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8267A22E8CE449FB8C109A73FDDFF924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F86D32" w:rsidRDefault="00545F85" w:rsidP="00F86D32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8267A22E8CE449FB8C109A73FDDFF924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F86D32" w:rsidRDefault="00F86D32" w:rsidP="00F86D32">
      <w:pPr>
        <w:pStyle w:val="1"/>
      </w:pPr>
      <w:r w:rsidRPr="00F86D32">
        <w:t xml:space="preserve">О Федеральном законе "О внесении изменений </w:t>
      </w:r>
    </w:p>
    <w:p w:rsidR="00F86D32" w:rsidRDefault="00F86D32" w:rsidP="00F86D32">
      <w:pPr>
        <w:pStyle w:val="2"/>
      </w:pPr>
      <w:r w:rsidRPr="00F86D32">
        <w:t xml:space="preserve">в Федеральный закон "О Государственной корпорации </w:t>
      </w:r>
    </w:p>
    <w:p w:rsidR="00F86D32" w:rsidRPr="00F86D32" w:rsidRDefault="00F86D32" w:rsidP="00F86D32">
      <w:pPr>
        <w:pStyle w:val="2"/>
      </w:pPr>
      <w:r w:rsidRPr="00F86D32">
        <w:t>по атомной энергии "</w:t>
      </w:r>
      <w:proofErr w:type="spellStart"/>
      <w:r w:rsidRPr="00F86D32">
        <w:t>Росатом</w:t>
      </w:r>
      <w:proofErr w:type="spellEnd"/>
      <w:r w:rsidRPr="00F86D32">
        <w:t>"</w:t>
      </w:r>
    </w:p>
    <w:p w:rsidR="00F86D32" w:rsidRDefault="00F86D32" w:rsidP="00F86D32">
      <w:pPr>
        <w:pStyle w:val="2"/>
      </w:pPr>
    </w:p>
    <w:p w:rsidR="00F86D32" w:rsidRDefault="00F86D32" w:rsidP="00F86D32">
      <w:pPr>
        <w:pStyle w:val="2"/>
      </w:pPr>
    </w:p>
    <w:p w:rsidR="00F86D32" w:rsidRPr="00F86D32" w:rsidRDefault="00F86D32" w:rsidP="00F86D32">
      <w:pPr>
        <w:pStyle w:val="2"/>
      </w:pPr>
    </w:p>
    <w:p w:rsidR="00F86D32" w:rsidRDefault="00F86D32">
      <w:r w:rsidRPr="00F86D32">
        <w:t>Рассмотрев принятый Государственной Думой Федерального Собрания Российской Федерации 23 июня 2026 года Федеральный закон</w:t>
      </w:r>
      <w:r w:rsidRPr="00F86D32">
        <w:rPr>
          <w:bCs/>
        </w:rPr>
        <w:t xml:space="preserve"> "О внесении изменений в Федеральный закон </w:t>
      </w:r>
      <w:r>
        <w:rPr>
          <w:bCs/>
        </w:rPr>
        <w:br/>
      </w:r>
      <w:r w:rsidRPr="00F86D32">
        <w:rPr>
          <w:bCs/>
        </w:rPr>
        <w:t>"О Государственной корпорации по атомной энергии "</w:t>
      </w:r>
      <w:proofErr w:type="spellStart"/>
      <w:r w:rsidRPr="00F86D32">
        <w:rPr>
          <w:bCs/>
        </w:rPr>
        <w:t>Росатом</w:t>
      </w:r>
      <w:proofErr w:type="spellEnd"/>
      <w:r w:rsidRPr="00F86D32">
        <w:rPr>
          <w:bCs/>
        </w:rPr>
        <w:t>"</w:t>
      </w:r>
      <w:r w:rsidRPr="00F86D32">
        <w:t xml:space="preserve">, </w:t>
      </w:r>
      <w:r>
        <w:br/>
      </w:r>
      <w:r w:rsidRPr="00F86D32">
        <w:t xml:space="preserve">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F86D32" w:rsidRDefault="00F86D32"/>
    <w:p w:rsidR="00F86D32" w:rsidRPr="00F86D32" w:rsidRDefault="00F86D32" w:rsidP="00F86D32">
      <w:r w:rsidRPr="00F86D32">
        <w:t xml:space="preserve">1. Одобрить Федеральный закон "О внесении изменений </w:t>
      </w:r>
      <w:r>
        <w:br/>
      </w:r>
      <w:r w:rsidRPr="00F86D32">
        <w:t>в Федеральный закон "О Государственной корпорации по атомной энергии "</w:t>
      </w:r>
      <w:proofErr w:type="spellStart"/>
      <w:r w:rsidRPr="00F86D32">
        <w:t>Росатом</w:t>
      </w:r>
      <w:proofErr w:type="spellEnd"/>
      <w:r w:rsidRPr="00F86D32">
        <w:t>"</w:t>
      </w:r>
      <w:r w:rsidRPr="00F86D32">
        <w:rPr>
          <w:bCs/>
        </w:rPr>
        <w:t>.</w:t>
      </w:r>
    </w:p>
    <w:p w:rsidR="00F86D32" w:rsidRPr="00F86D32" w:rsidRDefault="00F86D32" w:rsidP="00F86D32">
      <w:r w:rsidRPr="00F86D32">
        <w:t>2. Настоящее постановление вступает в силу со дня его принятия.</w:t>
      </w:r>
    </w:p>
    <w:p w:rsidR="00F86D32" w:rsidRPr="00F86D32" w:rsidRDefault="00F86D32" w:rsidP="00F86D32"/>
    <w:p w:rsidR="00F86D32" w:rsidRPr="00F86D32" w:rsidRDefault="00F86D32" w:rsidP="00F86D32"/>
    <w:p w:rsidR="00377907" w:rsidRDefault="00F86D32" w:rsidP="00F112C4">
      <w:pPr>
        <w:pStyle w:val="11"/>
      </w:pPr>
      <w:r w:rsidRPr="00F86D32">
        <w:t>Председатель</w:t>
      </w:r>
      <w:r w:rsidRPr="00F86D32">
        <w:br/>
        <w:t>Совета Федерации</w:t>
      </w:r>
      <w:r w:rsidRPr="00F86D32">
        <w:br/>
        <w:t>Федерального Собрания</w:t>
      </w:r>
      <w:r w:rsidRPr="00F86D32">
        <w:br/>
        <w:t>Российской Федерации</w:t>
      </w:r>
      <w:r w:rsidRPr="00F86D32">
        <w:tab/>
      </w:r>
      <w:proofErr w:type="spellStart"/>
      <w:r w:rsidR="00377907">
        <w:t>В.И</w:t>
      </w:r>
      <w:proofErr w:type="spellEnd"/>
      <w:r w:rsidR="00377907">
        <w:t>. МАТВИЕНКО</w:t>
      </w:r>
    </w:p>
    <w:p w:rsidR="00545F85" w:rsidRDefault="00545F85" w:rsidP="00545F85">
      <w:pPr>
        <w:pStyle w:val="ac"/>
      </w:pPr>
    </w:p>
    <w:p w:rsidR="00F112C4" w:rsidRDefault="00F112C4" w:rsidP="00545F85">
      <w:pPr>
        <w:pStyle w:val="ac"/>
      </w:pPr>
    </w:p>
    <w:p w:rsidR="00F112C4" w:rsidRDefault="00F112C4" w:rsidP="00545F85">
      <w:pPr>
        <w:pStyle w:val="af"/>
      </w:pPr>
      <w:r>
        <w:t>Москва</w:t>
      </w:r>
    </w:p>
    <w:p w:rsidR="00F112C4" w:rsidRDefault="00F112C4" w:rsidP="00545F85">
      <w:pPr>
        <w:pStyle w:val="af"/>
      </w:pPr>
      <w:r>
        <w:t>1 июля 2026 года</w:t>
      </w:r>
    </w:p>
    <w:p w:rsidR="00F112C4" w:rsidRPr="00482F30" w:rsidRDefault="00F112C4" w:rsidP="00545F85">
      <w:pPr>
        <w:pStyle w:val="af"/>
      </w:pPr>
      <w:r>
        <w:t>№ 275-СФ</w:t>
      </w:r>
    </w:p>
    <w:sectPr w:rsidR="00F112C4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4D2" w:rsidRDefault="008824D2">
      <w:pPr>
        <w:spacing w:line="240" w:lineRule="auto"/>
      </w:pPr>
      <w:r>
        <w:separator/>
      </w:r>
    </w:p>
  </w:endnote>
  <w:endnote w:type="continuationSeparator" w:id="0">
    <w:p w:rsidR="008824D2" w:rsidRDefault="00882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85B996F0-7DAB-419A-AA59-FEF223460F52}"/>
    <w:embedBold r:id="rId2" w:fontKey="{970F59D4-1E31-474D-9180-02B3140B9FD3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64A85BC9-C2C2-42C4-844E-ADC3DF7FB835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377907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112C4">
      <w:rPr>
        <w:noProof/>
      </w:rPr>
      <w:t>zo7826.docx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FB2FB7">
      <w:rPr>
        <w:noProof/>
      </w:rPr>
      <w:t>01.07.26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F112C4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377907" w:rsidRDefault="00377907" w:rsidP="00377907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112C4">
      <w:rPr>
        <w:noProof/>
      </w:rPr>
      <w:t>zo7826.docx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F112C4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4D2" w:rsidRDefault="008824D2">
      <w:pPr>
        <w:spacing w:line="240" w:lineRule="auto"/>
      </w:pPr>
      <w:r>
        <w:separator/>
      </w:r>
    </w:p>
  </w:footnote>
  <w:footnote w:type="continuationSeparator" w:id="0">
    <w:p w:rsidR="008824D2" w:rsidRDefault="008824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F112C4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A3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377907"/>
    <w:rsid w:val="00423816"/>
    <w:rsid w:val="004A68AB"/>
    <w:rsid w:val="00505068"/>
    <w:rsid w:val="00545F85"/>
    <w:rsid w:val="005B2AEB"/>
    <w:rsid w:val="00720496"/>
    <w:rsid w:val="00723EF8"/>
    <w:rsid w:val="0078182C"/>
    <w:rsid w:val="008824D2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E753A3"/>
    <w:rsid w:val="00F112C4"/>
    <w:rsid w:val="00F178A8"/>
    <w:rsid w:val="00F21BB0"/>
    <w:rsid w:val="00F86D32"/>
    <w:rsid w:val="00F9160B"/>
    <w:rsid w:val="00FB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D3682-AFD3-4071-9918-E1AF3FD0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67A22E8CE449FB8C109A73FDDFF9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45403C-89CC-4DA4-9794-285210EE2DED}"/>
      </w:docPartPr>
      <w:docPartBody>
        <w:p w:rsidR="003D0DF7" w:rsidRDefault="003D0DF7">
          <w:pPr>
            <w:pStyle w:val="8267A22E8CE449FB8C109A73FDDFF924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F7"/>
    <w:rsid w:val="003D0DF7"/>
    <w:rsid w:val="0080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267A22E8CE449FB8C109A73FDDFF924">
    <w:name w:val="8267A22E8CE449FB8C109A73FDDFF9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ZO29.06.2026 ZO29.06.2026 </dc:description>
  <cp:lastModifiedBy>Кучерова О.М.</cp:lastModifiedBy>
  <cp:revision>4</cp:revision>
  <cp:lastPrinted>2026-06-30T13:09:00Z</cp:lastPrinted>
  <dcterms:created xsi:type="dcterms:W3CDTF">2026-06-29T11:32:00Z</dcterms:created>
  <dcterms:modified xsi:type="dcterms:W3CDTF">2026-07-01T06:47:00Z</dcterms:modified>
</cp:coreProperties>
</file>