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2AB23ABD8D2D4396818E9947A5C5AA5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813A46" w:rsidRDefault="00545F85" w:rsidP="00813A46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2AB23ABD8D2D4396818E9947A5C5AA5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813A46" w:rsidRDefault="00813A46" w:rsidP="00813A46">
      <w:pPr>
        <w:pStyle w:val="1"/>
      </w:pPr>
      <w:r>
        <w:t xml:space="preserve">О Федеральном законе "О внесении изменений </w:t>
      </w:r>
    </w:p>
    <w:p w:rsidR="00813A46" w:rsidRDefault="00813A46" w:rsidP="00813A46">
      <w:pPr>
        <w:pStyle w:val="2"/>
      </w:pPr>
      <w:r>
        <w:t xml:space="preserve">в Кодекс Российской Федерации </w:t>
      </w:r>
    </w:p>
    <w:p w:rsidR="00813A46" w:rsidRDefault="00813A46" w:rsidP="00813A46">
      <w:pPr>
        <w:pStyle w:val="2"/>
      </w:pPr>
      <w:r>
        <w:t xml:space="preserve">об административных правонарушениях" </w:t>
      </w:r>
    </w:p>
    <w:p w:rsidR="00813A46" w:rsidRDefault="00813A46" w:rsidP="00813A46">
      <w:pPr>
        <w:pStyle w:val="2"/>
      </w:pPr>
    </w:p>
    <w:p w:rsidR="00813A46" w:rsidRDefault="00813A46" w:rsidP="00813A46">
      <w:pPr>
        <w:pStyle w:val="2"/>
      </w:pPr>
    </w:p>
    <w:p w:rsidR="00813A46" w:rsidRDefault="00813A46" w:rsidP="00813A46">
      <w:pPr>
        <w:pStyle w:val="2"/>
      </w:pPr>
    </w:p>
    <w:p w:rsidR="00813A46" w:rsidRDefault="00813A46">
      <w:r>
        <w:t xml:space="preserve">Рассмотрев принятый Государственной Думой Федерального Собрания Российской Федерации 8 июля 2026 года Федеральный закон "О внесении изменений в Кодекс Российской Федерации </w:t>
      </w:r>
      <w:r>
        <w:br/>
        <w:t xml:space="preserve">об административных правонарушениях" (проект № </w:t>
      </w:r>
      <w:r>
        <w:rPr>
          <w:lang w:bidi="ru-RU"/>
        </w:rPr>
        <w:t>946476-8</w:t>
      </w:r>
      <w:r>
        <w:t xml:space="preserve">), </w:t>
      </w:r>
      <w:r>
        <w:br/>
        <w:t xml:space="preserve">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813A46" w:rsidRDefault="00813A46" w:rsidP="00445B72">
      <w:pPr>
        <w:spacing w:line="240" w:lineRule="auto"/>
      </w:pPr>
    </w:p>
    <w:p w:rsidR="00813A46" w:rsidRDefault="00813A46" w:rsidP="00813A46">
      <w:r>
        <w:t xml:space="preserve">1. Одобрить Федеральный закон "О внесении изменений </w:t>
      </w:r>
      <w:r>
        <w:br/>
        <w:t>в Кодекс Российской Федерации об административных правонарушениях".</w:t>
      </w:r>
    </w:p>
    <w:p w:rsidR="00813A46" w:rsidRDefault="00813A46" w:rsidP="00813A46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813A46" w:rsidRDefault="00813A46" w:rsidP="00445B72">
      <w:pPr>
        <w:spacing w:line="240" w:lineRule="auto"/>
        <w:rPr>
          <w:rFonts w:cs="Arial"/>
        </w:rPr>
      </w:pPr>
    </w:p>
    <w:p w:rsidR="00813A46" w:rsidRDefault="00813A46" w:rsidP="00445B72">
      <w:pPr>
        <w:spacing w:line="240" w:lineRule="auto"/>
      </w:pPr>
    </w:p>
    <w:p w:rsidR="00813A46" w:rsidRDefault="00813A46" w:rsidP="00445B72">
      <w:pPr>
        <w:spacing w:line="240" w:lineRule="auto"/>
      </w:pPr>
    </w:p>
    <w:p w:rsidR="00813A46" w:rsidRPr="00813A46" w:rsidRDefault="00813A46" w:rsidP="00445B72">
      <w:pPr>
        <w:pStyle w:val="11"/>
      </w:pPr>
      <w:r w:rsidRPr="00813A46">
        <w:t xml:space="preserve">Председатель </w:t>
      </w:r>
      <w:r w:rsidRPr="00813A46">
        <w:br/>
        <w:t>Совета Федерации</w:t>
      </w:r>
      <w:r w:rsidRPr="00813A46">
        <w:br/>
        <w:t>Федерального Собрания</w:t>
      </w:r>
      <w:r w:rsidRPr="00813A46">
        <w:br/>
        <w:t>Российской Федерации</w:t>
      </w:r>
      <w:r w:rsidRPr="00813A46">
        <w:tab/>
      </w:r>
      <w:r w:rsidR="00445B72">
        <w:tab/>
      </w:r>
      <w:proofErr w:type="spellStart"/>
      <w:r w:rsidR="002C53EC">
        <w:t>В.И</w:t>
      </w:r>
      <w:proofErr w:type="spellEnd"/>
      <w:r w:rsidR="002C53EC">
        <w:t>. МАТВИЕНКО</w:t>
      </w:r>
    </w:p>
    <w:p w:rsidR="00813A46" w:rsidRDefault="00813A46" w:rsidP="00813A46">
      <w:pPr>
        <w:pStyle w:val="ac"/>
      </w:pPr>
    </w:p>
    <w:p w:rsidR="00445B72" w:rsidRDefault="00445B72" w:rsidP="00813A46">
      <w:pPr>
        <w:pStyle w:val="ac"/>
      </w:pPr>
    </w:p>
    <w:p w:rsidR="00445B72" w:rsidRDefault="00445B72" w:rsidP="00445B72">
      <w:pPr>
        <w:pStyle w:val="af"/>
      </w:pPr>
      <w:r>
        <w:t>Москва</w:t>
      </w:r>
    </w:p>
    <w:p w:rsidR="00445B72" w:rsidRDefault="00445B72" w:rsidP="00445B72">
      <w:pPr>
        <w:pStyle w:val="af"/>
      </w:pPr>
      <w:r>
        <w:t>17 июля 2026 года</w:t>
      </w:r>
    </w:p>
    <w:p w:rsidR="00445B72" w:rsidRDefault="00445B72" w:rsidP="00445B72">
      <w:pPr>
        <w:pStyle w:val="ac"/>
      </w:pPr>
      <w:r>
        <w:t xml:space="preserve">№ </w:t>
      </w:r>
      <w:r>
        <w:rPr>
          <w:lang w:val="en-US"/>
        </w:rPr>
        <w:t>304</w:t>
      </w:r>
      <w:r>
        <w:t>-</w:t>
      </w:r>
      <w:proofErr w:type="spellStart"/>
      <w:r>
        <w:t>СФ</w:t>
      </w:r>
      <w:proofErr w:type="spellEnd"/>
    </w:p>
    <w:sectPr w:rsidR="00445B72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C8" w:rsidRDefault="00B822C8">
      <w:pPr>
        <w:spacing w:line="240" w:lineRule="auto"/>
      </w:pPr>
      <w:r>
        <w:separator/>
      </w:r>
    </w:p>
  </w:endnote>
  <w:endnote w:type="continuationSeparator" w:id="0">
    <w:p w:rsidR="00B822C8" w:rsidRDefault="00B82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93AEFA56-9CCB-4FE6-BA7D-60E65F904829}"/>
    <w:embedBold r:id="rId2" w:fontKey="{809D641A-36CD-4553-80FE-8E453D2B8EB1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1446A45D-5B4C-45E5-A0A1-D99DBB7F882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300E4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45B72">
      <w:rPr>
        <w:noProof/>
      </w:rPr>
      <w:t>sa11389.docx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386372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45B72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C53EC" w:rsidRDefault="002C53EC" w:rsidP="002C53E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45B72">
      <w:rPr>
        <w:noProof/>
      </w:rPr>
      <w:t>sa11389.docx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45B7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C8" w:rsidRDefault="00B822C8">
      <w:pPr>
        <w:spacing w:line="240" w:lineRule="auto"/>
      </w:pPr>
      <w:r>
        <w:separator/>
      </w:r>
    </w:p>
  </w:footnote>
  <w:footnote w:type="continuationSeparator" w:id="0">
    <w:p w:rsidR="00B822C8" w:rsidRDefault="00B82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45B72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5A"/>
    <w:rsid w:val="000D3F67"/>
    <w:rsid w:val="001057BD"/>
    <w:rsid w:val="00205211"/>
    <w:rsid w:val="002623D0"/>
    <w:rsid w:val="002A1E3D"/>
    <w:rsid w:val="002B772D"/>
    <w:rsid w:val="002C53EC"/>
    <w:rsid w:val="00300E4D"/>
    <w:rsid w:val="003114B9"/>
    <w:rsid w:val="003273F1"/>
    <w:rsid w:val="0035125E"/>
    <w:rsid w:val="00386372"/>
    <w:rsid w:val="003D791F"/>
    <w:rsid w:val="00423816"/>
    <w:rsid w:val="00445B72"/>
    <w:rsid w:val="004A68AB"/>
    <w:rsid w:val="00505068"/>
    <w:rsid w:val="00545F85"/>
    <w:rsid w:val="005B2AEB"/>
    <w:rsid w:val="00720496"/>
    <w:rsid w:val="00723EF8"/>
    <w:rsid w:val="0078182C"/>
    <w:rsid w:val="00813A46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822C8"/>
    <w:rsid w:val="00CE355A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EDC89-D3C7-4CEB-85C9-7AAD0669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B23ABD8D2D4396818E9947A5C5A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824A4A-E5E1-4E5F-AABE-8188FC47C1C0}"/>
      </w:docPartPr>
      <w:docPartBody>
        <w:p w:rsidR="002F6234" w:rsidRDefault="002F6234">
          <w:pPr>
            <w:pStyle w:val="2AB23ABD8D2D4396818E9947A5C5AA5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34"/>
    <w:rsid w:val="002F6234"/>
    <w:rsid w:val="00C1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AB23ABD8D2D4396818E9947A5C5AA5F">
    <w:name w:val="2AB23ABD8D2D4396818E9947A5C5A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SA10.07.2026 SA10.07.2026 EQ13.07.2026 </dc:description>
  <cp:lastModifiedBy>Кучерова О.М.</cp:lastModifiedBy>
  <cp:revision>5</cp:revision>
  <cp:lastPrinted>2026-07-16T09:08:00Z</cp:lastPrinted>
  <dcterms:created xsi:type="dcterms:W3CDTF">2026-07-10T07:37:00Z</dcterms:created>
  <dcterms:modified xsi:type="dcterms:W3CDTF">2026-07-16T13:28:00Z</dcterms:modified>
</cp:coreProperties>
</file>