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879313F8A4E4E89AB92C37AED25ACC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F62232" w:rsidRDefault="00545F85" w:rsidP="00F6223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879313F8A4E4E89AB92C37AED25ACC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62232" w:rsidRDefault="00F62232" w:rsidP="00F62232">
      <w:pPr>
        <w:pStyle w:val="1"/>
      </w:pPr>
      <w:r w:rsidRPr="00F62232">
        <w:t xml:space="preserve">О Федеральном законе "О внесении изменений </w:t>
      </w:r>
    </w:p>
    <w:p w:rsidR="00F62232" w:rsidRPr="00F62232" w:rsidRDefault="00F62232" w:rsidP="00F62232">
      <w:pPr>
        <w:pStyle w:val="2"/>
      </w:pPr>
      <w:r w:rsidRPr="00F62232">
        <w:t xml:space="preserve">в Федеральный закон "Об организации регулярных перевозок </w:t>
      </w:r>
    </w:p>
    <w:p w:rsidR="00F62232" w:rsidRPr="00F62232" w:rsidRDefault="00F62232" w:rsidP="00F62232">
      <w:pPr>
        <w:pStyle w:val="2"/>
      </w:pPr>
      <w:r w:rsidRPr="00F62232">
        <w:t xml:space="preserve">пассажиров и багажа автомобильным транспортом </w:t>
      </w:r>
    </w:p>
    <w:p w:rsidR="00F62232" w:rsidRPr="00F62232" w:rsidRDefault="00F62232" w:rsidP="00F62232">
      <w:pPr>
        <w:pStyle w:val="2"/>
      </w:pPr>
      <w:r w:rsidRPr="00F62232">
        <w:t xml:space="preserve">и городским наземным электрическим транспортом </w:t>
      </w:r>
    </w:p>
    <w:p w:rsidR="00F62232" w:rsidRPr="00F62232" w:rsidRDefault="00F62232" w:rsidP="00F62232">
      <w:pPr>
        <w:pStyle w:val="2"/>
      </w:pPr>
      <w:r w:rsidRPr="00F62232">
        <w:t xml:space="preserve">в Российской Федерации и о внесении изменений в отдельные </w:t>
      </w:r>
    </w:p>
    <w:p w:rsidR="00F62232" w:rsidRPr="00F62232" w:rsidRDefault="00F62232" w:rsidP="00F62232">
      <w:pPr>
        <w:pStyle w:val="2"/>
      </w:pPr>
      <w:r w:rsidRPr="00F62232">
        <w:t xml:space="preserve">законодательные акты Российской Федерации" и статьи 1 и 2 </w:t>
      </w:r>
    </w:p>
    <w:p w:rsidR="00F62232" w:rsidRPr="00F62232" w:rsidRDefault="00F62232" w:rsidP="00F62232">
      <w:pPr>
        <w:pStyle w:val="2"/>
      </w:pPr>
      <w:r w:rsidRPr="00F62232">
        <w:t xml:space="preserve">Федерального закона "О внесении изменений в статью 34 </w:t>
      </w:r>
    </w:p>
    <w:p w:rsidR="00F62232" w:rsidRPr="00F62232" w:rsidRDefault="00F62232" w:rsidP="00F62232">
      <w:pPr>
        <w:pStyle w:val="2"/>
      </w:pPr>
      <w:r w:rsidRPr="00F62232">
        <w:t xml:space="preserve">Федерального закона "Об организации регулярных перевозок </w:t>
      </w:r>
    </w:p>
    <w:p w:rsidR="00F62232" w:rsidRPr="00F62232" w:rsidRDefault="00F62232" w:rsidP="00F62232">
      <w:pPr>
        <w:pStyle w:val="2"/>
      </w:pPr>
      <w:r w:rsidRPr="00F62232">
        <w:t xml:space="preserve">пассажиров и багажа автомобильным транспортом </w:t>
      </w:r>
    </w:p>
    <w:p w:rsidR="00F62232" w:rsidRPr="00F62232" w:rsidRDefault="00F62232" w:rsidP="00F62232">
      <w:pPr>
        <w:pStyle w:val="2"/>
      </w:pPr>
      <w:r w:rsidRPr="00F62232">
        <w:t xml:space="preserve">и городским наземным электрическим транспортом </w:t>
      </w:r>
    </w:p>
    <w:p w:rsidR="00F62232" w:rsidRPr="00F62232" w:rsidRDefault="00F62232" w:rsidP="00F62232">
      <w:pPr>
        <w:pStyle w:val="2"/>
      </w:pPr>
      <w:r w:rsidRPr="00F62232">
        <w:t xml:space="preserve">в Российской Федерации и о внесении изменений в отдельные </w:t>
      </w:r>
    </w:p>
    <w:p w:rsidR="00F62232" w:rsidRPr="00F62232" w:rsidRDefault="00F62232" w:rsidP="00F62232">
      <w:pPr>
        <w:pStyle w:val="2"/>
      </w:pPr>
      <w:r w:rsidRPr="00F62232">
        <w:t>законодательные акты Российской Федерации"</w:t>
      </w:r>
    </w:p>
    <w:p w:rsidR="00F62232" w:rsidRPr="00F62232" w:rsidRDefault="00F62232" w:rsidP="00F62232">
      <w:pPr>
        <w:pStyle w:val="2"/>
      </w:pPr>
    </w:p>
    <w:p w:rsidR="00F62232" w:rsidRPr="00F62232" w:rsidRDefault="00F62232" w:rsidP="00F62232">
      <w:pPr>
        <w:pStyle w:val="2"/>
      </w:pPr>
    </w:p>
    <w:p w:rsidR="00F62232" w:rsidRPr="00F62232" w:rsidRDefault="00F62232" w:rsidP="00F62232">
      <w:pPr>
        <w:pStyle w:val="2"/>
      </w:pPr>
    </w:p>
    <w:p w:rsidR="00F62232" w:rsidRDefault="00F62232">
      <w:r w:rsidRPr="00F62232">
        <w:t xml:space="preserve">Рассмотрев принятый Государственной Думой Федерального Собрания Российской Федерации 10 июня 2026 года Федеральный закон "О внесении изменений в Федеральный закон </w:t>
      </w:r>
      <w:r>
        <w:br/>
      </w:r>
      <w:r w:rsidRPr="00F62232">
        <w:t xml:space="preserve">"Об организации регулярных перевозок пассажиров и багажа автомобильным транспортом и городским наземным </w:t>
      </w:r>
      <w:r w:rsidR="007D2973">
        <w:br/>
      </w:r>
      <w:r w:rsidRPr="00F62232">
        <w:t xml:space="preserve">электрическим транспортом в Российской Федерации </w:t>
      </w:r>
      <w:r>
        <w:br/>
      </w:r>
      <w:r w:rsidRPr="00F62232">
        <w:t xml:space="preserve">и о внесении изменений в отдельные законодательные акты Российской Федерации" и статьи 1 и 2 Федерального закона </w:t>
      </w:r>
      <w:r>
        <w:br/>
      </w:r>
      <w:r w:rsidRPr="00F62232">
        <w:t xml:space="preserve">"О внесении изменений в статью 34 Федерального закона </w:t>
      </w:r>
      <w:r>
        <w:br/>
      </w:r>
      <w:r w:rsidRPr="00F62232">
        <w:t xml:space="preserve">"Об организации регулярных перевозок пассажиров и багажа автомобильным транспортом и городским наземным </w:t>
      </w:r>
      <w:r w:rsidR="007D2973">
        <w:br/>
      </w:r>
      <w:r w:rsidRPr="00F62232">
        <w:t xml:space="preserve">электрическим транспортом в Российской Федерации </w:t>
      </w:r>
      <w:r>
        <w:br/>
      </w:r>
      <w:r w:rsidRPr="00F62232">
        <w:t xml:space="preserve">и о внесении изменений в отдельные законодательные акты Российской Федерации" в соответствии со статьей 106 </w:t>
      </w:r>
      <w:r w:rsidR="00CF13C6">
        <w:br/>
      </w:r>
      <w:bookmarkStart w:id="0" w:name="_GoBack"/>
      <w:bookmarkEnd w:id="0"/>
      <w:r w:rsidRPr="00F62232">
        <w:lastRenderedPageBreak/>
        <w:t xml:space="preserve">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F62232" w:rsidRDefault="00F62232"/>
    <w:p w:rsidR="00F62232" w:rsidRPr="00F62232" w:rsidRDefault="00F62232" w:rsidP="00F62232">
      <w:r w:rsidRPr="00F62232">
        <w:t xml:space="preserve">1. Одобрить Федеральный закон "О внесении изменений </w:t>
      </w:r>
      <w:r>
        <w:br/>
      </w:r>
      <w:r w:rsidRPr="00F62232">
        <w:t xml:space="preserve">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>
        <w:br/>
      </w:r>
      <w:r w:rsidRPr="00F62232">
        <w:t xml:space="preserve">и о внесении изменений в отдельные законодательные акты Российской Федерации" и статьи 1 и 2 Федерального закона </w:t>
      </w:r>
      <w:r>
        <w:br/>
      </w:r>
      <w:r w:rsidRPr="00F62232">
        <w:t xml:space="preserve">"О внесении изменений в статью 34 Федерального закона </w:t>
      </w:r>
      <w:r>
        <w:br/>
      </w:r>
      <w:r w:rsidRPr="00F62232">
        <w:t xml:space="preserve">"Об организации регулярных перевозок пассажиров и багажа автомобильным транспортом и городским наземным </w:t>
      </w:r>
      <w:r w:rsidR="007D2973">
        <w:br/>
      </w:r>
      <w:r w:rsidRPr="00F62232">
        <w:t xml:space="preserve">электрическим транспортом в Российской Федерации </w:t>
      </w:r>
      <w:r>
        <w:br/>
      </w:r>
      <w:r w:rsidRPr="00F62232">
        <w:t>и о внесении изменений в отдельные законодательные акты Российской Федерации".</w:t>
      </w:r>
    </w:p>
    <w:p w:rsidR="00F62232" w:rsidRPr="00F62232" w:rsidRDefault="00F62232" w:rsidP="00F62232">
      <w:r w:rsidRPr="00F62232">
        <w:t>2. Настоящее постановление вступает в силу со дня его принятия.</w:t>
      </w:r>
    </w:p>
    <w:p w:rsidR="00F62232" w:rsidRDefault="00F62232" w:rsidP="00F62232"/>
    <w:p w:rsidR="00F62232" w:rsidRPr="00F62232" w:rsidRDefault="00F62232" w:rsidP="00F62232"/>
    <w:p w:rsidR="00F62232" w:rsidRPr="00F62232" w:rsidRDefault="00F62232" w:rsidP="00F62232"/>
    <w:p w:rsidR="00AB7E91" w:rsidRDefault="00AB7E91" w:rsidP="007D3E90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F62232" w:rsidRPr="00F62232" w:rsidRDefault="00F62232" w:rsidP="00F62232">
      <w:pPr>
        <w:pStyle w:val="ac"/>
      </w:pPr>
    </w:p>
    <w:p w:rsidR="00545F85" w:rsidRDefault="00545F85" w:rsidP="00F62232">
      <w:pPr>
        <w:pStyle w:val="ac"/>
      </w:pPr>
    </w:p>
    <w:p w:rsidR="00545F85" w:rsidRDefault="00545F85" w:rsidP="00545F85">
      <w:pPr>
        <w:pStyle w:val="ac"/>
      </w:pPr>
    </w:p>
    <w:p w:rsidR="007D3E90" w:rsidRDefault="007D3E90" w:rsidP="007D3E90">
      <w:pPr>
        <w:pStyle w:val="af"/>
      </w:pPr>
      <w:r>
        <w:t>Москва</w:t>
      </w:r>
    </w:p>
    <w:p w:rsidR="007D3E90" w:rsidRDefault="007D3E90" w:rsidP="007D3E90">
      <w:pPr>
        <w:pStyle w:val="af"/>
      </w:pPr>
      <w:r>
        <w:t>17 июня 2026 года</w:t>
      </w:r>
    </w:p>
    <w:p w:rsidR="007D3E90" w:rsidRDefault="007D3E90" w:rsidP="007D3E90">
      <w:pPr>
        <w:pStyle w:val="af"/>
      </w:pPr>
      <w:r>
        <w:t>№ 253-СФ</w:t>
      </w:r>
    </w:p>
    <w:sectPr w:rsidR="007D3E9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48" w:rsidRDefault="00284248">
      <w:pPr>
        <w:spacing w:line="240" w:lineRule="auto"/>
      </w:pPr>
      <w:r>
        <w:separator/>
      </w:r>
    </w:p>
  </w:endnote>
  <w:endnote w:type="continuationSeparator" w:id="0">
    <w:p w:rsidR="00284248" w:rsidRDefault="00284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2483180F-02D6-4333-95DF-F896EC88FFB9}"/>
    <w:embedBold r:id="rId2" w:fontKey="{5153099A-B099-404F-9864-1345F5C48B7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536AE5B-8687-4CAC-9500-DF4AC7BFC27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B7E91" w:rsidRDefault="00AB7E91" w:rsidP="00AB7E9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D3E90">
      <w:rPr>
        <w:noProof/>
      </w:rPr>
      <w:t>de4300.docx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D3E90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B7E91" w:rsidRDefault="00AB7E91" w:rsidP="00AB7E9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D3E90">
      <w:rPr>
        <w:noProof/>
      </w:rPr>
      <w:t>de4300.docx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D3E90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48" w:rsidRDefault="00284248">
      <w:pPr>
        <w:spacing w:line="240" w:lineRule="auto"/>
      </w:pPr>
      <w:r>
        <w:separator/>
      </w:r>
    </w:p>
  </w:footnote>
  <w:footnote w:type="continuationSeparator" w:id="0">
    <w:p w:rsidR="00284248" w:rsidRDefault="00284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F13C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F5"/>
    <w:rsid w:val="000D3F67"/>
    <w:rsid w:val="001057BD"/>
    <w:rsid w:val="00205211"/>
    <w:rsid w:val="002623D0"/>
    <w:rsid w:val="00284248"/>
    <w:rsid w:val="002A1E3D"/>
    <w:rsid w:val="002B772D"/>
    <w:rsid w:val="003114B9"/>
    <w:rsid w:val="003273F1"/>
    <w:rsid w:val="0035125E"/>
    <w:rsid w:val="00423816"/>
    <w:rsid w:val="00424829"/>
    <w:rsid w:val="004A68AB"/>
    <w:rsid w:val="00505068"/>
    <w:rsid w:val="00545F85"/>
    <w:rsid w:val="005B2AEB"/>
    <w:rsid w:val="00720496"/>
    <w:rsid w:val="00723EF8"/>
    <w:rsid w:val="0078182C"/>
    <w:rsid w:val="007D2973"/>
    <w:rsid w:val="007D3E90"/>
    <w:rsid w:val="00885B74"/>
    <w:rsid w:val="00910EF7"/>
    <w:rsid w:val="00997F4C"/>
    <w:rsid w:val="00A82E08"/>
    <w:rsid w:val="00AA344E"/>
    <w:rsid w:val="00AB7E91"/>
    <w:rsid w:val="00B07D98"/>
    <w:rsid w:val="00B30B27"/>
    <w:rsid w:val="00B33546"/>
    <w:rsid w:val="00B67711"/>
    <w:rsid w:val="00BA4DF5"/>
    <w:rsid w:val="00CF13C6"/>
    <w:rsid w:val="00CF27C2"/>
    <w:rsid w:val="00CF731B"/>
    <w:rsid w:val="00DA769E"/>
    <w:rsid w:val="00E02685"/>
    <w:rsid w:val="00F178A8"/>
    <w:rsid w:val="00F21BB0"/>
    <w:rsid w:val="00F62232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1A6D4-73E5-423E-83A9-530358AA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79313F8A4E4E89AB92C37AED25A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E70A-35F3-4BB9-BBD8-BAA29CA73D25}"/>
      </w:docPartPr>
      <w:docPartBody>
        <w:p w:rsidR="000E7152" w:rsidRDefault="000E7152">
          <w:pPr>
            <w:pStyle w:val="1879313F8A4E4E89AB92C37AED25ACC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52"/>
    <w:rsid w:val="000E7152"/>
    <w:rsid w:val="00B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879313F8A4E4E89AB92C37AED25ACC4">
    <w:name w:val="1879313F8A4E4E89AB92C37AED25A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DE15.06.2026 DE15.06.2026</dc:description>
  <cp:lastModifiedBy>Алексеева Е.С.</cp:lastModifiedBy>
  <cp:revision>3</cp:revision>
  <cp:lastPrinted>2026-06-16T15:20:00Z</cp:lastPrinted>
  <dcterms:created xsi:type="dcterms:W3CDTF">2026-06-16T15:23:00Z</dcterms:created>
  <dcterms:modified xsi:type="dcterms:W3CDTF">2026-06-17T07:32:00Z</dcterms:modified>
</cp:coreProperties>
</file>