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78BC4C91297248E89899E41C29DFABA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23676E" w:rsidRDefault="00545F85" w:rsidP="0023676E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78BC4C91297248E89899E41C29DFABA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23676E" w:rsidRDefault="0023676E" w:rsidP="0023676E">
      <w:pPr>
        <w:pStyle w:val="1"/>
      </w:pPr>
      <w:r w:rsidRPr="004E7495">
        <w:t xml:space="preserve">О Федеральном законе </w:t>
      </w:r>
      <w:r w:rsidRPr="003E39E6">
        <w:t>"</w:t>
      </w:r>
      <w:r w:rsidRPr="00A10AE8">
        <w:t>О внесении изменений</w:t>
      </w:r>
    </w:p>
    <w:p w:rsidR="0023676E" w:rsidRDefault="0023676E" w:rsidP="0023676E">
      <w:pPr>
        <w:pStyle w:val="2"/>
      </w:pPr>
      <w:r w:rsidRPr="00A10AE8">
        <w:t xml:space="preserve">в Кодекс Российской Федерации </w:t>
      </w:r>
    </w:p>
    <w:p w:rsidR="0023676E" w:rsidRPr="00951272" w:rsidRDefault="0023676E" w:rsidP="0023676E">
      <w:pPr>
        <w:pStyle w:val="2"/>
      </w:pPr>
      <w:r w:rsidRPr="00A10AE8">
        <w:t>об административных правонарушениях</w:t>
      </w:r>
      <w:r w:rsidRPr="00AE1A58">
        <w:t>"</w:t>
      </w:r>
    </w:p>
    <w:p w:rsidR="0023676E" w:rsidRDefault="0023676E" w:rsidP="0023676E">
      <w:pPr>
        <w:pStyle w:val="2"/>
      </w:pPr>
    </w:p>
    <w:p w:rsidR="0023676E" w:rsidRDefault="0023676E" w:rsidP="0023676E">
      <w:pPr>
        <w:pStyle w:val="2"/>
      </w:pPr>
    </w:p>
    <w:p w:rsidR="0023676E" w:rsidRPr="00F44845" w:rsidRDefault="0023676E" w:rsidP="0023676E">
      <w:pPr>
        <w:pStyle w:val="2"/>
      </w:pPr>
    </w:p>
    <w:p w:rsidR="0023676E" w:rsidRDefault="0023676E">
      <w:r>
        <w:t xml:space="preserve">Рассмотрев принятый Государственной Думой Федерального Собрания Российской Федерации 9 июня 2026 </w:t>
      </w:r>
      <w:r w:rsidRPr="003E39E6">
        <w:t>года</w:t>
      </w:r>
      <w:r w:rsidRPr="003E39E6">
        <w:rPr>
          <w:b/>
        </w:rPr>
        <w:t xml:space="preserve"> </w:t>
      </w:r>
      <w:r w:rsidRPr="000B3E98">
        <w:t xml:space="preserve">Федеральный закон </w:t>
      </w:r>
      <w:r>
        <w:t>"</w:t>
      </w:r>
      <w:r w:rsidRPr="00F41EA1">
        <w:t>О внесении изменений в Кодекс Российской Федерации об административных правонарушениях</w:t>
      </w:r>
      <w:r>
        <w:t>" (проект № 1026199-8)</w:t>
      </w:r>
      <w:r w:rsidRPr="00575B85">
        <w:t xml:space="preserve">, </w:t>
      </w:r>
      <w:r>
        <w:br/>
      </w:r>
      <w:r w:rsidRPr="00575B85">
        <w:t xml:space="preserve">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23676E" w:rsidRDefault="0023676E" w:rsidP="00460028">
      <w:pPr>
        <w:spacing w:line="240" w:lineRule="auto"/>
      </w:pPr>
    </w:p>
    <w:p w:rsidR="0023676E" w:rsidRPr="00362D83" w:rsidRDefault="0023676E" w:rsidP="0023676E">
      <w:r>
        <w:t>1. </w:t>
      </w:r>
      <w:r w:rsidRPr="00351001">
        <w:t>Одобрить Федеральный закон</w:t>
      </w:r>
      <w:r>
        <w:t xml:space="preserve"> "</w:t>
      </w:r>
      <w:r w:rsidRPr="00A10AE8">
        <w:t xml:space="preserve">О внесении изменений </w:t>
      </w:r>
      <w:r>
        <w:br/>
      </w:r>
      <w:r w:rsidRPr="00A10AE8">
        <w:t>в Кодекс Российской Федерации об административных правонарушениях</w:t>
      </w:r>
      <w:r>
        <w:t>"</w:t>
      </w:r>
      <w:r w:rsidRPr="00362D83">
        <w:t>.</w:t>
      </w:r>
    </w:p>
    <w:p w:rsidR="0023676E" w:rsidRPr="00926CDC" w:rsidRDefault="0023676E" w:rsidP="0023676E">
      <w:r>
        <w:t>2. </w:t>
      </w:r>
      <w:r w:rsidRPr="00926CDC">
        <w:t>Настоящее постановление вступает в силу со дня его</w:t>
      </w:r>
      <w:r>
        <w:t xml:space="preserve"> </w:t>
      </w:r>
      <w:r w:rsidRPr="00926CDC">
        <w:t>принятия.</w:t>
      </w:r>
    </w:p>
    <w:p w:rsidR="0023676E" w:rsidRDefault="0023676E" w:rsidP="00460028">
      <w:pPr>
        <w:spacing w:line="240" w:lineRule="auto"/>
      </w:pPr>
    </w:p>
    <w:p w:rsidR="0023676E" w:rsidRDefault="0023676E" w:rsidP="00460028">
      <w:pPr>
        <w:spacing w:line="240" w:lineRule="auto"/>
      </w:pPr>
    </w:p>
    <w:p w:rsidR="0023676E" w:rsidRDefault="0023676E" w:rsidP="00460028">
      <w:pPr>
        <w:spacing w:line="240" w:lineRule="auto"/>
      </w:pPr>
    </w:p>
    <w:p w:rsidR="0023676E" w:rsidRDefault="0023676E" w:rsidP="00460028">
      <w:pPr>
        <w:pStyle w:val="11"/>
      </w:pPr>
      <w:r>
        <w:t xml:space="preserve">Председатель </w:t>
      </w:r>
    </w:p>
    <w:p w:rsidR="0023676E" w:rsidRDefault="0023676E" w:rsidP="00460028">
      <w:pPr>
        <w:pStyle w:val="11"/>
      </w:pPr>
      <w:r>
        <w:t>Совета Федерации</w:t>
      </w:r>
    </w:p>
    <w:p w:rsidR="0023676E" w:rsidRDefault="0023676E" w:rsidP="00460028">
      <w:pPr>
        <w:pStyle w:val="11"/>
      </w:pPr>
      <w:r>
        <w:t>Федерального Собрания</w:t>
      </w:r>
    </w:p>
    <w:p w:rsidR="00324F6D" w:rsidRDefault="0023676E" w:rsidP="00460028">
      <w:pPr>
        <w:pStyle w:val="11"/>
      </w:pPr>
      <w:r>
        <w:t>Российской Федерации</w:t>
      </w:r>
      <w:r>
        <w:tab/>
      </w:r>
      <w:r w:rsidR="00324F6D">
        <w:tab/>
        <w:t>В.И. МАТВИЕНКО</w:t>
      </w:r>
    </w:p>
    <w:p w:rsidR="00545F85" w:rsidRDefault="00545F85" w:rsidP="0023676E">
      <w:pPr>
        <w:pStyle w:val="ac"/>
      </w:pPr>
    </w:p>
    <w:p w:rsidR="00460028" w:rsidRDefault="00460028" w:rsidP="0023676E">
      <w:pPr>
        <w:pStyle w:val="ac"/>
      </w:pPr>
    </w:p>
    <w:p w:rsidR="00460028" w:rsidRDefault="00460028" w:rsidP="00460028">
      <w:pPr>
        <w:pStyle w:val="af"/>
      </w:pPr>
      <w:r>
        <w:t>Москва</w:t>
      </w:r>
    </w:p>
    <w:p w:rsidR="00460028" w:rsidRDefault="00460028" w:rsidP="00460028">
      <w:pPr>
        <w:pStyle w:val="af"/>
      </w:pPr>
      <w:r>
        <w:t>17 июня 2026 года</w:t>
      </w:r>
    </w:p>
    <w:p w:rsidR="00460028" w:rsidRDefault="00460028" w:rsidP="00460028">
      <w:pPr>
        <w:pStyle w:val="af"/>
      </w:pPr>
      <w:r>
        <w:t>№ 240-СФ</w:t>
      </w:r>
    </w:p>
    <w:sectPr w:rsidR="00460028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91E" w:rsidRDefault="0041391E">
      <w:pPr>
        <w:spacing w:line="240" w:lineRule="auto"/>
      </w:pPr>
      <w:r>
        <w:separator/>
      </w:r>
    </w:p>
  </w:endnote>
  <w:endnote w:type="continuationSeparator" w:id="0">
    <w:p w:rsidR="0041391E" w:rsidRDefault="00413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DC47D4CC-AE7B-4BEF-AE9E-8594EA646F5A}"/>
    <w:embedBold r:id="rId2" w:fontKey="{B560D94C-F82B-402C-88EC-8AAD74BFD70F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AC704B59-2A76-4C23-A916-C8E4FFCA2ACA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324F6D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60028">
      <w:rPr>
        <w:noProof/>
      </w:rPr>
      <w:t>eq11812.docx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DB1D20">
      <w:rPr>
        <w:noProof/>
      </w:rPr>
      <w:t>16.06.26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460028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324F6D" w:rsidRDefault="00324F6D" w:rsidP="00324F6D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60028">
      <w:rPr>
        <w:noProof/>
      </w:rPr>
      <w:t>eq11812.docx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60028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91E" w:rsidRDefault="0041391E">
      <w:pPr>
        <w:spacing w:line="240" w:lineRule="auto"/>
      </w:pPr>
      <w:r>
        <w:separator/>
      </w:r>
    </w:p>
  </w:footnote>
  <w:footnote w:type="continuationSeparator" w:id="0">
    <w:p w:rsidR="0041391E" w:rsidRDefault="00413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60028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C17939"/>
    <w:multiLevelType w:val="hybridMultilevel"/>
    <w:tmpl w:val="9CE47616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F6"/>
    <w:rsid w:val="000D3F67"/>
    <w:rsid w:val="001057BD"/>
    <w:rsid w:val="00205211"/>
    <w:rsid w:val="0023676E"/>
    <w:rsid w:val="002623D0"/>
    <w:rsid w:val="002A1E3D"/>
    <w:rsid w:val="002B772D"/>
    <w:rsid w:val="003114B9"/>
    <w:rsid w:val="00324F6D"/>
    <w:rsid w:val="003273F1"/>
    <w:rsid w:val="0035125E"/>
    <w:rsid w:val="0041391E"/>
    <w:rsid w:val="00423816"/>
    <w:rsid w:val="00460028"/>
    <w:rsid w:val="004A68AB"/>
    <w:rsid w:val="00505068"/>
    <w:rsid w:val="00545F85"/>
    <w:rsid w:val="005B2AEB"/>
    <w:rsid w:val="00720496"/>
    <w:rsid w:val="00723EF8"/>
    <w:rsid w:val="0078182C"/>
    <w:rsid w:val="008732F6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DB1D20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B61D7-1A19-42FC-8B6F-BB50DB48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C4C91297248E89899E41C29DFAB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099F7-E0B4-41BC-9337-F528A90089F0}"/>
      </w:docPartPr>
      <w:docPartBody>
        <w:p w:rsidR="006B1B93" w:rsidRDefault="006B1B93">
          <w:pPr>
            <w:pStyle w:val="78BC4C91297248E89899E41C29DFABA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93"/>
    <w:rsid w:val="006B1B93"/>
    <w:rsid w:val="0082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78BC4C91297248E89899E41C29DFABAA">
    <w:name w:val="78BC4C91297248E89899E41C29DFAB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EQ11.06.2026 SA16.06.2026</dc:description>
  <cp:lastModifiedBy>Алексеева Е.С.</cp:lastModifiedBy>
  <cp:revision>2</cp:revision>
  <cp:lastPrinted>2026-06-16T15:25:00Z</cp:lastPrinted>
  <dcterms:created xsi:type="dcterms:W3CDTF">2026-06-16T15:26:00Z</dcterms:created>
  <dcterms:modified xsi:type="dcterms:W3CDTF">2026-06-16T15:26:00Z</dcterms:modified>
</cp:coreProperties>
</file>