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0E362646827141EFA82F782B30EBC667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CA46A0" w:rsidRDefault="00545F85" w:rsidP="00CA46A0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0E362646827141EFA82F782B30EBC667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CA46A0" w:rsidRDefault="00CA46A0" w:rsidP="00CA46A0">
      <w:pPr>
        <w:pStyle w:val="1"/>
      </w:pPr>
      <w:r>
        <w:t xml:space="preserve">О Федеральном законе </w:t>
      </w:r>
      <w:r w:rsidRPr="00DD4176">
        <w:t>"</w:t>
      </w:r>
      <w:r w:rsidRPr="002D1C9F">
        <w:t xml:space="preserve">О внесении изменений </w:t>
      </w:r>
    </w:p>
    <w:p w:rsidR="00CA46A0" w:rsidRDefault="00CA46A0" w:rsidP="00CA46A0">
      <w:pPr>
        <w:pStyle w:val="2"/>
      </w:pPr>
      <w:r w:rsidRPr="002D1C9F">
        <w:t>в статью 189</w:t>
      </w:r>
      <w:r w:rsidRPr="002D1C9F">
        <w:rPr>
          <w:vertAlign w:val="superscript"/>
        </w:rPr>
        <w:t>49</w:t>
      </w:r>
      <w:r w:rsidRPr="002D1C9F">
        <w:t xml:space="preserve"> Федерального закона</w:t>
      </w:r>
      <w:r>
        <w:t xml:space="preserve"> </w:t>
      </w:r>
      <w:r w:rsidRPr="00DD4176">
        <w:t>"</w:t>
      </w:r>
      <w:r w:rsidRPr="002D1C9F">
        <w:rPr>
          <w:rFonts w:hint="eastAsia"/>
        </w:rPr>
        <w:t>О</w:t>
      </w:r>
      <w:r w:rsidRPr="002D1C9F">
        <w:t xml:space="preserve"> </w:t>
      </w:r>
      <w:r w:rsidRPr="002D1C9F">
        <w:rPr>
          <w:rFonts w:hint="eastAsia"/>
        </w:rPr>
        <w:t>несостоятельности</w:t>
      </w:r>
      <w:r w:rsidRPr="002D1C9F">
        <w:t xml:space="preserve"> </w:t>
      </w:r>
    </w:p>
    <w:p w:rsidR="00CA46A0" w:rsidRDefault="00CA46A0" w:rsidP="00CA46A0">
      <w:pPr>
        <w:pStyle w:val="2"/>
      </w:pPr>
      <w:r w:rsidRPr="002D1C9F">
        <w:t>(</w:t>
      </w:r>
      <w:r w:rsidRPr="002D1C9F">
        <w:rPr>
          <w:rFonts w:hint="eastAsia"/>
        </w:rPr>
        <w:t>банкротстве</w:t>
      </w:r>
      <w:r w:rsidRPr="002D1C9F">
        <w:t>)</w:t>
      </w:r>
      <w:r w:rsidRPr="002D1C9F">
        <w:rPr>
          <w:rFonts w:ascii="Cambria Math" w:hAnsi="Cambria Math" w:cs="Cambria Math"/>
        </w:rPr>
        <w:t>"</w:t>
      </w:r>
      <w:r w:rsidRPr="002D1C9F">
        <w:t xml:space="preserve"> </w:t>
      </w:r>
      <w:r w:rsidRPr="002D1C9F">
        <w:rPr>
          <w:rFonts w:hint="eastAsia"/>
        </w:rPr>
        <w:t>и</w:t>
      </w:r>
      <w:r w:rsidRPr="002D1C9F">
        <w:t xml:space="preserve"> </w:t>
      </w:r>
      <w:r w:rsidRPr="002D1C9F">
        <w:rPr>
          <w:rFonts w:hint="eastAsia"/>
        </w:rPr>
        <w:t>статью</w:t>
      </w:r>
      <w:r w:rsidRPr="002D1C9F">
        <w:t xml:space="preserve"> 4</w:t>
      </w:r>
      <w:r w:rsidRPr="002D1C9F">
        <w:rPr>
          <w:vertAlign w:val="superscript"/>
        </w:rPr>
        <w:t>2</w:t>
      </w:r>
      <w:r>
        <w:t xml:space="preserve"> </w:t>
      </w:r>
      <w:r w:rsidRPr="002D1C9F">
        <w:t xml:space="preserve">Федерального закона </w:t>
      </w:r>
      <w:r w:rsidR="005369B2">
        <w:br/>
      </w:r>
      <w:r w:rsidRPr="002D1C9F">
        <w:rPr>
          <w:rFonts w:ascii="Cambria Math" w:hAnsi="Cambria Math" w:cs="Cambria Math"/>
        </w:rPr>
        <w:t>"</w:t>
      </w:r>
      <w:r w:rsidRPr="002D1C9F">
        <w:rPr>
          <w:rFonts w:hint="eastAsia"/>
        </w:rPr>
        <w:t>О</w:t>
      </w:r>
      <w:r w:rsidRPr="002D1C9F">
        <w:t xml:space="preserve"> </w:t>
      </w:r>
      <w:r w:rsidRPr="002D1C9F">
        <w:rPr>
          <w:rFonts w:hint="eastAsia"/>
        </w:rPr>
        <w:t>мерах</w:t>
      </w:r>
      <w:r w:rsidRPr="002D1C9F">
        <w:t xml:space="preserve"> </w:t>
      </w:r>
      <w:r w:rsidRPr="002D1C9F">
        <w:rPr>
          <w:rFonts w:hint="eastAsia"/>
        </w:rPr>
        <w:t>воздействия</w:t>
      </w:r>
      <w:r w:rsidRPr="002D1C9F">
        <w:t xml:space="preserve"> (</w:t>
      </w:r>
      <w:r w:rsidRPr="002D1C9F">
        <w:rPr>
          <w:rFonts w:hint="eastAsia"/>
        </w:rPr>
        <w:t>противодействия</w:t>
      </w:r>
      <w:r w:rsidRPr="002D1C9F">
        <w:t>)</w:t>
      </w:r>
    </w:p>
    <w:p w:rsidR="00CA46A0" w:rsidRDefault="00CA46A0" w:rsidP="00CA46A0">
      <w:pPr>
        <w:pStyle w:val="2"/>
      </w:pPr>
      <w:r w:rsidRPr="002D1C9F">
        <w:rPr>
          <w:rFonts w:hint="eastAsia"/>
        </w:rPr>
        <w:t>на</w:t>
      </w:r>
      <w:r w:rsidRPr="002D1C9F">
        <w:t xml:space="preserve"> </w:t>
      </w:r>
      <w:r w:rsidRPr="002D1C9F">
        <w:rPr>
          <w:rFonts w:hint="eastAsia"/>
        </w:rPr>
        <w:t>недружественные</w:t>
      </w:r>
      <w:r w:rsidRPr="002D1C9F">
        <w:t xml:space="preserve"> </w:t>
      </w:r>
      <w:r w:rsidRPr="002D1C9F">
        <w:rPr>
          <w:rFonts w:hint="eastAsia"/>
        </w:rPr>
        <w:t>действия</w:t>
      </w:r>
      <w:r w:rsidRPr="002D1C9F">
        <w:t xml:space="preserve"> </w:t>
      </w:r>
      <w:r w:rsidRPr="002D1C9F">
        <w:rPr>
          <w:rFonts w:hint="eastAsia"/>
        </w:rPr>
        <w:t>Соединенных</w:t>
      </w:r>
      <w:r w:rsidRPr="002D1C9F">
        <w:t xml:space="preserve"> </w:t>
      </w:r>
      <w:r w:rsidRPr="002D1C9F">
        <w:rPr>
          <w:rFonts w:hint="eastAsia"/>
        </w:rPr>
        <w:t>Штатов</w:t>
      </w:r>
      <w:r w:rsidRPr="002D1C9F">
        <w:t xml:space="preserve"> </w:t>
      </w:r>
      <w:r w:rsidRPr="002D1C9F">
        <w:rPr>
          <w:rFonts w:hint="eastAsia"/>
        </w:rPr>
        <w:t>Америки</w:t>
      </w:r>
      <w:r>
        <w:t xml:space="preserve"> </w:t>
      </w:r>
    </w:p>
    <w:p w:rsidR="00CA46A0" w:rsidRPr="002D1C9F" w:rsidRDefault="00CA46A0" w:rsidP="00CA46A0">
      <w:pPr>
        <w:pStyle w:val="2"/>
      </w:pPr>
      <w:r w:rsidRPr="002D1C9F">
        <w:rPr>
          <w:rFonts w:hint="eastAsia"/>
        </w:rPr>
        <w:t>и</w:t>
      </w:r>
      <w:r w:rsidRPr="002D1C9F">
        <w:t xml:space="preserve"> </w:t>
      </w:r>
      <w:r w:rsidRPr="002D1C9F">
        <w:rPr>
          <w:rFonts w:hint="eastAsia"/>
        </w:rPr>
        <w:t>иных</w:t>
      </w:r>
      <w:r w:rsidRPr="002D1C9F">
        <w:t xml:space="preserve"> </w:t>
      </w:r>
      <w:r w:rsidRPr="002D1C9F">
        <w:rPr>
          <w:rFonts w:hint="eastAsia"/>
        </w:rPr>
        <w:t>иностранных</w:t>
      </w:r>
      <w:r w:rsidRPr="002D1C9F">
        <w:t xml:space="preserve"> </w:t>
      </w:r>
      <w:r w:rsidRPr="002D1C9F">
        <w:rPr>
          <w:rFonts w:hint="eastAsia"/>
        </w:rPr>
        <w:t>государств</w:t>
      </w:r>
      <w:r>
        <w:t>"</w:t>
      </w:r>
    </w:p>
    <w:p w:rsidR="00CA46A0" w:rsidRDefault="00CA46A0" w:rsidP="00CA46A0">
      <w:pPr>
        <w:pStyle w:val="2"/>
      </w:pPr>
    </w:p>
    <w:p w:rsidR="00CA46A0" w:rsidRDefault="00CA46A0" w:rsidP="00CA46A0">
      <w:pPr>
        <w:pStyle w:val="2"/>
      </w:pPr>
    </w:p>
    <w:p w:rsidR="00CA46A0" w:rsidRDefault="00CA46A0" w:rsidP="00CA46A0">
      <w:pPr>
        <w:pStyle w:val="2"/>
      </w:pPr>
    </w:p>
    <w:p w:rsidR="00CA46A0" w:rsidRDefault="00CA46A0" w:rsidP="00CA46A0">
      <w:r>
        <w:t xml:space="preserve">Рассмотрев принятый Государственной Думой Федерального Собрания Российской Федерации 26 мая 2026 года Федеральный закон </w:t>
      </w:r>
      <w:r w:rsidRPr="0038757D">
        <w:t>"</w:t>
      </w:r>
      <w:r w:rsidRPr="002D1C9F">
        <w:t>О внесении изменений в статью 189</w:t>
      </w:r>
      <w:r w:rsidRPr="002D1C9F">
        <w:rPr>
          <w:vertAlign w:val="superscript"/>
        </w:rPr>
        <w:t>49</w:t>
      </w:r>
      <w:r w:rsidRPr="002D1C9F">
        <w:t xml:space="preserve"> Федерального закона "О несостоятельности (банкротстве)</w:t>
      </w:r>
      <w:r w:rsidRPr="002D1C9F">
        <w:rPr>
          <w:rFonts w:ascii="Cambria Math" w:hAnsi="Cambria Math" w:cs="Cambria Math"/>
        </w:rPr>
        <w:t>"</w:t>
      </w:r>
      <w:r w:rsidRPr="002D1C9F">
        <w:t xml:space="preserve"> </w:t>
      </w:r>
      <w:r w:rsidRPr="002D1C9F">
        <w:rPr>
          <w:rFonts w:cs="NTHarmonica"/>
        </w:rPr>
        <w:t>и</w:t>
      </w:r>
      <w:r w:rsidRPr="002D1C9F">
        <w:t xml:space="preserve"> </w:t>
      </w:r>
      <w:r w:rsidRPr="002D1C9F">
        <w:rPr>
          <w:rFonts w:cs="NTHarmonica"/>
        </w:rPr>
        <w:t>статью</w:t>
      </w:r>
      <w:r w:rsidRPr="002D1C9F">
        <w:t xml:space="preserve"> 4</w:t>
      </w:r>
      <w:r w:rsidRPr="002D1C9F">
        <w:rPr>
          <w:vertAlign w:val="superscript"/>
        </w:rPr>
        <w:t>2</w:t>
      </w:r>
      <w:r w:rsidRPr="002D1C9F">
        <w:t xml:space="preserve"> </w:t>
      </w:r>
      <w:r w:rsidRPr="002D1C9F">
        <w:rPr>
          <w:rFonts w:cs="NTHarmonica"/>
        </w:rPr>
        <w:t>Федерального</w:t>
      </w:r>
      <w:r w:rsidRPr="002D1C9F">
        <w:t xml:space="preserve"> </w:t>
      </w:r>
      <w:r w:rsidRPr="002D1C9F">
        <w:rPr>
          <w:rFonts w:cs="NTHarmonica"/>
        </w:rPr>
        <w:t>закона</w:t>
      </w:r>
      <w:r w:rsidRPr="002D1C9F">
        <w:t xml:space="preserve"> "</w:t>
      </w:r>
      <w:r w:rsidRPr="002D1C9F">
        <w:rPr>
          <w:rFonts w:cs="NTHarmonica"/>
        </w:rPr>
        <w:t>О</w:t>
      </w:r>
      <w:r w:rsidRPr="002D1C9F">
        <w:t xml:space="preserve"> </w:t>
      </w:r>
      <w:r w:rsidRPr="002D1C9F">
        <w:rPr>
          <w:rFonts w:cs="NTHarmonica"/>
        </w:rPr>
        <w:t>мерах</w:t>
      </w:r>
      <w:r w:rsidRPr="002D1C9F">
        <w:t xml:space="preserve"> </w:t>
      </w:r>
      <w:r w:rsidRPr="002D1C9F">
        <w:rPr>
          <w:rFonts w:cs="NTHarmonica"/>
        </w:rPr>
        <w:t>воздействия</w:t>
      </w:r>
      <w:r w:rsidRPr="002D1C9F">
        <w:t xml:space="preserve"> (</w:t>
      </w:r>
      <w:r w:rsidRPr="002D1C9F">
        <w:rPr>
          <w:rFonts w:cs="NTHarmonica"/>
        </w:rPr>
        <w:t>противодействия</w:t>
      </w:r>
      <w:r w:rsidRPr="002D1C9F">
        <w:t>)</w:t>
      </w:r>
      <w:r w:rsidR="005369B2" w:rsidRPr="005369B2">
        <w:t xml:space="preserve"> </w:t>
      </w:r>
      <w:r w:rsidRPr="002D1C9F">
        <w:rPr>
          <w:rFonts w:cs="NTHarmonica"/>
        </w:rPr>
        <w:t>на</w:t>
      </w:r>
      <w:r w:rsidRPr="002D1C9F">
        <w:t xml:space="preserve"> </w:t>
      </w:r>
      <w:r w:rsidRPr="002D1C9F">
        <w:rPr>
          <w:rFonts w:cs="NTHarmonica"/>
        </w:rPr>
        <w:t>недружественные</w:t>
      </w:r>
      <w:r w:rsidRPr="002D1C9F">
        <w:t xml:space="preserve"> </w:t>
      </w:r>
      <w:r w:rsidRPr="002D1C9F">
        <w:rPr>
          <w:rFonts w:cs="NTHarmonica"/>
        </w:rPr>
        <w:t>действия</w:t>
      </w:r>
      <w:r w:rsidRPr="002D1C9F">
        <w:t xml:space="preserve"> </w:t>
      </w:r>
      <w:r w:rsidRPr="002D1C9F">
        <w:rPr>
          <w:rFonts w:cs="NTHarmonica"/>
        </w:rPr>
        <w:t>Соединенных</w:t>
      </w:r>
      <w:r w:rsidRPr="002D1C9F">
        <w:t xml:space="preserve"> </w:t>
      </w:r>
      <w:r w:rsidRPr="002D1C9F">
        <w:rPr>
          <w:rFonts w:cs="NTHarmonica"/>
        </w:rPr>
        <w:t>Штатов</w:t>
      </w:r>
      <w:r w:rsidRPr="002D1C9F">
        <w:t xml:space="preserve"> </w:t>
      </w:r>
      <w:r w:rsidRPr="002D1C9F">
        <w:rPr>
          <w:rFonts w:cs="NTHarmonica"/>
        </w:rPr>
        <w:t>Америки</w:t>
      </w:r>
      <w:r w:rsidRPr="002D1C9F">
        <w:t xml:space="preserve"> </w:t>
      </w:r>
      <w:r w:rsidRPr="002D1C9F">
        <w:rPr>
          <w:rFonts w:cs="NTHarmonica"/>
        </w:rPr>
        <w:t>и</w:t>
      </w:r>
      <w:r w:rsidRPr="002D1C9F">
        <w:t xml:space="preserve"> </w:t>
      </w:r>
      <w:r w:rsidRPr="002D1C9F">
        <w:rPr>
          <w:rFonts w:cs="NTHarmonica"/>
        </w:rPr>
        <w:t>иных</w:t>
      </w:r>
      <w:r w:rsidRPr="002D1C9F">
        <w:t xml:space="preserve"> </w:t>
      </w:r>
      <w:r w:rsidRPr="002D1C9F">
        <w:rPr>
          <w:rFonts w:cs="NTHarmonica"/>
        </w:rPr>
        <w:t>иностранных</w:t>
      </w:r>
      <w:r w:rsidRPr="002D1C9F">
        <w:t xml:space="preserve"> </w:t>
      </w:r>
      <w:r w:rsidRPr="002D1C9F">
        <w:rPr>
          <w:rFonts w:cs="NTHarmonica"/>
        </w:rPr>
        <w:t>государст</w:t>
      </w:r>
      <w:r w:rsidRPr="002D1C9F">
        <w:t>в</w:t>
      </w:r>
      <w:r w:rsidRPr="0038757D">
        <w:t>"</w:t>
      </w:r>
      <w:r>
        <w:t xml:space="preserve"> в соответствии со статьей 106 Конституции Российской Федерации, Совет Федерации Федерального Собрания Российской </w:t>
      </w:r>
      <w:proofErr w:type="gramStart"/>
      <w:r>
        <w:t xml:space="preserve">Федерации  </w:t>
      </w:r>
      <w:r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CA46A0" w:rsidRDefault="00CA46A0" w:rsidP="00CA46A0"/>
    <w:p w:rsidR="00CA46A0" w:rsidRDefault="00CA46A0" w:rsidP="00CA46A0">
      <w:r>
        <w:t xml:space="preserve">1. Одобрить Федеральный закон </w:t>
      </w:r>
      <w:r w:rsidRPr="0038757D">
        <w:t>"</w:t>
      </w:r>
      <w:r w:rsidRPr="002D1C9F">
        <w:t xml:space="preserve">О внесении изменений </w:t>
      </w:r>
      <w:r>
        <w:br/>
      </w:r>
      <w:r w:rsidRPr="002D1C9F">
        <w:t>в статью 189</w:t>
      </w:r>
      <w:r w:rsidRPr="002D1C9F">
        <w:rPr>
          <w:vertAlign w:val="superscript"/>
        </w:rPr>
        <w:t>49</w:t>
      </w:r>
      <w:r w:rsidRPr="002D1C9F">
        <w:t xml:space="preserve"> Федерального закона "О несостоятельности (банкротстве)" и статью 4</w:t>
      </w:r>
      <w:r w:rsidRPr="002D1C9F">
        <w:rPr>
          <w:vertAlign w:val="superscript"/>
        </w:rPr>
        <w:t>2</w:t>
      </w:r>
      <w:r w:rsidRPr="002D1C9F">
        <w:t xml:space="preserve"> Федерального закона "О мерах воздействия (противодействия)</w:t>
      </w:r>
      <w:r w:rsidR="005369B2" w:rsidRPr="005369B2">
        <w:t xml:space="preserve"> </w:t>
      </w:r>
      <w:r w:rsidRPr="002D1C9F">
        <w:t>на недружественные действия Соединенных Штатов Америки и иных иностранных государств</w:t>
      </w:r>
      <w:r w:rsidRPr="0038757D">
        <w:t>"</w:t>
      </w:r>
      <w:r>
        <w:t>.</w:t>
      </w:r>
    </w:p>
    <w:p w:rsidR="00CA46A0" w:rsidRDefault="00CA46A0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</w:pPr>
      <w:r>
        <w:br w:type="page"/>
      </w:r>
    </w:p>
    <w:p w:rsidR="00CA46A0" w:rsidRDefault="00CA46A0" w:rsidP="00CA46A0">
      <w:r>
        <w:lastRenderedPageBreak/>
        <w:t>2. Настоящее постановление вступает в силу со дня его принятия.</w:t>
      </w:r>
    </w:p>
    <w:p w:rsidR="00CA46A0" w:rsidRDefault="00CA46A0" w:rsidP="00CA46A0"/>
    <w:p w:rsidR="00CA46A0" w:rsidRDefault="00CA46A0" w:rsidP="00CA46A0"/>
    <w:p w:rsidR="00CA46A0" w:rsidRDefault="00CA46A0" w:rsidP="00CA46A0"/>
    <w:p w:rsidR="00F17449" w:rsidRDefault="00F17449" w:rsidP="007E240D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545F85" w:rsidRDefault="00545F85" w:rsidP="00545F85">
      <w:pPr>
        <w:pStyle w:val="ac"/>
      </w:pPr>
    </w:p>
    <w:p w:rsidR="00545F85" w:rsidRDefault="00545F85" w:rsidP="00545F85">
      <w:pPr>
        <w:pStyle w:val="ac"/>
      </w:pPr>
    </w:p>
    <w:p w:rsidR="007E240D" w:rsidRDefault="007E240D" w:rsidP="00545F85">
      <w:pPr>
        <w:pStyle w:val="ac"/>
      </w:pPr>
    </w:p>
    <w:p w:rsidR="007E240D" w:rsidRDefault="007E240D" w:rsidP="00545F85">
      <w:pPr>
        <w:pStyle w:val="af"/>
      </w:pPr>
      <w:r>
        <w:t>Москва</w:t>
      </w:r>
    </w:p>
    <w:p w:rsidR="007E240D" w:rsidRDefault="007E240D" w:rsidP="00545F85">
      <w:pPr>
        <w:pStyle w:val="af"/>
      </w:pPr>
      <w:r>
        <w:t>3 июня 2026 года</w:t>
      </w:r>
    </w:p>
    <w:p w:rsidR="007E240D" w:rsidRPr="00482F30" w:rsidRDefault="007E240D" w:rsidP="00545F85">
      <w:pPr>
        <w:pStyle w:val="af"/>
      </w:pPr>
      <w:r>
        <w:t>№ 201-СФ</w:t>
      </w:r>
    </w:p>
    <w:sectPr w:rsidR="007E240D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9A9" w:rsidRDefault="006259A9">
      <w:pPr>
        <w:spacing w:line="240" w:lineRule="auto"/>
      </w:pPr>
      <w:r>
        <w:separator/>
      </w:r>
    </w:p>
  </w:endnote>
  <w:endnote w:type="continuationSeparator" w:id="0">
    <w:p w:rsidR="006259A9" w:rsidRDefault="00625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E55ACBD2-F872-4861-A1E9-B921C0E665B0}"/>
    <w:embedBold r:id="rId2" w:fontKey="{A7EFD134-9480-425A-953A-35458502E06D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EE32D5B1-BFA9-4DD9-9150-F8E1646302F7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  <w:embedRegular r:id="rId4" w:subsetted="1" w:fontKey="{38F506AD-A7FB-4EB4-B453-4EF243B2390B}"/>
    <w:embedBold r:id="rId5" w:subsetted="1" w:fontKey="{81AB74CC-5893-43C5-A6BD-CFB027E888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F17449" w:rsidRDefault="00F17449" w:rsidP="00F17449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E240D">
      <w:rPr>
        <w:noProof/>
      </w:rPr>
      <w:t>eq11779.docx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7E240D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F17449" w:rsidRDefault="00F17449" w:rsidP="00F17449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E240D">
      <w:rPr>
        <w:noProof/>
      </w:rPr>
      <w:t>eq11779.docx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7E240D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9A9" w:rsidRDefault="006259A9">
      <w:pPr>
        <w:spacing w:line="240" w:lineRule="auto"/>
      </w:pPr>
      <w:r>
        <w:separator/>
      </w:r>
    </w:p>
  </w:footnote>
  <w:footnote w:type="continuationSeparator" w:id="0">
    <w:p w:rsidR="006259A9" w:rsidRDefault="006259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766E9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02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369B2"/>
    <w:rsid w:val="00545F85"/>
    <w:rsid w:val="005B2AEB"/>
    <w:rsid w:val="006259A9"/>
    <w:rsid w:val="00720496"/>
    <w:rsid w:val="00723EF8"/>
    <w:rsid w:val="0078182C"/>
    <w:rsid w:val="007E240D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766E9"/>
    <w:rsid w:val="00CA46A0"/>
    <w:rsid w:val="00CF27C2"/>
    <w:rsid w:val="00CF731B"/>
    <w:rsid w:val="00DA769E"/>
    <w:rsid w:val="00E02685"/>
    <w:rsid w:val="00E05802"/>
    <w:rsid w:val="00F17449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1D3D0-192D-48AD-B116-A8414086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uiPriority w:val="99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362646827141EFA82F782B30EBC6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10B02E-2242-4BF9-B7A9-6346E04D7939}"/>
      </w:docPartPr>
      <w:docPartBody>
        <w:p w:rsidR="00AD7F94" w:rsidRDefault="00AD7F94">
          <w:pPr>
            <w:pStyle w:val="0E362646827141EFA82F782B30EBC667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94"/>
    <w:rsid w:val="00AD7F94"/>
    <w:rsid w:val="00E5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E362646827141EFA82F782B30EBC667">
    <w:name w:val="0E362646827141EFA82F782B30EBC6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2</Pages>
  <Words>201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EQ01.06.2026 ZO01.06.2026 QA02.06.2026</dc:description>
  <cp:lastModifiedBy>Алексеева Е.С.</cp:lastModifiedBy>
  <cp:revision>2</cp:revision>
  <cp:lastPrinted>2026-06-02T13:13:00Z</cp:lastPrinted>
  <dcterms:created xsi:type="dcterms:W3CDTF">2026-06-02T13:44:00Z</dcterms:created>
  <dcterms:modified xsi:type="dcterms:W3CDTF">2026-06-02T13:44:00Z</dcterms:modified>
</cp:coreProperties>
</file>