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E9346D3908CE460AA24D6DD9AFC46EB9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AE6B88" w:rsidRDefault="00545F85" w:rsidP="0088786D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E9346D3908CE460AA24D6DD9AFC46EB9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AE6B88" w:rsidRDefault="00AE6B88" w:rsidP="00AE6B88">
      <w:pPr>
        <w:pStyle w:val="1"/>
      </w:pPr>
      <w:r w:rsidRPr="00B171AC">
        <w:t xml:space="preserve">О Федеральном законе "О ратификации Протокола </w:t>
      </w:r>
    </w:p>
    <w:p w:rsidR="00AE6B88" w:rsidRDefault="00AE6B88" w:rsidP="00AE6B88">
      <w:pPr>
        <w:pStyle w:val="2"/>
      </w:pPr>
      <w:r w:rsidRPr="00B171AC">
        <w:t xml:space="preserve">о прекращении действия Соглашения о помощи беженцам </w:t>
      </w:r>
    </w:p>
    <w:p w:rsidR="00AE6B88" w:rsidRDefault="00AE6B88" w:rsidP="00AE6B88">
      <w:pPr>
        <w:pStyle w:val="2"/>
      </w:pPr>
      <w:r w:rsidRPr="00B171AC">
        <w:t>и вынужденным переселенцам от 24 сентября 1993 года"</w:t>
      </w:r>
    </w:p>
    <w:p w:rsidR="00AE6B88" w:rsidRPr="00C21CA2" w:rsidRDefault="00AE6B88" w:rsidP="00AE6B88">
      <w:pPr>
        <w:pStyle w:val="2"/>
        <w:rPr>
          <w:sz w:val="26"/>
          <w:szCs w:val="26"/>
        </w:rPr>
      </w:pPr>
    </w:p>
    <w:p w:rsidR="00AE6B88" w:rsidRPr="00C21CA2" w:rsidRDefault="00AE6B88" w:rsidP="00AE6B88">
      <w:pPr>
        <w:pStyle w:val="2"/>
        <w:rPr>
          <w:sz w:val="26"/>
          <w:szCs w:val="26"/>
        </w:rPr>
      </w:pPr>
    </w:p>
    <w:p w:rsidR="00AE6B88" w:rsidRPr="00C21CA2" w:rsidRDefault="00AE6B88" w:rsidP="00AE6B88">
      <w:pPr>
        <w:pStyle w:val="2"/>
        <w:rPr>
          <w:sz w:val="26"/>
          <w:szCs w:val="26"/>
        </w:rPr>
      </w:pPr>
    </w:p>
    <w:p w:rsidR="00AE6B88" w:rsidRDefault="00AE6B88">
      <w:r w:rsidRPr="00B171AC">
        <w:t xml:space="preserve">Рассмотрев принятый Государственной Думой Федерального Собрания Российской Федерации 13 мая 2026 года Федеральный закон "О ратификации Протокола о прекращении действия Соглашения о помощи беженцам и вынужденным переселенцам </w:t>
      </w:r>
      <w:r>
        <w:br/>
      </w:r>
      <w:r w:rsidRPr="00B171AC">
        <w:t xml:space="preserve">от 24 сентября 1993 года" в соответствии со статьей 106 Конституции Российской Федерации,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AE6B88" w:rsidRDefault="00AE6B88"/>
    <w:p w:rsidR="00AE6B88" w:rsidRPr="00B171AC" w:rsidRDefault="00AE6B88" w:rsidP="00AE6B88">
      <w:r w:rsidRPr="00B171AC">
        <w:t>1.</w:t>
      </w:r>
      <w:r>
        <w:t> </w:t>
      </w:r>
      <w:r w:rsidRPr="00B171AC">
        <w:t xml:space="preserve">Одобрить Федеральный закон "О ратификации Протокола о прекращении действия Соглашения о помощи беженцам </w:t>
      </w:r>
      <w:r w:rsidR="00CB0991">
        <w:br/>
      </w:r>
      <w:r w:rsidRPr="00B171AC">
        <w:t>и вынужденным переселенцам от 24 сентября 1993 года".</w:t>
      </w:r>
    </w:p>
    <w:p w:rsidR="00AE6B88" w:rsidRPr="00B171AC" w:rsidRDefault="00AE6B88" w:rsidP="00AE6B88">
      <w:r w:rsidRPr="00B171AC">
        <w:t>2.</w:t>
      </w:r>
      <w:r>
        <w:t> </w:t>
      </w:r>
      <w:r w:rsidRPr="00B171AC">
        <w:t>Настоящее постановление вступает в силу со дня его принятия.</w:t>
      </w:r>
    </w:p>
    <w:p w:rsidR="00AE6B88" w:rsidRPr="00B171AC" w:rsidRDefault="00AE6B88" w:rsidP="00C21CA2">
      <w:pPr>
        <w:spacing w:line="240" w:lineRule="auto"/>
      </w:pPr>
    </w:p>
    <w:p w:rsidR="00AE6B88" w:rsidRPr="00B171AC" w:rsidRDefault="00AE6B88" w:rsidP="00C21CA2">
      <w:pPr>
        <w:spacing w:line="240" w:lineRule="auto"/>
      </w:pPr>
    </w:p>
    <w:p w:rsidR="0088786D" w:rsidRDefault="00AE6B88" w:rsidP="00C21CA2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</w:r>
      <w:r w:rsidR="0088786D">
        <w:t>В.И. МАТВИЕНКО</w:t>
      </w:r>
    </w:p>
    <w:p w:rsidR="00AE6B88" w:rsidRDefault="00AE6B88" w:rsidP="00C74F19">
      <w:pPr>
        <w:pStyle w:val="ac"/>
      </w:pPr>
    </w:p>
    <w:p w:rsidR="00C21CA2" w:rsidRDefault="00C21CA2" w:rsidP="00C74F19">
      <w:pPr>
        <w:pStyle w:val="ac"/>
      </w:pPr>
    </w:p>
    <w:p w:rsidR="00C21CA2" w:rsidRDefault="00C21CA2" w:rsidP="00545F85">
      <w:pPr>
        <w:pStyle w:val="af"/>
      </w:pPr>
      <w:r>
        <w:t>Москва</w:t>
      </w:r>
    </w:p>
    <w:p w:rsidR="00C21CA2" w:rsidRDefault="00C21CA2" w:rsidP="00545F85">
      <w:pPr>
        <w:pStyle w:val="af"/>
      </w:pPr>
      <w:r>
        <w:t>20 мая 2026 года</w:t>
      </w:r>
    </w:p>
    <w:p w:rsidR="00C21CA2" w:rsidRPr="00482F30" w:rsidRDefault="00C21CA2" w:rsidP="00545F85">
      <w:pPr>
        <w:pStyle w:val="af"/>
      </w:pPr>
      <w:r>
        <w:t>№ 166-СФ</w:t>
      </w:r>
    </w:p>
    <w:sectPr w:rsidR="00C21CA2" w:rsidRPr="00482F30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471" w:rsidRDefault="00380471">
      <w:pPr>
        <w:spacing w:line="240" w:lineRule="auto"/>
      </w:pPr>
      <w:r>
        <w:separator/>
      </w:r>
    </w:p>
  </w:endnote>
  <w:endnote w:type="continuationSeparator" w:id="0">
    <w:p w:rsidR="00380471" w:rsidRDefault="003804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959DF2E9-D486-4547-8C69-F0F5E8753433}"/>
    <w:embedBold r:id="rId2" w:fontKey="{0C7D8903-D42A-453C-8065-11C29AD1C756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B64E673C-E4E8-49AD-8D34-75EE14189101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88786D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B0991">
      <w:rPr>
        <w:noProof/>
      </w:rPr>
      <w:t>eq11742.docx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223925">
      <w:rPr>
        <w:noProof/>
      </w:rPr>
      <w:t>19.05.26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CB0991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88786D" w:rsidRDefault="0088786D" w:rsidP="0088786D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B0991">
      <w:rPr>
        <w:noProof/>
      </w:rPr>
      <w:t>eq11742.docx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CB0991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471" w:rsidRDefault="00380471">
      <w:pPr>
        <w:spacing w:line="240" w:lineRule="auto"/>
      </w:pPr>
      <w:r>
        <w:separator/>
      </w:r>
    </w:p>
  </w:footnote>
  <w:footnote w:type="continuationSeparator" w:id="0">
    <w:p w:rsidR="00380471" w:rsidRDefault="003804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CB0991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4D0"/>
    <w:rsid w:val="000D3F67"/>
    <w:rsid w:val="001057BD"/>
    <w:rsid w:val="001A0178"/>
    <w:rsid w:val="00205211"/>
    <w:rsid w:val="00223925"/>
    <w:rsid w:val="002623D0"/>
    <w:rsid w:val="002A1E3D"/>
    <w:rsid w:val="002B772D"/>
    <w:rsid w:val="003114B9"/>
    <w:rsid w:val="003273F1"/>
    <w:rsid w:val="0035125E"/>
    <w:rsid w:val="00380471"/>
    <w:rsid w:val="00423816"/>
    <w:rsid w:val="004A68AB"/>
    <w:rsid w:val="00505068"/>
    <w:rsid w:val="00545F85"/>
    <w:rsid w:val="005B2AEB"/>
    <w:rsid w:val="006324D0"/>
    <w:rsid w:val="00720496"/>
    <w:rsid w:val="00723EF8"/>
    <w:rsid w:val="0078182C"/>
    <w:rsid w:val="00885B74"/>
    <w:rsid w:val="0088786D"/>
    <w:rsid w:val="00910EF7"/>
    <w:rsid w:val="00997F4C"/>
    <w:rsid w:val="00A82E08"/>
    <w:rsid w:val="00AA344E"/>
    <w:rsid w:val="00AE6B88"/>
    <w:rsid w:val="00B07D98"/>
    <w:rsid w:val="00B30B27"/>
    <w:rsid w:val="00B33546"/>
    <w:rsid w:val="00B67711"/>
    <w:rsid w:val="00C21CA2"/>
    <w:rsid w:val="00CB0991"/>
    <w:rsid w:val="00CF27C2"/>
    <w:rsid w:val="00CF731B"/>
    <w:rsid w:val="00DA769E"/>
    <w:rsid w:val="00E02685"/>
    <w:rsid w:val="00EF1CDE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CEA17-F073-47BB-AE0B-AECDB880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9346D3908CE460AA24D6DD9AFC46E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126BCB-E36A-44DA-929E-31FF481A7437}"/>
      </w:docPartPr>
      <w:docPartBody>
        <w:p w:rsidR="00CF5FEB" w:rsidRDefault="00CF5FEB">
          <w:pPr>
            <w:pStyle w:val="E9346D3908CE460AA24D6DD9AFC46EB9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FEB"/>
    <w:rsid w:val="00174744"/>
    <w:rsid w:val="008F2DDD"/>
    <w:rsid w:val="00CF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E9346D3908CE460AA24D6DD9AFC46EB9">
    <w:name w:val="E9346D3908CE460AA24D6DD9AFC46E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международным делам</dc:subject>
  <dc:creator>Заказчик - Поздоровкина+</dc:creator>
  <cp:keywords/>
  <dc:description>EQ14.05.2026 EQ18.05.2026 QA19.05.2026</dc:description>
  <cp:lastModifiedBy>SF</cp:lastModifiedBy>
  <cp:revision>2</cp:revision>
  <cp:lastPrinted>2026-05-19T13:05:00Z</cp:lastPrinted>
  <dcterms:created xsi:type="dcterms:W3CDTF">2026-05-19T13:58:00Z</dcterms:created>
  <dcterms:modified xsi:type="dcterms:W3CDTF">2026-05-19T13:58:00Z</dcterms:modified>
</cp:coreProperties>
</file>