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0822F5876274962A0685FF39AC3351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095D5C" w:rsidRDefault="00545F85" w:rsidP="00095D5C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0822F5876274962A0685FF39AC3351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95D5C" w:rsidRDefault="00095D5C" w:rsidP="00095D5C">
      <w:pPr>
        <w:pStyle w:val="1"/>
      </w:pPr>
      <w:r w:rsidRPr="00E06640">
        <w:t xml:space="preserve">О Федеральном законе </w:t>
      </w:r>
      <w:r w:rsidRPr="00E06640">
        <w:rPr>
          <w:szCs w:val="28"/>
        </w:rPr>
        <w:t>"</w:t>
      </w:r>
      <w:r w:rsidRPr="00E06640">
        <w:t xml:space="preserve">О создании Белгородского </w:t>
      </w:r>
    </w:p>
    <w:p w:rsidR="00095D5C" w:rsidRDefault="00095D5C" w:rsidP="00095D5C">
      <w:pPr>
        <w:pStyle w:val="2"/>
      </w:pPr>
      <w:r w:rsidRPr="00E06640">
        <w:t xml:space="preserve">гарнизонного военного суда и о внесении изменений </w:t>
      </w:r>
    </w:p>
    <w:p w:rsidR="00095D5C" w:rsidRDefault="00095D5C" w:rsidP="00095D5C">
      <w:pPr>
        <w:pStyle w:val="2"/>
      </w:pPr>
      <w:r w:rsidRPr="00E06640">
        <w:t xml:space="preserve">в статью 1 Федерального закона </w:t>
      </w:r>
      <w:r w:rsidRPr="00E06640">
        <w:rPr>
          <w:szCs w:val="28"/>
        </w:rPr>
        <w:t>"</w:t>
      </w:r>
      <w:r w:rsidRPr="00E06640">
        <w:t xml:space="preserve">О территориальной </w:t>
      </w:r>
    </w:p>
    <w:p w:rsidR="00095D5C" w:rsidRDefault="00095D5C" w:rsidP="00095D5C">
      <w:pPr>
        <w:pStyle w:val="2"/>
        <w:rPr>
          <w:szCs w:val="28"/>
        </w:rPr>
      </w:pPr>
      <w:r w:rsidRPr="00E06640">
        <w:t>юрисдикции гарнизонных военных судов</w:t>
      </w:r>
      <w:r w:rsidRPr="00E06640">
        <w:rPr>
          <w:szCs w:val="28"/>
        </w:rPr>
        <w:t>"</w:t>
      </w:r>
    </w:p>
    <w:p w:rsidR="00095D5C" w:rsidRDefault="00095D5C" w:rsidP="00095D5C">
      <w:pPr>
        <w:pStyle w:val="2"/>
        <w:rPr>
          <w:szCs w:val="28"/>
        </w:rPr>
      </w:pPr>
    </w:p>
    <w:p w:rsidR="00095D5C" w:rsidRDefault="00095D5C" w:rsidP="00095D5C">
      <w:pPr>
        <w:pStyle w:val="2"/>
        <w:rPr>
          <w:szCs w:val="28"/>
        </w:rPr>
      </w:pPr>
    </w:p>
    <w:p w:rsidR="00095D5C" w:rsidRPr="00E06640" w:rsidRDefault="00095D5C" w:rsidP="00095D5C">
      <w:pPr>
        <w:pStyle w:val="2"/>
      </w:pPr>
    </w:p>
    <w:p w:rsidR="00095D5C" w:rsidRDefault="00095D5C">
      <w:r w:rsidRPr="00E06640">
        <w:rPr>
          <w:szCs w:val="28"/>
        </w:rPr>
        <w:t xml:space="preserve">Рассмотрев принятый Государственной Думой Федерального Собрания Российской Федерации </w:t>
      </w:r>
      <w:r>
        <w:rPr>
          <w:szCs w:val="28"/>
        </w:rPr>
        <w:t>9 июня</w:t>
      </w:r>
      <w:r w:rsidRPr="00E06640">
        <w:rPr>
          <w:szCs w:val="28"/>
        </w:rPr>
        <w:t xml:space="preserve"> 2026 года Федеральный закон "</w:t>
      </w:r>
      <w:r w:rsidRPr="00E06640">
        <w:t xml:space="preserve">О создании Белгородского гарнизонного военного суда </w:t>
      </w:r>
      <w:r>
        <w:br/>
      </w:r>
      <w:r w:rsidRPr="00E06640">
        <w:t xml:space="preserve">и о внесении изменений в статью 1 Федерального закона </w:t>
      </w:r>
      <w:r w:rsidRPr="00E06640">
        <w:rPr>
          <w:szCs w:val="28"/>
        </w:rPr>
        <w:t>"</w:t>
      </w:r>
      <w:r w:rsidRPr="00E06640">
        <w:t>О</w:t>
      </w:r>
      <w:r>
        <w:t> </w:t>
      </w:r>
      <w:r w:rsidRPr="00E06640">
        <w:t>территориальной юрисдикции гарнизонных военных судов</w:t>
      </w:r>
      <w:r w:rsidRPr="00E06640">
        <w:rPr>
          <w:szCs w:val="28"/>
        </w:rPr>
        <w:t>"</w:t>
      </w:r>
      <w:r w:rsidRPr="00E06640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E06640">
        <w:rPr>
          <w:szCs w:val="28"/>
        </w:rPr>
        <w:t xml:space="preserve">в соответствии со статьей 106 Конституции Российской </w:t>
      </w:r>
      <w:r w:rsidR="00980883">
        <w:rPr>
          <w:szCs w:val="28"/>
        </w:rPr>
        <w:br/>
      </w:r>
      <w:r w:rsidRPr="00E06640">
        <w:rPr>
          <w:szCs w:val="28"/>
        </w:rPr>
        <w:t xml:space="preserve">Федерации, </w:t>
      </w:r>
      <w:r>
        <w:t xml:space="preserve">Совет Федерации Федерального Собрания </w:t>
      </w:r>
      <w:r w:rsidR="00980883">
        <w:br/>
      </w:r>
      <w:bookmarkStart w:id="0" w:name="_GoBack"/>
      <w:bookmarkEnd w:id="0"/>
      <w:r>
        <w:t xml:space="preserve">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95D5C" w:rsidRDefault="00095D5C" w:rsidP="00493B2C">
      <w:pPr>
        <w:spacing w:line="240" w:lineRule="auto"/>
      </w:pPr>
    </w:p>
    <w:p w:rsidR="00095D5C" w:rsidRPr="00356DED" w:rsidRDefault="00095D5C" w:rsidP="00095D5C">
      <w:r w:rsidRPr="00356DED">
        <w:t>1. Одобрить Федеральный закон</w:t>
      </w:r>
      <w:r>
        <w:rPr>
          <w:szCs w:val="28"/>
        </w:rPr>
        <w:t xml:space="preserve"> </w:t>
      </w:r>
      <w:r w:rsidRPr="00471DEF">
        <w:rPr>
          <w:szCs w:val="28"/>
        </w:rPr>
        <w:t>"</w:t>
      </w:r>
      <w:r w:rsidRPr="00E06640">
        <w:t xml:space="preserve">О создании Белгородского гарнизонного военного суда и о внесении изменений в статью 1 Федерального закона </w:t>
      </w:r>
      <w:r w:rsidRPr="00E06640">
        <w:rPr>
          <w:szCs w:val="28"/>
        </w:rPr>
        <w:t>"</w:t>
      </w:r>
      <w:r w:rsidRPr="00E06640">
        <w:t>О территориальной юрисдикции гарнизонных военных судов</w:t>
      </w:r>
      <w:r w:rsidRPr="00471DEF">
        <w:rPr>
          <w:szCs w:val="28"/>
        </w:rPr>
        <w:t>".</w:t>
      </w:r>
    </w:p>
    <w:p w:rsidR="00095D5C" w:rsidRPr="00356DED" w:rsidRDefault="00095D5C" w:rsidP="00095D5C">
      <w:r w:rsidRPr="00356DED">
        <w:t>2. Настоящее постановление вступает в силу со дня его принятия.</w:t>
      </w:r>
    </w:p>
    <w:p w:rsidR="00095D5C" w:rsidRDefault="00095D5C" w:rsidP="00493B2C">
      <w:pPr>
        <w:spacing w:line="240" w:lineRule="auto"/>
      </w:pPr>
    </w:p>
    <w:p w:rsidR="00F517B6" w:rsidRDefault="00095D5C" w:rsidP="00493B2C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F517B6">
        <w:tab/>
        <w:t>В.И. МАТВИЕНКО</w:t>
      </w:r>
    </w:p>
    <w:p w:rsidR="00095D5C" w:rsidRPr="00493B2C" w:rsidRDefault="00095D5C" w:rsidP="00095D5C">
      <w:pPr>
        <w:pStyle w:val="ac"/>
        <w:rPr>
          <w:sz w:val="20"/>
        </w:rPr>
      </w:pPr>
    </w:p>
    <w:p w:rsidR="00493B2C" w:rsidRDefault="00493B2C" w:rsidP="00493B2C">
      <w:pPr>
        <w:pStyle w:val="af"/>
      </w:pPr>
      <w:r>
        <w:t>Москва</w:t>
      </w:r>
    </w:p>
    <w:p w:rsidR="00493B2C" w:rsidRDefault="00493B2C" w:rsidP="00493B2C">
      <w:pPr>
        <w:pStyle w:val="af"/>
      </w:pPr>
      <w:r>
        <w:t>17 июня 2026 года</w:t>
      </w:r>
    </w:p>
    <w:p w:rsidR="00493B2C" w:rsidRDefault="00493B2C" w:rsidP="00493B2C">
      <w:pPr>
        <w:pStyle w:val="af"/>
      </w:pPr>
      <w:r>
        <w:t>№ 229-СФ</w:t>
      </w:r>
    </w:p>
    <w:sectPr w:rsidR="00493B2C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98" w:rsidRDefault="00FD3398">
      <w:pPr>
        <w:spacing w:line="240" w:lineRule="auto"/>
      </w:pPr>
      <w:r>
        <w:separator/>
      </w:r>
    </w:p>
  </w:endnote>
  <w:endnote w:type="continuationSeparator" w:id="0">
    <w:p w:rsidR="00FD3398" w:rsidRDefault="00FD3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C4BC329-4C4E-40B0-99BC-B69CD65C4E1A}"/>
    <w:embedBold r:id="rId2" w:fontKey="{4AF11AD7-046A-49E8-B074-BA8CCB66508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6B9C8D3-41A7-4617-B2B4-4477A6EB84B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517B6" w:rsidRDefault="00F517B6" w:rsidP="00F517B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93B2C">
      <w:rPr>
        <w:noProof/>
      </w:rPr>
      <w:t>eq11813.docx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93B2C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517B6" w:rsidRDefault="00F517B6" w:rsidP="00F517B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93B2C">
      <w:rPr>
        <w:noProof/>
      </w:rPr>
      <w:t>eq11813.docx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93B2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98" w:rsidRDefault="00FD3398">
      <w:pPr>
        <w:spacing w:line="240" w:lineRule="auto"/>
      </w:pPr>
      <w:r>
        <w:separator/>
      </w:r>
    </w:p>
  </w:footnote>
  <w:footnote w:type="continuationSeparator" w:id="0">
    <w:p w:rsidR="00FD3398" w:rsidRDefault="00FD3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93B2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0D"/>
    <w:rsid w:val="00095D5C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93B2C"/>
    <w:rsid w:val="004A68AB"/>
    <w:rsid w:val="004C2812"/>
    <w:rsid w:val="00505068"/>
    <w:rsid w:val="00545F85"/>
    <w:rsid w:val="005B2AEB"/>
    <w:rsid w:val="00720496"/>
    <w:rsid w:val="00723EF8"/>
    <w:rsid w:val="0078182C"/>
    <w:rsid w:val="00885B74"/>
    <w:rsid w:val="00910EF7"/>
    <w:rsid w:val="00980883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540D"/>
    <w:rsid w:val="00DA769E"/>
    <w:rsid w:val="00E02685"/>
    <w:rsid w:val="00F178A8"/>
    <w:rsid w:val="00F21BB0"/>
    <w:rsid w:val="00F517B6"/>
    <w:rsid w:val="00F9160B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4C3B1-C6AC-421C-AB8A-1BE5FF9C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822F5876274962A0685FF39AC33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5E1532-3C29-4565-8759-CC6702F11376}"/>
      </w:docPartPr>
      <w:docPartBody>
        <w:p w:rsidR="009D5174" w:rsidRDefault="009D5174">
          <w:pPr>
            <w:pStyle w:val="10822F5876274962A0685FF39AC3351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74"/>
    <w:rsid w:val="009A6DD0"/>
    <w:rsid w:val="009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0822F5876274962A0685FF39AC3351A">
    <w:name w:val="10822F5876274962A0685FF39AC33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EQ11.06.2026 SA16.06.2026</dc:description>
  <cp:lastModifiedBy>Алексеева Е.С.</cp:lastModifiedBy>
  <cp:revision>3</cp:revision>
  <cp:lastPrinted>2026-06-16T15:26:00Z</cp:lastPrinted>
  <dcterms:created xsi:type="dcterms:W3CDTF">2026-06-16T15:28:00Z</dcterms:created>
  <dcterms:modified xsi:type="dcterms:W3CDTF">2026-06-17T07:08:00Z</dcterms:modified>
</cp:coreProperties>
</file>