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CBA787A81E34B64A880ABDC8F9E377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C5A0C" w:rsidRDefault="00545F85" w:rsidP="001C5A0C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CBA787A81E34B64A880ABDC8F9E377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C5A0C" w:rsidRDefault="001C5A0C" w:rsidP="001C5A0C">
      <w:pPr>
        <w:pStyle w:val="1"/>
      </w:pPr>
      <w:r w:rsidRPr="001C5A0C">
        <w:t>О Федеральном законе</w:t>
      </w:r>
      <w:r>
        <w:t xml:space="preserve"> </w:t>
      </w:r>
      <w:r w:rsidRPr="001C5A0C">
        <w:t xml:space="preserve">"О внесении изменений </w:t>
      </w:r>
    </w:p>
    <w:p w:rsidR="001C5A0C" w:rsidRPr="001C5A0C" w:rsidRDefault="001C5A0C" w:rsidP="001C5A0C">
      <w:pPr>
        <w:pStyle w:val="2"/>
      </w:pPr>
      <w:r w:rsidRPr="001C5A0C">
        <w:t>в Федеральный закон "Об обороне"</w:t>
      </w:r>
    </w:p>
    <w:p w:rsidR="001C5A0C" w:rsidRDefault="001C5A0C" w:rsidP="001C5A0C">
      <w:pPr>
        <w:pStyle w:val="2"/>
      </w:pPr>
    </w:p>
    <w:p w:rsidR="001C5A0C" w:rsidRDefault="001C5A0C" w:rsidP="001C5A0C">
      <w:pPr>
        <w:pStyle w:val="2"/>
      </w:pPr>
    </w:p>
    <w:p w:rsidR="001C5A0C" w:rsidRPr="001C5A0C" w:rsidRDefault="001C5A0C" w:rsidP="001C5A0C">
      <w:pPr>
        <w:pStyle w:val="2"/>
      </w:pPr>
    </w:p>
    <w:p w:rsidR="001C5A0C" w:rsidRDefault="001C5A0C">
      <w:r w:rsidRPr="001C5A0C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Федеральный закон "Об обороне" </w:t>
      </w:r>
      <w:proofErr w:type="gramStart"/>
      <w:r w:rsidRPr="001C5A0C">
        <w:t>в</w:t>
      </w:r>
      <w:r w:rsidR="007F6CAA">
        <w:t> </w:t>
      </w:r>
      <w:r w:rsidRPr="001C5A0C">
        <w:t xml:space="preserve"> соответствии</w:t>
      </w:r>
      <w:proofErr w:type="gramEnd"/>
      <w:r w:rsidRPr="001C5A0C">
        <w:t xml:space="preserve">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1C5A0C" w:rsidRDefault="001C5A0C"/>
    <w:p w:rsidR="001C5A0C" w:rsidRPr="001C5A0C" w:rsidRDefault="001C5A0C" w:rsidP="001C5A0C">
      <w:r w:rsidRPr="001C5A0C">
        <w:t xml:space="preserve">1. Одобрить Федеральный закон "О внесении изменений </w:t>
      </w:r>
      <w:r>
        <w:br/>
      </w:r>
      <w:r w:rsidRPr="001C5A0C">
        <w:t>в Федеральный закон "Об обороне".</w:t>
      </w:r>
    </w:p>
    <w:p w:rsidR="001C5A0C" w:rsidRPr="001C5A0C" w:rsidRDefault="001C5A0C" w:rsidP="001C5A0C">
      <w:r w:rsidRPr="001C5A0C">
        <w:t>2. Настоящее постановление вступает в силу со дня его принятия.</w:t>
      </w:r>
    </w:p>
    <w:p w:rsidR="001C5A0C" w:rsidRDefault="001C5A0C" w:rsidP="001C5A0C"/>
    <w:p w:rsidR="001C5A0C" w:rsidRPr="001C5A0C" w:rsidRDefault="001C5A0C" w:rsidP="001C5A0C"/>
    <w:p w:rsidR="001C5A0C" w:rsidRPr="001C5A0C" w:rsidRDefault="001C5A0C" w:rsidP="001C5A0C"/>
    <w:p w:rsidR="006F6C3A" w:rsidRDefault="006F6C3A" w:rsidP="00D15FA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1C5A0C" w:rsidRPr="001C5A0C" w:rsidRDefault="001C5A0C" w:rsidP="001C5A0C">
      <w:pPr>
        <w:pStyle w:val="ac"/>
      </w:pPr>
    </w:p>
    <w:p w:rsidR="00545F85" w:rsidRDefault="00545F85" w:rsidP="00545F85">
      <w:pPr>
        <w:pStyle w:val="ac"/>
      </w:pPr>
    </w:p>
    <w:p w:rsidR="00D15FA2" w:rsidRDefault="00D15FA2" w:rsidP="00C87FBE">
      <w:pPr>
        <w:pStyle w:val="ac"/>
      </w:pPr>
      <w:r>
        <w:t>Москва</w:t>
      </w:r>
      <w:r>
        <w:br/>
        <w:t>17 июня 2026 года</w:t>
      </w:r>
    </w:p>
    <w:p w:rsidR="00D15FA2" w:rsidRDefault="00D15FA2" w:rsidP="00C87FBE">
      <w:pPr>
        <w:pStyle w:val="ac"/>
      </w:pPr>
      <w:r>
        <w:t>№ 238-СФ</w:t>
      </w:r>
    </w:p>
    <w:p w:rsidR="00545F85" w:rsidRDefault="00545F85" w:rsidP="00545F85">
      <w:pPr>
        <w:pStyle w:val="af"/>
      </w:pP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76" w:rsidRDefault="00DA2076">
      <w:pPr>
        <w:spacing w:line="240" w:lineRule="auto"/>
      </w:pPr>
      <w:r>
        <w:separator/>
      </w:r>
    </w:p>
  </w:endnote>
  <w:endnote w:type="continuationSeparator" w:id="0">
    <w:p w:rsidR="00DA2076" w:rsidRDefault="00DA2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9188416-AA31-4F20-A811-FA55FBE00290}"/>
    <w:embedBold r:id="rId2" w:fontKey="{78AA66D1-6EAC-4FE3-A8EA-23883F21BE5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8302DAA-5639-4484-9262-B9F0BA8E547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F6C3A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15FA2">
      <w:rPr>
        <w:noProof/>
      </w:rPr>
      <w:t>de4284.docx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F3105E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D15FA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F6C3A" w:rsidRDefault="006F6C3A" w:rsidP="006F6C3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15FA2">
      <w:rPr>
        <w:noProof/>
      </w:rPr>
      <w:t>de4284.docx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15FA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76" w:rsidRDefault="00DA2076">
      <w:pPr>
        <w:spacing w:line="240" w:lineRule="auto"/>
      </w:pPr>
      <w:r>
        <w:separator/>
      </w:r>
    </w:p>
  </w:footnote>
  <w:footnote w:type="continuationSeparator" w:id="0">
    <w:p w:rsidR="00DA2076" w:rsidRDefault="00DA2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15FA2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2"/>
    <w:rsid w:val="000D3F67"/>
    <w:rsid w:val="001057BD"/>
    <w:rsid w:val="001C5A0C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F6C3A"/>
    <w:rsid w:val="00720496"/>
    <w:rsid w:val="00723EF8"/>
    <w:rsid w:val="0078182C"/>
    <w:rsid w:val="007F6CAA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15FA2"/>
    <w:rsid w:val="00DA2076"/>
    <w:rsid w:val="00DA769E"/>
    <w:rsid w:val="00E02685"/>
    <w:rsid w:val="00F07482"/>
    <w:rsid w:val="00F178A8"/>
    <w:rsid w:val="00F21BB0"/>
    <w:rsid w:val="00F3105E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9D685-D081-4C10-ADB3-30EB577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af2">
    <w:name w:val="Знак Знак Знак Знак Знак Знак Знак"/>
    <w:basedOn w:val="a"/>
    <w:rsid w:val="001C5A0C"/>
    <w:pPr>
      <w:overflowPunct/>
      <w:autoSpaceDE/>
      <w:autoSpaceDN/>
      <w:adjustRightInd/>
      <w:spacing w:after="160" w:line="240" w:lineRule="exact"/>
      <w:ind w:left="0" w:firstLine="0"/>
      <w:jc w:val="lef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BA787A81E34B64A880ABDC8F9E3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D1102-3C7F-422F-B354-7B82F24124D4}"/>
      </w:docPartPr>
      <w:docPartBody>
        <w:p w:rsidR="00005178" w:rsidRDefault="00005178">
          <w:pPr>
            <w:pStyle w:val="8CBA787A81E34B64A880ABDC8F9E377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78"/>
    <w:rsid w:val="00005178"/>
    <w:rsid w:val="004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CBA787A81E34B64A880ABDC8F9E3773">
    <w:name w:val="8CBA787A81E34B64A880ABDC8F9E3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вакуленко+</dc:creator>
  <cp:keywords/>
  <dc:description>DE11.06.2026 DE15.06.2026</dc:description>
  <cp:lastModifiedBy>Алексеева Е.С.</cp:lastModifiedBy>
  <cp:revision>2</cp:revision>
  <cp:lastPrinted>2026-06-16T13:42:00Z</cp:lastPrinted>
  <dcterms:created xsi:type="dcterms:W3CDTF">2026-06-16T14:21:00Z</dcterms:created>
  <dcterms:modified xsi:type="dcterms:W3CDTF">2026-06-16T14:21:00Z</dcterms:modified>
</cp:coreProperties>
</file>