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A2F915CE3FA742049AC09E74DB996559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134BCE" w:rsidRDefault="00545F85" w:rsidP="002734DA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A2F915CE3FA742049AC09E74DB996559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134BCE" w:rsidRPr="00134BCE" w:rsidRDefault="00134BCE" w:rsidP="00134BCE">
      <w:pPr>
        <w:pStyle w:val="1"/>
      </w:pPr>
      <w:r w:rsidRPr="00134BCE">
        <w:t xml:space="preserve">О Федеральном законе "О внесении изменений </w:t>
      </w:r>
    </w:p>
    <w:p w:rsidR="00134BCE" w:rsidRPr="00134BCE" w:rsidRDefault="00134BCE" w:rsidP="00134BCE">
      <w:pPr>
        <w:pStyle w:val="2"/>
      </w:pPr>
      <w:r w:rsidRPr="00134BCE">
        <w:t xml:space="preserve">в Федеральный закон "О физической культуре и спорте </w:t>
      </w:r>
    </w:p>
    <w:p w:rsidR="00134BCE" w:rsidRPr="00134BCE" w:rsidRDefault="00134BCE" w:rsidP="00134BCE">
      <w:pPr>
        <w:pStyle w:val="2"/>
      </w:pPr>
      <w:r w:rsidRPr="00134BCE">
        <w:t xml:space="preserve">в Российской Федерации" </w:t>
      </w:r>
    </w:p>
    <w:p w:rsidR="00134BCE" w:rsidRDefault="00134BCE" w:rsidP="00134BCE">
      <w:pPr>
        <w:pStyle w:val="2"/>
      </w:pPr>
    </w:p>
    <w:p w:rsidR="00134BCE" w:rsidRPr="00134BCE" w:rsidRDefault="00134BCE" w:rsidP="00134BCE">
      <w:pPr>
        <w:pStyle w:val="2"/>
      </w:pPr>
    </w:p>
    <w:p w:rsidR="00134BCE" w:rsidRPr="00134BCE" w:rsidRDefault="00134BCE" w:rsidP="00134BCE">
      <w:pPr>
        <w:pStyle w:val="2"/>
      </w:pPr>
    </w:p>
    <w:p w:rsidR="00134BCE" w:rsidRDefault="00134BCE">
      <w:r w:rsidRPr="00134BCE">
        <w:t xml:space="preserve">Рассмотрев принятый Государственной Думой Федерального Собрания Российской Федерации 10 июня 2026 года Федеральный закон "О внесении изменений в Федеральный закон "О физической культуре и спорте в Российской Федерации", в соответствии </w:t>
      </w:r>
      <w:r>
        <w:br/>
      </w:r>
      <w:r w:rsidRPr="00134BCE">
        <w:t xml:space="preserve">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134BCE" w:rsidRDefault="00134BCE"/>
    <w:p w:rsidR="00134BCE" w:rsidRPr="00134BCE" w:rsidRDefault="00134BCE" w:rsidP="00134BCE">
      <w:r w:rsidRPr="00134BCE">
        <w:t>1.</w:t>
      </w:r>
      <w:r>
        <w:t> </w:t>
      </w:r>
      <w:r w:rsidRPr="00134BCE">
        <w:t xml:space="preserve">Одобрить Федеральный закон "О внесении изменений </w:t>
      </w:r>
      <w:r>
        <w:br/>
      </w:r>
      <w:r w:rsidRPr="00134BCE">
        <w:t xml:space="preserve">в Федеральный закон "О физической культуре и спорте </w:t>
      </w:r>
      <w:r>
        <w:br/>
      </w:r>
      <w:r w:rsidRPr="00134BCE">
        <w:t xml:space="preserve">в Российской Федерации". </w:t>
      </w:r>
    </w:p>
    <w:p w:rsidR="00134BCE" w:rsidRPr="00134BCE" w:rsidRDefault="00134BCE" w:rsidP="00134BCE">
      <w:r w:rsidRPr="00134BCE">
        <w:t>2.</w:t>
      </w:r>
      <w:r>
        <w:t> </w:t>
      </w:r>
      <w:r w:rsidRPr="00134BCE">
        <w:t>Настоящее постановление вступает в силу со дня его принятия.</w:t>
      </w:r>
    </w:p>
    <w:p w:rsidR="00134BCE" w:rsidRPr="00134BCE" w:rsidRDefault="00134BCE" w:rsidP="00134BCE"/>
    <w:p w:rsidR="00134BCE" w:rsidRDefault="00134BCE" w:rsidP="00134BCE"/>
    <w:p w:rsidR="00134BCE" w:rsidRPr="00134BCE" w:rsidRDefault="00134BCE" w:rsidP="00134BCE"/>
    <w:p w:rsidR="002734DA" w:rsidRDefault="002734DA" w:rsidP="00BB2057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545F85">
      <w:pPr>
        <w:pStyle w:val="ac"/>
      </w:pPr>
    </w:p>
    <w:p w:rsidR="00BB2057" w:rsidRDefault="00BB2057" w:rsidP="00C87FBE">
      <w:pPr>
        <w:pStyle w:val="ac"/>
      </w:pPr>
      <w:r>
        <w:t>Москва</w:t>
      </w:r>
      <w:r>
        <w:br/>
        <w:t>17 июня 2026 года</w:t>
      </w:r>
    </w:p>
    <w:p w:rsidR="00545F85" w:rsidRDefault="00BB2057" w:rsidP="00BB2057">
      <w:pPr>
        <w:pStyle w:val="ac"/>
      </w:pPr>
      <w:r>
        <w:t>№ 256-СФ</w:t>
      </w:r>
    </w:p>
    <w:sectPr w:rsidR="00545F85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B62" w:rsidRDefault="00521B62">
      <w:pPr>
        <w:spacing w:line="240" w:lineRule="auto"/>
      </w:pPr>
      <w:r>
        <w:separator/>
      </w:r>
    </w:p>
  </w:endnote>
  <w:endnote w:type="continuationSeparator" w:id="0">
    <w:p w:rsidR="00521B62" w:rsidRDefault="00521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4B5D0C19-1166-4E74-8A2F-A4076542CBDF}"/>
    <w:embedBold r:id="rId2" w:fontKey="{84EA1AE5-5963-4858-B623-89C1D23EE442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518C5DEF-AB3D-40CD-B94F-767E362A4B19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734DA" w:rsidRDefault="002734DA" w:rsidP="002734DA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B2057">
      <w:rPr>
        <w:noProof/>
      </w:rPr>
      <w:t>de4298.docx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BB2057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734DA" w:rsidRDefault="002734DA" w:rsidP="002734DA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B2057">
      <w:rPr>
        <w:noProof/>
      </w:rPr>
      <w:t>de4298.docx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BB2057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B62" w:rsidRDefault="00521B62">
      <w:pPr>
        <w:spacing w:line="240" w:lineRule="auto"/>
      </w:pPr>
      <w:r>
        <w:separator/>
      </w:r>
    </w:p>
  </w:footnote>
  <w:footnote w:type="continuationSeparator" w:id="0">
    <w:p w:rsidR="00521B62" w:rsidRDefault="00521B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B2057">
      <w:rPr>
        <w:rStyle w:val="ab"/>
        <w:noProof/>
      </w:rPr>
      <w:t>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D9"/>
    <w:rsid w:val="000D3F67"/>
    <w:rsid w:val="001057BD"/>
    <w:rsid w:val="00134BCE"/>
    <w:rsid w:val="00205211"/>
    <w:rsid w:val="002623D0"/>
    <w:rsid w:val="002734DA"/>
    <w:rsid w:val="002A1E3D"/>
    <w:rsid w:val="002B772D"/>
    <w:rsid w:val="003114B9"/>
    <w:rsid w:val="003273F1"/>
    <w:rsid w:val="0035125E"/>
    <w:rsid w:val="0040708E"/>
    <w:rsid w:val="00423816"/>
    <w:rsid w:val="004A68AB"/>
    <w:rsid w:val="00505068"/>
    <w:rsid w:val="00521B62"/>
    <w:rsid w:val="00545F85"/>
    <w:rsid w:val="005B2AEB"/>
    <w:rsid w:val="00720496"/>
    <w:rsid w:val="00723EF8"/>
    <w:rsid w:val="0078182C"/>
    <w:rsid w:val="00885B74"/>
    <w:rsid w:val="008973D9"/>
    <w:rsid w:val="00910EF7"/>
    <w:rsid w:val="00997F4C"/>
    <w:rsid w:val="00A82E08"/>
    <w:rsid w:val="00AA344E"/>
    <w:rsid w:val="00B07D98"/>
    <w:rsid w:val="00B30B27"/>
    <w:rsid w:val="00B33546"/>
    <w:rsid w:val="00B67711"/>
    <w:rsid w:val="00BB2057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FE95B-A1D5-4A3E-8437-42C90883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F915CE3FA742049AC09E74DB996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814AF-25D1-45CE-9C4C-A9FDF5041A10}"/>
      </w:docPartPr>
      <w:docPartBody>
        <w:p w:rsidR="00432E93" w:rsidRDefault="00432E93">
          <w:pPr>
            <w:pStyle w:val="A2F915CE3FA742049AC09E74DB996559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93"/>
    <w:rsid w:val="003231B9"/>
    <w:rsid w:val="0043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2F915CE3FA742049AC09E74DB996559">
    <w:name w:val="A2F915CE3FA742049AC09E74DB996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134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социальной политике</dc:subject>
  <dc:creator>Заказчик - мартин+</dc:creator>
  <cp:keywords/>
  <dc:description>DE15.06.2026 DE15.06.2026</dc:description>
  <cp:lastModifiedBy>Алексеева Е.С.</cp:lastModifiedBy>
  <cp:revision>2</cp:revision>
  <cp:lastPrinted>2026-06-16T13:47:00Z</cp:lastPrinted>
  <dcterms:created xsi:type="dcterms:W3CDTF">2026-06-16T14:33:00Z</dcterms:created>
  <dcterms:modified xsi:type="dcterms:W3CDTF">2026-06-16T14:33:00Z</dcterms:modified>
</cp:coreProperties>
</file>