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8AF0100BA05F4541AF1D461E2E26BD76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0C6EDD" w:rsidRDefault="00545F85" w:rsidP="000C6EDD">
            <w:pPr>
              <w:pStyle w:val="af1"/>
              <w:ind w:left="1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8AF0100BA05F4541AF1D461E2E26BD76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0C6EDD" w:rsidRDefault="000C6EDD" w:rsidP="000C6EDD">
      <w:pPr>
        <w:pStyle w:val="1"/>
      </w:pPr>
      <w:r w:rsidRPr="00126E1A">
        <w:t xml:space="preserve">О Федеральном законе </w:t>
      </w:r>
      <w:r>
        <w:t>"О ратификации</w:t>
      </w:r>
    </w:p>
    <w:p w:rsidR="000C6EDD" w:rsidRPr="000C6EDD" w:rsidRDefault="000C6EDD" w:rsidP="000C6EDD">
      <w:pPr>
        <w:pStyle w:val="2"/>
      </w:pPr>
      <w:r w:rsidRPr="000C6EDD">
        <w:t>Соглашения о торговле услугами и инвестициях</w:t>
      </w:r>
    </w:p>
    <w:p w:rsidR="000C6EDD" w:rsidRPr="000C6EDD" w:rsidRDefault="000C6EDD" w:rsidP="000C6EDD">
      <w:pPr>
        <w:pStyle w:val="2"/>
      </w:pPr>
      <w:r w:rsidRPr="000C6EDD">
        <w:t>между Правительством Российской Федерации</w:t>
      </w:r>
    </w:p>
    <w:p w:rsidR="000C6EDD" w:rsidRPr="000C6EDD" w:rsidRDefault="000C6EDD" w:rsidP="000C6EDD">
      <w:pPr>
        <w:pStyle w:val="2"/>
      </w:pPr>
      <w:r w:rsidRPr="000C6EDD">
        <w:t xml:space="preserve">и Правительством Объединенных Арабских Эмиратов" </w:t>
      </w:r>
    </w:p>
    <w:p w:rsidR="000C6EDD" w:rsidRPr="00660DD2" w:rsidRDefault="000C6EDD" w:rsidP="000C6EDD">
      <w:pPr>
        <w:pStyle w:val="2"/>
        <w:rPr>
          <w:sz w:val="26"/>
          <w:szCs w:val="26"/>
        </w:rPr>
      </w:pPr>
    </w:p>
    <w:p w:rsidR="000C6EDD" w:rsidRPr="00660DD2" w:rsidRDefault="000C6EDD" w:rsidP="000C6EDD">
      <w:pPr>
        <w:pStyle w:val="2"/>
        <w:rPr>
          <w:sz w:val="26"/>
          <w:szCs w:val="26"/>
        </w:rPr>
      </w:pPr>
    </w:p>
    <w:p w:rsidR="000C6EDD" w:rsidRPr="00660DD2" w:rsidRDefault="000C6EDD" w:rsidP="000C6EDD">
      <w:pPr>
        <w:pStyle w:val="2"/>
        <w:rPr>
          <w:sz w:val="26"/>
          <w:szCs w:val="26"/>
        </w:rPr>
      </w:pPr>
    </w:p>
    <w:p w:rsidR="000C6EDD" w:rsidRDefault="000C6EDD">
      <w:r w:rsidRPr="000C6EDD">
        <w:t>Рассмотрев принятый Государственной Думой Федерального Собрания Российской Федерации 13 мая 202</w:t>
      </w:r>
      <w:r>
        <w:t xml:space="preserve">6 </w:t>
      </w:r>
      <w:r w:rsidRPr="000C6EDD">
        <w:t xml:space="preserve">года Федеральный закон "О ратификации Соглашения о торговле услугами </w:t>
      </w:r>
      <w:r>
        <w:br/>
      </w:r>
      <w:r w:rsidRPr="000C6EDD">
        <w:t xml:space="preserve">и инвестициях между Правительством Российской Федерации </w:t>
      </w:r>
      <w:r>
        <w:br/>
      </w:r>
      <w:r w:rsidRPr="000C6EDD">
        <w:t xml:space="preserve">и Правительством Объединенных Арабских Эмиратов" </w:t>
      </w:r>
      <w:r>
        <w:br/>
      </w:r>
      <w:r w:rsidRPr="000C6EDD">
        <w:t xml:space="preserve">в соответствии со статьей 106 Конституции Российской Федерации,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0C6EDD" w:rsidRDefault="000C6EDD" w:rsidP="00660DD2">
      <w:pPr>
        <w:spacing w:line="240" w:lineRule="auto"/>
      </w:pPr>
    </w:p>
    <w:p w:rsidR="000C6EDD" w:rsidRPr="000C6EDD" w:rsidRDefault="000C6EDD" w:rsidP="000C6EDD">
      <w:r>
        <w:t>1. </w:t>
      </w:r>
      <w:r w:rsidRPr="000C6EDD">
        <w:t xml:space="preserve">Одобрить Федеральный закон "О ратификации Соглашения о торговле услугами и инвестициях между Правительством Российской Федерации и Правительством Объединенных Арабских Эмиратов". </w:t>
      </w:r>
    </w:p>
    <w:p w:rsidR="000C6EDD" w:rsidRPr="000C6EDD" w:rsidRDefault="000C6EDD" w:rsidP="000C6EDD">
      <w:r w:rsidRPr="000C6EDD">
        <w:t>2.</w:t>
      </w:r>
      <w:r>
        <w:t> </w:t>
      </w:r>
      <w:r w:rsidRPr="000C6EDD">
        <w:t>Настоящее постановление вступает в силу со дня его принятия.</w:t>
      </w:r>
    </w:p>
    <w:p w:rsidR="000C6EDD" w:rsidRDefault="000C6EDD" w:rsidP="00660DD2">
      <w:pPr>
        <w:spacing w:line="240" w:lineRule="auto"/>
      </w:pPr>
    </w:p>
    <w:p w:rsidR="00545F85" w:rsidRDefault="00CC2C3F" w:rsidP="00660DD2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660DD2" w:rsidRDefault="00660DD2" w:rsidP="000C6EDD">
      <w:pPr>
        <w:pStyle w:val="ac"/>
      </w:pPr>
    </w:p>
    <w:p w:rsidR="00660DD2" w:rsidRDefault="00660DD2" w:rsidP="00660DD2">
      <w:pPr>
        <w:pStyle w:val="af"/>
      </w:pPr>
      <w:r>
        <w:t>Москва</w:t>
      </w:r>
    </w:p>
    <w:p w:rsidR="00660DD2" w:rsidRDefault="00660DD2" w:rsidP="00660DD2">
      <w:pPr>
        <w:pStyle w:val="af"/>
      </w:pPr>
      <w:r>
        <w:t>20 мая 2026 года</w:t>
      </w:r>
    </w:p>
    <w:p w:rsidR="00660DD2" w:rsidRDefault="00660DD2" w:rsidP="00660DD2">
      <w:pPr>
        <w:pStyle w:val="af"/>
      </w:pPr>
      <w:r>
        <w:t>№ 171-СФ</w:t>
      </w:r>
    </w:p>
    <w:sectPr w:rsidR="00660DD2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DE8" w:rsidRDefault="00651DE8">
      <w:pPr>
        <w:spacing w:line="240" w:lineRule="auto"/>
      </w:pPr>
      <w:r>
        <w:separator/>
      </w:r>
    </w:p>
  </w:endnote>
  <w:endnote w:type="continuationSeparator" w:id="0">
    <w:p w:rsidR="00651DE8" w:rsidRDefault="00651D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D268891F-5CC6-4F62-A31F-43E52A92C7CE}"/>
    <w:embedBold r:id="rId2" w:fontKey="{27184ACD-6B1E-4A7B-BF5E-3B6F96CF82E6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EB9554DF-D607-4A11-9FA0-7BFA5BFF10EC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CC2C3F" w:rsidRDefault="00CC2C3F" w:rsidP="00CC2C3F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660DD2">
      <w:rPr>
        <w:noProof/>
      </w:rPr>
      <w:t>qa10927.docx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660DD2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CC2C3F" w:rsidRDefault="00CC2C3F" w:rsidP="00CC2C3F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660DD2">
      <w:rPr>
        <w:noProof/>
      </w:rPr>
      <w:t>qa10927.docx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660DD2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DE8" w:rsidRDefault="00651DE8">
      <w:pPr>
        <w:spacing w:line="240" w:lineRule="auto"/>
      </w:pPr>
      <w:r>
        <w:separator/>
      </w:r>
    </w:p>
  </w:footnote>
  <w:footnote w:type="continuationSeparator" w:id="0">
    <w:p w:rsidR="00651DE8" w:rsidRDefault="00651D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660DD2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BA"/>
    <w:rsid w:val="000C6EDD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3A1CDB"/>
    <w:rsid w:val="00400020"/>
    <w:rsid w:val="00423816"/>
    <w:rsid w:val="004A68AB"/>
    <w:rsid w:val="00505068"/>
    <w:rsid w:val="00545F85"/>
    <w:rsid w:val="005B2AEB"/>
    <w:rsid w:val="00651DE8"/>
    <w:rsid w:val="00660DD2"/>
    <w:rsid w:val="00720496"/>
    <w:rsid w:val="00723EF8"/>
    <w:rsid w:val="0078182C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C147BA"/>
    <w:rsid w:val="00CC2C3F"/>
    <w:rsid w:val="00CF27C2"/>
    <w:rsid w:val="00CF731B"/>
    <w:rsid w:val="00DA769E"/>
    <w:rsid w:val="00E02685"/>
    <w:rsid w:val="00F178A8"/>
    <w:rsid w:val="00F21BB0"/>
    <w:rsid w:val="00F9160B"/>
    <w:rsid w:val="00FB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35A4B-A0A3-4067-A937-B6320E34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AF0100BA05F4541AF1D461E2E26BD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9F512-CDB5-4B46-9E78-AA415D264717}"/>
      </w:docPartPr>
      <w:docPartBody>
        <w:p w:rsidR="001F5B1C" w:rsidRDefault="001F5B1C">
          <w:pPr>
            <w:pStyle w:val="8AF0100BA05F4541AF1D461E2E26BD76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1C"/>
    <w:rsid w:val="001F5B1C"/>
    <w:rsid w:val="003A4AC6"/>
    <w:rsid w:val="00A1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AF0100BA05F4541AF1D461E2E26BD76">
    <w:name w:val="8AF0100BA05F4541AF1D461E2E26BD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международным делам</dc:subject>
  <dc:creator>Заказчик - Фролова+</dc:creator>
  <cp:keywords/>
  <dc:description>QA15.05.2026 QA15.05.2026 DE18.05.2026</dc:description>
  <cp:lastModifiedBy>SF</cp:lastModifiedBy>
  <cp:revision>2</cp:revision>
  <cp:lastPrinted>2026-05-19T12:47:00Z</cp:lastPrinted>
  <dcterms:created xsi:type="dcterms:W3CDTF">2026-05-19T13:52:00Z</dcterms:created>
  <dcterms:modified xsi:type="dcterms:W3CDTF">2026-05-19T13:52:00Z</dcterms:modified>
</cp:coreProperties>
</file>