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88972538FED445485847BD8E406F1C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28470A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793F7B" w:rsidRDefault="00545F85" w:rsidP="00793F7B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88972538FED445485847BD8E406F1C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93F7B" w:rsidRDefault="00793F7B" w:rsidP="00793F7B">
      <w:pPr>
        <w:pStyle w:val="1"/>
      </w:pPr>
      <w:r w:rsidRPr="00A07906">
        <w:t>О Федеральном законе "О ратификации Договора</w:t>
      </w:r>
      <w:r>
        <w:t xml:space="preserve"> </w:t>
      </w:r>
    </w:p>
    <w:p w:rsidR="00793F7B" w:rsidRDefault="00793F7B" w:rsidP="00793F7B">
      <w:pPr>
        <w:pStyle w:val="2"/>
      </w:pPr>
      <w:r w:rsidRPr="00A07906">
        <w:t xml:space="preserve">об углублении союзнического взаимодействия между </w:t>
      </w:r>
    </w:p>
    <w:p w:rsidR="00793F7B" w:rsidRPr="00A07906" w:rsidRDefault="00793F7B" w:rsidP="00793F7B">
      <w:pPr>
        <w:pStyle w:val="2"/>
      </w:pPr>
      <w:r w:rsidRPr="00A07906">
        <w:t>Российской Федерацией и Республикой Южная Осетия"</w:t>
      </w:r>
    </w:p>
    <w:p w:rsidR="00793F7B" w:rsidRDefault="00793F7B" w:rsidP="00793F7B">
      <w:pPr>
        <w:pStyle w:val="2"/>
      </w:pPr>
    </w:p>
    <w:p w:rsidR="00793F7B" w:rsidRPr="00A07906" w:rsidRDefault="00793F7B" w:rsidP="00793F7B">
      <w:pPr>
        <w:pStyle w:val="2"/>
      </w:pPr>
    </w:p>
    <w:p w:rsidR="00793F7B" w:rsidRPr="00A07906" w:rsidRDefault="00793F7B" w:rsidP="00793F7B">
      <w:pPr>
        <w:pStyle w:val="2"/>
      </w:pPr>
    </w:p>
    <w:p w:rsidR="00793F7B" w:rsidRDefault="00793F7B">
      <w:r w:rsidRPr="00A07906">
        <w:t xml:space="preserve">Рассмотрев принятый Государственной Думой Федерального Собрания Российской Федерации 13 мая 2026 года Федеральный закон "О ратификации Договора об углублении союзнического взаимодействия между Российской Федерацией и Республикой Южная Осетия"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93F7B" w:rsidRDefault="00793F7B" w:rsidP="00D64F76">
      <w:pPr>
        <w:spacing w:line="240" w:lineRule="auto"/>
      </w:pPr>
    </w:p>
    <w:p w:rsidR="00793F7B" w:rsidRPr="00A07906" w:rsidRDefault="00793F7B" w:rsidP="00793F7B">
      <w:r w:rsidRPr="00A07906">
        <w:t>1.</w:t>
      </w:r>
      <w:r>
        <w:t> </w:t>
      </w:r>
      <w:r w:rsidRPr="00A07906">
        <w:t xml:space="preserve">Одобрить Федеральный закон "О ратификации Договора </w:t>
      </w:r>
      <w:r w:rsidR="005F1C77">
        <w:br/>
      </w:r>
      <w:bookmarkStart w:id="0" w:name="_GoBack"/>
      <w:bookmarkEnd w:id="0"/>
      <w:r w:rsidRPr="00A07906">
        <w:t xml:space="preserve">об углублении союзнического взаимодействия между Российской Федерацией и Республикой Южная Осетия". </w:t>
      </w:r>
    </w:p>
    <w:p w:rsidR="00793F7B" w:rsidRPr="00A07906" w:rsidRDefault="00793F7B" w:rsidP="00793F7B">
      <w:r w:rsidRPr="00A07906">
        <w:t>2.</w:t>
      </w:r>
      <w:r>
        <w:t> </w:t>
      </w:r>
      <w:r w:rsidRPr="00A07906">
        <w:t>Настоящее постановление вступает в силу со дня его принятия.</w:t>
      </w:r>
    </w:p>
    <w:p w:rsidR="00793F7B" w:rsidRPr="00A07906" w:rsidRDefault="00793F7B" w:rsidP="00D64F76">
      <w:pPr>
        <w:spacing w:line="240" w:lineRule="auto"/>
      </w:pPr>
    </w:p>
    <w:p w:rsidR="00793F7B" w:rsidRPr="00A07906" w:rsidRDefault="00793F7B" w:rsidP="00D64F76">
      <w:pPr>
        <w:spacing w:line="240" w:lineRule="auto"/>
      </w:pPr>
    </w:p>
    <w:p w:rsidR="00793F7B" w:rsidRPr="00A07906" w:rsidRDefault="00793F7B" w:rsidP="00D64F76">
      <w:pPr>
        <w:spacing w:line="240" w:lineRule="auto"/>
      </w:pPr>
    </w:p>
    <w:p w:rsidR="00035344" w:rsidRDefault="00035344" w:rsidP="00D64F7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D64F76" w:rsidRDefault="00D64F76" w:rsidP="00545F85">
      <w:pPr>
        <w:pStyle w:val="ac"/>
      </w:pPr>
    </w:p>
    <w:p w:rsidR="00D64F76" w:rsidRDefault="00D64F76" w:rsidP="00D64F76">
      <w:pPr>
        <w:pStyle w:val="af"/>
      </w:pPr>
      <w:r>
        <w:t>Москва</w:t>
      </w:r>
    </w:p>
    <w:p w:rsidR="00D64F76" w:rsidRDefault="00D64F76" w:rsidP="00D64F76">
      <w:pPr>
        <w:pStyle w:val="af"/>
      </w:pPr>
      <w:r>
        <w:t>20 мая 2026 года</w:t>
      </w:r>
    </w:p>
    <w:p w:rsidR="00D64F76" w:rsidRDefault="00D64F76" w:rsidP="00D64F76">
      <w:pPr>
        <w:pStyle w:val="af"/>
      </w:pPr>
      <w:r>
        <w:t>№ 165-СФ</w:t>
      </w:r>
    </w:p>
    <w:sectPr w:rsidR="00D64F7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31" w:rsidRDefault="000F5731">
      <w:pPr>
        <w:spacing w:line="240" w:lineRule="auto"/>
      </w:pPr>
      <w:r>
        <w:separator/>
      </w:r>
    </w:p>
  </w:endnote>
  <w:endnote w:type="continuationSeparator" w:id="0">
    <w:p w:rsidR="000F5731" w:rsidRDefault="000F5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4530D54-5666-43CA-A189-50CFFD2393A2}"/>
    <w:embedBold r:id="rId2" w:fontKey="{D8C303FB-406F-4F42-8224-AC5C63F1BDB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D2DB4C9-7E4F-468D-B813-C377846CC9B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35344">
    <w:pPr>
      <w:pStyle w:val="a9"/>
      <w:rPr>
        <w:lang w:val="en-US"/>
      </w:rPr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A262B">
      <w:rPr>
        <w:noProof/>
      </w:rPr>
      <w:t>eq11732.docx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A262B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BA262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35344" w:rsidRDefault="00035344" w:rsidP="00035344">
    <w:pPr>
      <w:pStyle w:val="a9"/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A262B">
      <w:rPr>
        <w:noProof/>
      </w:rPr>
      <w:t>eq11732.docx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 w:fldLock="1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A262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31" w:rsidRDefault="000F5731">
      <w:pPr>
        <w:spacing w:line="240" w:lineRule="auto"/>
      </w:pPr>
      <w:r>
        <w:separator/>
      </w:r>
    </w:p>
  </w:footnote>
  <w:footnote w:type="continuationSeparator" w:id="0">
    <w:p w:rsidR="000F5731" w:rsidRDefault="000F57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A262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26"/>
    <w:rsid w:val="00035344"/>
    <w:rsid w:val="000D3F67"/>
    <w:rsid w:val="000F5731"/>
    <w:rsid w:val="001057BD"/>
    <w:rsid w:val="00205211"/>
    <w:rsid w:val="002623D0"/>
    <w:rsid w:val="0028470A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F1C77"/>
    <w:rsid w:val="00720496"/>
    <w:rsid w:val="00723EF8"/>
    <w:rsid w:val="0078182C"/>
    <w:rsid w:val="00793F7B"/>
    <w:rsid w:val="00885B74"/>
    <w:rsid w:val="008C1826"/>
    <w:rsid w:val="00910EF7"/>
    <w:rsid w:val="00997F4C"/>
    <w:rsid w:val="00A82E08"/>
    <w:rsid w:val="00AA344E"/>
    <w:rsid w:val="00B07D98"/>
    <w:rsid w:val="00B30B27"/>
    <w:rsid w:val="00B33546"/>
    <w:rsid w:val="00B67711"/>
    <w:rsid w:val="00BA262B"/>
    <w:rsid w:val="00CF27C2"/>
    <w:rsid w:val="00CF731B"/>
    <w:rsid w:val="00D64F76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35A64-B90A-4A92-B5DB-E24B2D4A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8972538FED445485847BD8E406F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84C48-C629-4C9F-AE7E-0D2CB3F9F62B}"/>
      </w:docPartPr>
      <w:docPartBody>
        <w:p w:rsidR="00D647E8" w:rsidRDefault="00D647E8">
          <w:pPr>
            <w:pStyle w:val="D88972538FED445485847BD8E406F1C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E8"/>
    <w:rsid w:val="002523B3"/>
    <w:rsid w:val="00D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88972538FED445485847BD8E406F1C7">
    <w:name w:val="D88972538FED445485847BD8E406F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Жильцова+</dc:creator>
  <cp:keywords/>
  <dc:description>EQ14.05.2026 QA15.05.2026 SA19.05.2026</dc:description>
  <cp:lastModifiedBy>Алексеева Е.С.</cp:lastModifiedBy>
  <cp:revision>3</cp:revision>
  <cp:lastPrinted>2026-05-19T12:51:00Z</cp:lastPrinted>
  <dcterms:created xsi:type="dcterms:W3CDTF">2026-05-20T08:51:00Z</dcterms:created>
  <dcterms:modified xsi:type="dcterms:W3CDTF">2026-05-20T08:51:00Z</dcterms:modified>
</cp:coreProperties>
</file>