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FBCB8E58C14C4E468162CDC341ACAB30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A326A" w:rsidRDefault="00545F85" w:rsidP="001A326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FBCB8E58C14C4E468162CDC341ACAB30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A326A" w:rsidRDefault="001A326A" w:rsidP="001A326A">
      <w:pPr>
        <w:pStyle w:val="1"/>
      </w:pPr>
      <w:r>
        <w:t xml:space="preserve">О Федеральном законе "О внесении изменения </w:t>
      </w:r>
    </w:p>
    <w:p w:rsidR="001A326A" w:rsidRDefault="001A326A" w:rsidP="001A326A">
      <w:pPr>
        <w:pStyle w:val="2"/>
      </w:pPr>
      <w:r>
        <w:t xml:space="preserve">в статью 10 Федерального закона </w:t>
      </w:r>
    </w:p>
    <w:p w:rsidR="001A326A" w:rsidRDefault="001A326A" w:rsidP="001A326A">
      <w:pPr>
        <w:pStyle w:val="2"/>
      </w:pPr>
      <w:r>
        <w:t xml:space="preserve">"Об автономных учреждениях" </w:t>
      </w:r>
    </w:p>
    <w:p w:rsidR="001A326A" w:rsidRDefault="001A326A" w:rsidP="001A326A">
      <w:pPr>
        <w:pStyle w:val="2"/>
      </w:pPr>
    </w:p>
    <w:p w:rsidR="001A326A" w:rsidRDefault="001A326A" w:rsidP="001A326A">
      <w:pPr>
        <w:pStyle w:val="2"/>
      </w:pPr>
    </w:p>
    <w:p w:rsidR="001A326A" w:rsidRDefault="001A326A" w:rsidP="001A326A">
      <w:pPr>
        <w:pStyle w:val="2"/>
      </w:pPr>
    </w:p>
    <w:p w:rsidR="001A326A" w:rsidRDefault="001A326A">
      <w:r>
        <w:t xml:space="preserve">Рассмотрев принятый Государственной Думой Федерального Собрания Российской Федерации 8 июля 2026 года Федеральный закон "О внесении изменения в статью 10 Федерального закона "Об автономных учреждениях", в соответствии с частью 4 статьи 105 Конституции Российской Федерации 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1A326A" w:rsidRDefault="001A326A"/>
    <w:p w:rsidR="001A326A" w:rsidRDefault="001A326A" w:rsidP="001A326A">
      <w:r>
        <w:t xml:space="preserve">1. Одобрить Федеральный закон "О внесении изменения </w:t>
      </w:r>
      <w:r>
        <w:br/>
        <w:t>в статью 10 Федерального закона "Об автономных учреждениях".</w:t>
      </w:r>
    </w:p>
    <w:p w:rsidR="001A326A" w:rsidRDefault="001A326A" w:rsidP="001A326A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1A326A" w:rsidRDefault="001A326A" w:rsidP="00C14C0B">
      <w:pPr>
        <w:spacing w:line="240" w:lineRule="auto"/>
        <w:rPr>
          <w:rFonts w:cs="Arial"/>
        </w:rPr>
      </w:pPr>
    </w:p>
    <w:p w:rsidR="001A326A" w:rsidRDefault="001A326A" w:rsidP="00C14C0B">
      <w:pPr>
        <w:spacing w:line="240" w:lineRule="auto"/>
      </w:pPr>
    </w:p>
    <w:p w:rsidR="001A326A" w:rsidRDefault="001A326A" w:rsidP="00C14C0B">
      <w:pPr>
        <w:spacing w:line="240" w:lineRule="auto"/>
      </w:pPr>
    </w:p>
    <w:p w:rsidR="001A326A" w:rsidRPr="001A326A" w:rsidRDefault="001A326A" w:rsidP="00C14C0B">
      <w:pPr>
        <w:pStyle w:val="11"/>
      </w:pPr>
      <w:r w:rsidRPr="001A326A">
        <w:t xml:space="preserve">Председатель </w:t>
      </w:r>
      <w:r w:rsidRPr="001A326A">
        <w:br/>
        <w:t>Совета Федерации</w:t>
      </w:r>
      <w:r w:rsidRPr="001A326A">
        <w:br/>
        <w:t>Федерального Собрания</w:t>
      </w:r>
      <w:r w:rsidRPr="001A326A">
        <w:br/>
        <w:t>Российской Федерации</w:t>
      </w:r>
      <w:r w:rsidRPr="001A326A">
        <w:tab/>
      </w:r>
      <w:r w:rsidR="00C22D71">
        <w:t>В.И. МАТВИЕНКО</w:t>
      </w:r>
    </w:p>
    <w:p w:rsidR="001A326A" w:rsidRDefault="001A326A" w:rsidP="001A326A">
      <w:pPr>
        <w:pStyle w:val="ac"/>
      </w:pPr>
    </w:p>
    <w:p w:rsidR="00C14C0B" w:rsidRDefault="00C14C0B" w:rsidP="001A326A">
      <w:pPr>
        <w:pStyle w:val="ac"/>
      </w:pPr>
    </w:p>
    <w:p w:rsidR="00C14C0B" w:rsidRDefault="00C14C0B" w:rsidP="001A326A">
      <w:pPr>
        <w:pStyle w:val="ac"/>
      </w:pPr>
    </w:p>
    <w:p w:rsidR="00C14C0B" w:rsidRDefault="00C14C0B" w:rsidP="00545F85">
      <w:pPr>
        <w:pStyle w:val="af"/>
      </w:pPr>
      <w:r>
        <w:t>Москва</w:t>
      </w:r>
    </w:p>
    <w:p w:rsidR="00C14C0B" w:rsidRDefault="00C14C0B" w:rsidP="00545F85">
      <w:pPr>
        <w:pStyle w:val="af"/>
      </w:pPr>
      <w:r>
        <w:t>17 июля 2026 года</w:t>
      </w:r>
    </w:p>
    <w:p w:rsidR="00C14C0B" w:rsidRPr="00482F30" w:rsidRDefault="00C14C0B" w:rsidP="00545F85">
      <w:pPr>
        <w:pStyle w:val="af"/>
      </w:pPr>
      <w:r>
        <w:t>№ 293-СФ</w:t>
      </w:r>
    </w:p>
    <w:sectPr w:rsidR="00C14C0B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9C" w:rsidRDefault="0077799C">
      <w:pPr>
        <w:spacing w:line="240" w:lineRule="auto"/>
      </w:pPr>
      <w:r>
        <w:separator/>
      </w:r>
    </w:p>
  </w:endnote>
  <w:endnote w:type="continuationSeparator" w:id="0">
    <w:p w:rsidR="0077799C" w:rsidRDefault="00777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F216ADE8-3FC7-4F25-9313-E2564A99DEC6}"/>
    <w:embedBold r:id="rId2" w:fontKey="{A71E4257-D586-4C1A-88F5-55A71C460B4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AD248A9-1610-48C1-A53C-011024AC716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F8431A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14C0B">
      <w:rPr>
        <w:noProof/>
      </w:rPr>
      <w:t>sa11387.docx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A654C4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14C0B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22D71" w:rsidRDefault="00C22D71" w:rsidP="00C22D71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14C0B">
      <w:rPr>
        <w:noProof/>
      </w:rPr>
      <w:t>sa11387.docx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14C0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9C" w:rsidRDefault="0077799C">
      <w:pPr>
        <w:spacing w:line="240" w:lineRule="auto"/>
      </w:pPr>
      <w:r>
        <w:separator/>
      </w:r>
    </w:p>
  </w:footnote>
  <w:footnote w:type="continuationSeparator" w:id="0">
    <w:p w:rsidR="0077799C" w:rsidRDefault="00777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14C0B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A0"/>
    <w:rsid w:val="000D3F67"/>
    <w:rsid w:val="001057BD"/>
    <w:rsid w:val="001A326A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7799C"/>
    <w:rsid w:val="0078182C"/>
    <w:rsid w:val="00885B74"/>
    <w:rsid w:val="00910EF7"/>
    <w:rsid w:val="00997F4C"/>
    <w:rsid w:val="00A654C4"/>
    <w:rsid w:val="00A82E08"/>
    <w:rsid w:val="00AA344E"/>
    <w:rsid w:val="00B07D98"/>
    <w:rsid w:val="00B30B27"/>
    <w:rsid w:val="00B33546"/>
    <w:rsid w:val="00B67711"/>
    <w:rsid w:val="00BE54A0"/>
    <w:rsid w:val="00C14C0B"/>
    <w:rsid w:val="00C22D71"/>
    <w:rsid w:val="00CF27C2"/>
    <w:rsid w:val="00CF731B"/>
    <w:rsid w:val="00DA769E"/>
    <w:rsid w:val="00E02685"/>
    <w:rsid w:val="00F178A8"/>
    <w:rsid w:val="00F21BB0"/>
    <w:rsid w:val="00F8431A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D7287-D8E3-4671-828D-D92C705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1A326A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1A326A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CB8E58C14C4E468162CDC341ACA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006BF-4E9D-4446-9516-834E3A4556D9}"/>
      </w:docPartPr>
      <w:docPartBody>
        <w:p w:rsidR="00BD36AB" w:rsidRDefault="00BD36AB">
          <w:pPr>
            <w:pStyle w:val="FBCB8E58C14C4E468162CDC341ACAB30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AB"/>
    <w:rsid w:val="00BD36AB"/>
    <w:rsid w:val="00F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BCB8E58C14C4E468162CDC341ACAB30">
    <w:name w:val="FBCB8E58C14C4E468162CDC341ACA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SA10.07.2026 EQ13.07.2026 </dc:description>
  <cp:lastModifiedBy>Кучерова О.М.</cp:lastModifiedBy>
  <cp:revision>4</cp:revision>
  <cp:lastPrinted>2026-07-16T10:46:00Z</cp:lastPrinted>
  <dcterms:created xsi:type="dcterms:W3CDTF">2026-07-10T07:31:00Z</dcterms:created>
  <dcterms:modified xsi:type="dcterms:W3CDTF">2026-07-16T13:28:00Z</dcterms:modified>
</cp:coreProperties>
</file>