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B33276632B474B50A41E5321B3217117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A24D30" w:rsidRDefault="00545F85" w:rsidP="00A24D30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B33276632B474B50A41E5321B3217117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A24D30" w:rsidRDefault="00A24D30" w:rsidP="00A24D30">
      <w:pPr>
        <w:pStyle w:val="1"/>
        <w:rPr>
          <w:bCs/>
          <w:color w:val="000000"/>
        </w:rPr>
      </w:pPr>
      <w:r w:rsidRPr="00A24D30">
        <w:t>О Федеральном законе "</w:t>
      </w:r>
      <w:r w:rsidRPr="00A24D30">
        <w:rPr>
          <w:bCs/>
          <w:color w:val="000000"/>
        </w:rPr>
        <w:t xml:space="preserve">О внесении изменения </w:t>
      </w:r>
    </w:p>
    <w:p w:rsidR="00A24D30" w:rsidRPr="00991FF6" w:rsidRDefault="00A24D30" w:rsidP="00A24D30">
      <w:pPr>
        <w:pStyle w:val="2"/>
      </w:pPr>
      <w:r w:rsidRPr="00A24D30">
        <w:t>в статью 171</w:t>
      </w:r>
      <w:r w:rsidRPr="00A24D30">
        <w:rPr>
          <w:vertAlign w:val="superscript"/>
        </w:rPr>
        <w:t>3</w:t>
      </w:r>
      <w:r w:rsidRPr="00A24D30">
        <w:t xml:space="preserve"> Уголовного кодекса Российской Федерации</w:t>
      </w:r>
      <w:r>
        <w:t>"</w:t>
      </w:r>
    </w:p>
    <w:p w:rsidR="00A24D30" w:rsidRDefault="00A24D30" w:rsidP="00A24D30">
      <w:pPr>
        <w:pStyle w:val="2"/>
      </w:pPr>
    </w:p>
    <w:p w:rsidR="00A24D30" w:rsidRDefault="00A24D30" w:rsidP="00A24D30">
      <w:pPr>
        <w:pStyle w:val="2"/>
      </w:pPr>
    </w:p>
    <w:p w:rsidR="00A24D30" w:rsidRPr="00A24D30" w:rsidRDefault="00A24D30" w:rsidP="00A24D30">
      <w:pPr>
        <w:pStyle w:val="2"/>
      </w:pPr>
    </w:p>
    <w:p w:rsidR="00A24D30" w:rsidRDefault="00A24D30">
      <w:r w:rsidRPr="00A24D30">
        <w:t xml:space="preserve">Рассмотрев принятый Государственной Думой Федерального Собрания Российской Федерации 9 июня 2026 года Федеральный закон </w:t>
      </w:r>
      <w:r>
        <w:t>"</w:t>
      </w:r>
      <w:r w:rsidRPr="00A24D30">
        <w:rPr>
          <w:bCs/>
          <w:color w:val="000000"/>
          <w:szCs w:val="28"/>
        </w:rPr>
        <w:t>О внесении изменения в статью 171</w:t>
      </w:r>
      <w:r w:rsidRPr="00A24D30">
        <w:rPr>
          <w:bCs/>
          <w:color w:val="000000"/>
          <w:szCs w:val="28"/>
          <w:vertAlign w:val="superscript"/>
        </w:rPr>
        <w:t>3</w:t>
      </w:r>
      <w:r w:rsidRPr="00A24D30">
        <w:rPr>
          <w:bCs/>
          <w:color w:val="000000"/>
          <w:szCs w:val="28"/>
        </w:rPr>
        <w:t xml:space="preserve"> Уголовного кодекса Российской Федерации</w:t>
      </w:r>
      <w:r>
        <w:t>"</w:t>
      </w:r>
      <w:r w:rsidRPr="00A24D30">
        <w:t xml:space="preserve">, в соответствии 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A24D30" w:rsidRDefault="00A24D30"/>
    <w:p w:rsidR="00A24D30" w:rsidRPr="00A24D30" w:rsidRDefault="00A24D30" w:rsidP="00A24D30">
      <w:r>
        <w:t>1. </w:t>
      </w:r>
      <w:r w:rsidRPr="00A24D30">
        <w:t xml:space="preserve">Одобрить Федеральный закон </w:t>
      </w:r>
      <w:r>
        <w:t>"</w:t>
      </w:r>
      <w:r w:rsidRPr="00A24D30">
        <w:rPr>
          <w:bCs/>
          <w:color w:val="000000"/>
          <w:szCs w:val="28"/>
        </w:rPr>
        <w:t xml:space="preserve">О внесении изменения </w:t>
      </w:r>
      <w:r>
        <w:rPr>
          <w:bCs/>
          <w:color w:val="000000"/>
          <w:szCs w:val="28"/>
        </w:rPr>
        <w:br/>
      </w:r>
      <w:r w:rsidRPr="00A24D30">
        <w:rPr>
          <w:bCs/>
          <w:color w:val="000000"/>
          <w:szCs w:val="28"/>
        </w:rPr>
        <w:t>в статью 171</w:t>
      </w:r>
      <w:r w:rsidRPr="00A24D30">
        <w:rPr>
          <w:bCs/>
          <w:color w:val="000000"/>
          <w:szCs w:val="28"/>
          <w:vertAlign w:val="superscript"/>
        </w:rPr>
        <w:t>3</w:t>
      </w:r>
      <w:r w:rsidRPr="00A24D30">
        <w:rPr>
          <w:bCs/>
          <w:color w:val="000000"/>
          <w:szCs w:val="28"/>
        </w:rPr>
        <w:t xml:space="preserve"> Уголовного кодекса Российской Федерации</w:t>
      </w:r>
      <w:r>
        <w:t>"</w:t>
      </w:r>
      <w:r w:rsidRPr="00A24D30">
        <w:t>.</w:t>
      </w:r>
    </w:p>
    <w:p w:rsidR="00A24D30" w:rsidRPr="00A24D30" w:rsidRDefault="00A24D30" w:rsidP="00A24D30">
      <w:r w:rsidRPr="00A24D30">
        <w:t>2.</w:t>
      </w:r>
      <w:r>
        <w:t> </w:t>
      </w:r>
      <w:r w:rsidRPr="00A24D30">
        <w:t>Настоящее постановление вступает в силу со дня его принятия.</w:t>
      </w:r>
    </w:p>
    <w:p w:rsidR="00A24D30" w:rsidRPr="00A24D30" w:rsidRDefault="00A24D30" w:rsidP="00A24D30"/>
    <w:p w:rsidR="00A24D30" w:rsidRDefault="00A24D30" w:rsidP="00A24D30"/>
    <w:p w:rsidR="00A24D30" w:rsidRPr="00A24D30" w:rsidRDefault="00A24D30" w:rsidP="00A24D30"/>
    <w:p w:rsidR="00991FF6" w:rsidRDefault="00A24D30" w:rsidP="00C819E7">
      <w:pPr>
        <w:pStyle w:val="11"/>
      </w:pPr>
      <w:r w:rsidRPr="00A24D30">
        <w:t xml:space="preserve">Председатель </w:t>
      </w:r>
      <w:r w:rsidRPr="00A24D30">
        <w:br/>
        <w:t>Совета Федерации</w:t>
      </w:r>
      <w:r w:rsidRPr="00A24D30">
        <w:br/>
        <w:t>Федерального Собрания</w:t>
      </w:r>
      <w:r w:rsidRPr="00A24D30">
        <w:br/>
        <w:t>Российской Федерации</w:t>
      </w:r>
      <w:r w:rsidR="00991FF6">
        <w:tab/>
      </w:r>
      <w:r w:rsidR="00991FF6">
        <w:tab/>
        <w:t>В.И. МАТВИЕНКО</w:t>
      </w:r>
    </w:p>
    <w:p w:rsidR="00A24D30" w:rsidRDefault="00A24D30" w:rsidP="00545F85">
      <w:pPr>
        <w:pStyle w:val="af"/>
      </w:pPr>
    </w:p>
    <w:p w:rsidR="00C819E7" w:rsidRDefault="00C819E7" w:rsidP="00545F85">
      <w:pPr>
        <w:pStyle w:val="af"/>
      </w:pPr>
    </w:p>
    <w:p w:rsidR="00C819E7" w:rsidRDefault="00C819E7" w:rsidP="00545F85">
      <w:pPr>
        <w:pStyle w:val="af"/>
      </w:pPr>
    </w:p>
    <w:p w:rsidR="00C819E7" w:rsidRDefault="00C819E7" w:rsidP="00C819E7">
      <w:pPr>
        <w:pStyle w:val="af"/>
      </w:pPr>
      <w:r>
        <w:t>Москва</w:t>
      </w:r>
    </w:p>
    <w:p w:rsidR="00C819E7" w:rsidRDefault="00C819E7" w:rsidP="00C819E7">
      <w:pPr>
        <w:pStyle w:val="af"/>
      </w:pPr>
      <w:r>
        <w:t>17 июня 2026 года</w:t>
      </w:r>
    </w:p>
    <w:p w:rsidR="00C819E7" w:rsidRDefault="00C819E7" w:rsidP="00C819E7">
      <w:pPr>
        <w:pStyle w:val="af"/>
      </w:pPr>
      <w:r>
        <w:t>№ 2</w:t>
      </w:r>
      <w:r>
        <w:rPr>
          <w:lang w:val="en-US"/>
        </w:rPr>
        <w:t>45</w:t>
      </w:r>
      <w:r>
        <w:t>-СФ</w:t>
      </w:r>
    </w:p>
    <w:sectPr w:rsidR="00C819E7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8A3" w:rsidRDefault="009038A3">
      <w:pPr>
        <w:spacing w:line="240" w:lineRule="auto"/>
      </w:pPr>
      <w:r>
        <w:separator/>
      </w:r>
    </w:p>
  </w:endnote>
  <w:endnote w:type="continuationSeparator" w:id="0">
    <w:p w:rsidR="009038A3" w:rsidRDefault="009038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1C99A166-629C-403A-97D5-55E0FC556EFE}"/>
    <w:embedBold r:id="rId2" w:fontKey="{5DEA505A-9863-4E73-A587-DE916DCB31AD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6A5C6EF0-29EE-46F8-8A7E-624B1F1B0A50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991FF6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819E7">
      <w:rPr>
        <w:noProof/>
      </w:rPr>
      <w:t>de4296.docx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C1536E">
      <w:rPr>
        <w:noProof/>
      </w:rPr>
      <w:t>16.06.26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C819E7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991FF6" w:rsidRDefault="00991FF6" w:rsidP="00991FF6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819E7">
      <w:rPr>
        <w:noProof/>
      </w:rPr>
      <w:t>de4296.docx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819E7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8A3" w:rsidRDefault="009038A3">
      <w:pPr>
        <w:spacing w:line="240" w:lineRule="auto"/>
      </w:pPr>
      <w:r>
        <w:separator/>
      </w:r>
    </w:p>
  </w:footnote>
  <w:footnote w:type="continuationSeparator" w:id="0">
    <w:p w:rsidR="009038A3" w:rsidRDefault="009038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819E7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FB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720496"/>
    <w:rsid w:val="00723EF8"/>
    <w:rsid w:val="0078182C"/>
    <w:rsid w:val="00885B74"/>
    <w:rsid w:val="009038A3"/>
    <w:rsid w:val="00910EF7"/>
    <w:rsid w:val="00991FF6"/>
    <w:rsid w:val="00997F4C"/>
    <w:rsid w:val="00A24D30"/>
    <w:rsid w:val="00A82E08"/>
    <w:rsid w:val="00AA344E"/>
    <w:rsid w:val="00B07D98"/>
    <w:rsid w:val="00B30B27"/>
    <w:rsid w:val="00B33546"/>
    <w:rsid w:val="00B67711"/>
    <w:rsid w:val="00B77AFB"/>
    <w:rsid w:val="00C1536E"/>
    <w:rsid w:val="00C819E7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D18F7-BBE9-4762-9C26-16780ADB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33276632B474B50A41E5321B3217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C680C1-7910-4163-AEEE-31681F95A04C}"/>
      </w:docPartPr>
      <w:docPartBody>
        <w:p w:rsidR="00D21FA5" w:rsidRDefault="00D21FA5">
          <w:pPr>
            <w:pStyle w:val="B33276632B474B50A41E5321B3217117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A5"/>
    <w:rsid w:val="00624D98"/>
    <w:rsid w:val="00D2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33276632B474B50A41E5321B3217117">
    <w:name w:val="B33276632B474B50A41E5321B32171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124</Words>
  <Characters>709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DE15.06.2026 SA16.06.2026</dc:description>
  <cp:lastModifiedBy>Алексеева Е.С.</cp:lastModifiedBy>
  <cp:revision>2</cp:revision>
  <cp:lastPrinted>2026-06-16T15:15:00Z</cp:lastPrinted>
  <dcterms:created xsi:type="dcterms:W3CDTF">2026-06-16T15:20:00Z</dcterms:created>
  <dcterms:modified xsi:type="dcterms:W3CDTF">2026-06-16T15:20:00Z</dcterms:modified>
</cp:coreProperties>
</file>