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3215AF2609084F89BD290511F6A21CEB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76240E" w:rsidRDefault="00545F85" w:rsidP="006B4564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3215AF2609084F89BD290511F6A21CEB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76240E" w:rsidRDefault="0076240E" w:rsidP="0076240E">
      <w:pPr>
        <w:pStyle w:val="1"/>
      </w:pPr>
      <w:r w:rsidRPr="0076240E">
        <w:t xml:space="preserve">О Федеральном законе "О внесении изменений </w:t>
      </w:r>
    </w:p>
    <w:p w:rsidR="0076240E" w:rsidRDefault="0076240E" w:rsidP="0076240E">
      <w:pPr>
        <w:pStyle w:val="2"/>
      </w:pPr>
      <w:r w:rsidRPr="0076240E">
        <w:t xml:space="preserve">в статью 12 Федерального закона "О персональных данных" </w:t>
      </w:r>
    </w:p>
    <w:p w:rsidR="0076240E" w:rsidRPr="0076240E" w:rsidRDefault="0076240E" w:rsidP="0076240E">
      <w:pPr>
        <w:pStyle w:val="2"/>
      </w:pPr>
      <w:r w:rsidRPr="0076240E">
        <w:t>и отдельные законодательные акты Российской Федерации"</w:t>
      </w:r>
    </w:p>
    <w:p w:rsidR="0076240E" w:rsidRDefault="0076240E" w:rsidP="0076240E">
      <w:pPr>
        <w:pStyle w:val="2"/>
      </w:pPr>
    </w:p>
    <w:p w:rsidR="0076240E" w:rsidRDefault="0076240E" w:rsidP="0076240E">
      <w:pPr>
        <w:pStyle w:val="2"/>
      </w:pPr>
    </w:p>
    <w:p w:rsidR="0076240E" w:rsidRPr="0076240E" w:rsidRDefault="0076240E" w:rsidP="0076240E">
      <w:pPr>
        <w:pStyle w:val="2"/>
      </w:pPr>
    </w:p>
    <w:p w:rsidR="0076240E" w:rsidRDefault="0076240E">
      <w:r w:rsidRPr="0076240E">
        <w:t>Рассмотрев принятый Государственной Думой Федерального Собрания Российской Федерации 8 июля 2026 года</w:t>
      </w:r>
      <w:r w:rsidRPr="0076240E">
        <w:rPr>
          <w:b/>
        </w:rPr>
        <w:t xml:space="preserve"> </w:t>
      </w:r>
      <w:r w:rsidRPr="0076240E">
        <w:t xml:space="preserve">Федеральный закон "О внесении изменений в статью 12 Федерального закона </w:t>
      </w:r>
      <w:r>
        <w:br/>
      </w:r>
      <w:r w:rsidRPr="0076240E">
        <w:t xml:space="preserve">"О персональных данных" и отдельные законодательные акты Российской Федерации", в соответствии с частью 4 статьи 105 Конституции Российской Федерации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76240E" w:rsidRDefault="0076240E" w:rsidP="00380E15">
      <w:pPr>
        <w:spacing w:line="240" w:lineRule="auto"/>
      </w:pPr>
    </w:p>
    <w:p w:rsidR="0076240E" w:rsidRPr="0076240E" w:rsidRDefault="0076240E" w:rsidP="0076240E">
      <w:r>
        <w:t>1. </w:t>
      </w:r>
      <w:r w:rsidRPr="0076240E">
        <w:t xml:space="preserve">Одобрить Федеральный закон "О внесении изменений </w:t>
      </w:r>
      <w:r>
        <w:br/>
      </w:r>
      <w:r w:rsidRPr="0076240E">
        <w:t xml:space="preserve">в статью 12 Федерального закона "О персональных данных" </w:t>
      </w:r>
      <w:r>
        <w:br/>
      </w:r>
      <w:r w:rsidRPr="0076240E">
        <w:t>и отдельные законодательные акты Российской Федерации".</w:t>
      </w:r>
    </w:p>
    <w:p w:rsidR="0076240E" w:rsidRPr="0076240E" w:rsidRDefault="0076240E" w:rsidP="0076240E">
      <w:r>
        <w:t>2. </w:t>
      </w:r>
      <w:r w:rsidRPr="0076240E">
        <w:t>Настоящее постановление вступает в силу со дня его принятия.</w:t>
      </w:r>
    </w:p>
    <w:p w:rsidR="0076240E" w:rsidRDefault="0076240E" w:rsidP="00380E15">
      <w:pPr>
        <w:spacing w:line="240" w:lineRule="auto"/>
      </w:pPr>
    </w:p>
    <w:p w:rsidR="0076240E" w:rsidRDefault="0076240E" w:rsidP="00380E15">
      <w:pPr>
        <w:spacing w:line="240" w:lineRule="auto"/>
      </w:pPr>
    </w:p>
    <w:p w:rsidR="0076240E" w:rsidRPr="0076240E" w:rsidRDefault="0076240E" w:rsidP="00380E15">
      <w:pPr>
        <w:pStyle w:val="11"/>
      </w:pPr>
      <w:r w:rsidRPr="0076240E">
        <w:t xml:space="preserve">Председатель </w:t>
      </w:r>
    </w:p>
    <w:p w:rsidR="0076240E" w:rsidRPr="0076240E" w:rsidRDefault="0076240E" w:rsidP="00380E15">
      <w:pPr>
        <w:pStyle w:val="11"/>
      </w:pPr>
      <w:r w:rsidRPr="0076240E">
        <w:t>Совета Федерации</w:t>
      </w:r>
    </w:p>
    <w:p w:rsidR="0076240E" w:rsidRPr="0076240E" w:rsidRDefault="0076240E" w:rsidP="00380E15">
      <w:pPr>
        <w:pStyle w:val="11"/>
      </w:pPr>
      <w:r w:rsidRPr="0076240E">
        <w:t>Федерального Собрания</w:t>
      </w:r>
    </w:p>
    <w:p w:rsidR="0076240E" w:rsidRPr="0076240E" w:rsidRDefault="0076240E" w:rsidP="00380E15">
      <w:pPr>
        <w:pStyle w:val="11"/>
      </w:pPr>
      <w:r w:rsidRPr="0076240E">
        <w:t>Российской Федерации</w:t>
      </w:r>
      <w:r w:rsidR="006B4564">
        <w:tab/>
      </w:r>
      <w:r w:rsidR="00380E15">
        <w:tab/>
      </w:r>
      <w:r w:rsidR="006B4564">
        <w:t>В.И. МАТВИЕНКО</w:t>
      </w:r>
    </w:p>
    <w:p w:rsidR="00545F85" w:rsidRDefault="00545F85" w:rsidP="00545F85">
      <w:pPr>
        <w:pStyle w:val="ac"/>
      </w:pPr>
    </w:p>
    <w:p w:rsidR="00380E15" w:rsidRDefault="00380E15" w:rsidP="00380E15">
      <w:pPr>
        <w:pStyle w:val="af"/>
      </w:pPr>
      <w:r>
        <w:t>Москва</w:t>
      </w:r>
    </w:p>
    <w:p w:rsidR="00380E15" w:rsidRDefault="00380E15" w:rsidP="00380E15">
      <w:pPr>
        <w:pStyle w:val="af"/>
      </w:pPr>
      <w:r>
        <w:t>17 июля 2026 года</w:t>
      </w:r>
    </w:p>
    <w:p w:rsidR="00380E15" w:rsidRDefault="00380E15" w:rsidP="00380E15">
      <w:pPr>
        <w:pStyle w:val="ac"/>
      </w:pPr>
      <w:r>
        <w:t>№ 2</w:t>
      </w:r>
      <w:r>
        <w:rPr>
          <w:lang w:val="en-US"/>
        </w:rPr>
        <w:t>97</w:t>
      </w:r>
      <w:r>
        <w:t>-</w:t>
      </w:r>
      <w:proofErr w:type="spellStart"/>
      <w:r>
        <w:t>СФ</w:t>
      </w:r>
      <w:proofErr w:type="spellEnd"/>
    </w:p>
    <w:sectPr w:rsidR="00380E15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74E" w:rsidRDefault="0011474E">
      <w:pPr>
        <w:spacing w:line="240" w:lineRule="auto"/>
      </w:pPr>
      <w:r>
        <w:separator/>
      </w:r>
    </w:p>
  </w:endnote>
  <w:endnote w:type="continuationSeparator" w:id="0">
    <w:p w:rsidR="0011474E" w:rsidRDefault="001147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9AA71BFC-1D32-443B-8B37-5FC210A6C358}"/>
    <w:embedBold r:id="rId2" w:fontKey="{BAB939AA-0615-4169-AC06-0F5BCFCE74E4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4E1FDD1C-0C08-4249-B0A8-4CCB12CF1B17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6B4564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80E15">
      <w:rPr>
        <w:noProof/>
      </w:rPr>
      <w:t>de4397.docx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8768F6">
      <w:rPr>
        <w:noProof/>
      </w:rPr>
      <w:t>16.07.26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380E15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6B4564" w:rsidRDefault="006B4564" w:rsidP="006B4564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80E15">
      <w:rPr>
        <w:noProof/>
      </w:rPr>
      <w:t>de4397.docx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380E15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74E" w:rsidRDefault="0011474E">
      <w:pPr>
        <w:spacing w:line="240" w:lineRule="auto"/>
      </w:pPr>
      <w:r>
        <w:separator/>
      </w:r>
    </w:p>
  </w:footnote>
  <w:footnote w:type="continuationSeparator" w:id="0">
    <w:p w:rsidR="0011474E" w:rsidRDefault="001147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380E15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C17939"/>
    <w:multiLevelType w:val="hybridMultilevel"/>
    <w:tmpl w:val="9CE47616"/>
    <w:lvl w:ilvl="0" w:tplc="0419000F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D5"/>
    <w:rsid w:val="000D3F67"/>
    <w:rsid w:val="001057BD"/>
    <w:rsid w:val="0011474E"/>
    <w:rsid w:val="00205211"/>
    <w:rsid w:val="002623D0"/>
    <w:rsid w:val="002A1E3D"/>
    <w:rsid w:val="002B772D"/>
    <w:rsid w:val="003114B9"/>
    <w:rsid w:val="003273F1"/>
    <w:rsid w:val="0035125E"/>
    <w:rsid w:val="00380E15"/>
    <w:rsid w:val="00423816"/>
    <w:rsid w:val="004A68AB"/>
    <w:rsid w:val="00505068"/>
    <w:rsid w:val="00545F85"/>
    <w:rsid w:val="005B2AEB"/>
    <w:rsid w:val="006B4564"/>
    <w:rsid w:val="00720496"/>
    <w:rsid w:val="00723EF8"/>
    <w:rsid w:val="0076240E"/>
    <w:rsid w:val="0078182C"/>
    <w:rsid w:val="008768F6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C62F7F"/>
    <w:rsid w:val="00CF27C2"/>
    <w:rsid w:val="00CF731B"/>
    <w:rsid w:val="00DA769E"/>
    <w:rsid w:val="00E02685"/>
    <w:rsid w:val="00E740D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2FDCD-4FE2-4A90-8536-AA915009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215AF2609084F89BD290511F6A21C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FAAF58-7C4E-45B6-910A-283552B8522B}"/>
      </w:docPartPr>
      <w:docPartBody>
        <w:p w:rsidR="00013D28" w:rsidRDefault="00013D28">
          <w:pPr>
            <w:pStyle w:val="3215AF2609084F89BD290511F6A21CEB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28"/>
    <w:rsid w:val="00013D28"/>
    <w:rsid w:val="0016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3215AF2609084F89BD290511F6A21CEB">
    <w:name w:val="3215AF2609084F89BD290511F6A21C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конституционному законодательству и государственному строительству</dc:subject>
  <dc:creator>Заказчик - гореликова+</dc:creator>
  <cp:keywords/>
  <dc:description>DE13.07.2026 EQ13.07.2026 </dc:description>
  <cp:lastModifiedBy>Жарков М.А.</cp:lastModifiedBy>
  <cp:revision>4</cp:revision>
  <cp:lastPrinted>2026-07-16T08:56:00Z</cp:lastPrinted>
  <dcterms:created xsi:type="dcterms:W3CDTF">2026-07-13T08:41:00Z</dcterms:created>
  <dcterms:modified xsi:type="dcterms:W3CDTF">2026-07-16T13:23:00Z</dcterms:modified>
</cp:coreProperties>
</file>