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3B4EA0813DC4684BFCBB3FE481CED6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2D6621" w:rsidRDefault="00545F85" w:rsidP="002D6621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3B4EA0813DC4684BFCBB3FE481CED6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D6621" w:rsidRDefault="002D6621" w:rsidP="002D6621">
      <w:pPr>
        <w:pStyle w:val="1"/>
      </w:pPr>
      <w:bookmarkStart w:id="0" w:name="_GoBack"/>
      <w:r>
        <w:t xml:space="preserve">О Федеральном законе </w:t>
      </w:r>
      <w:r>
        <w:rPr>
          <w:szCs w:val="28"/>
        </w:rPr>
        <w:t>"</w:t>
      </w:r>
      <w:r>
        <w:t xml:space="preserve">О внесении изменения </w:t>
      </w:r>
    </w:p>
    <w:p w:rsidR="002D6621" w:rsidRDefault="002D6621" w:rsidP="002D6621">
      <w:pPr>
        <w:pStyle w:val="2"/>
      </w:pPr>
      <w:r>
        <w:t xml:space="preserve">в статью 1 Федерального закона </w:t>
      </w:r>
      <w:r>
        <w:rPr>
          <w:rFonts w:cs="Arial"/>
          <w:szCs w:val="28"/>
        </w:rPr>
        <w:t>"</w:t>
      </w:r>
      <w:r>
        <w:t xml:space="preserve">Об общем числе </w:t>
      </w:r>
    </w:p>
    <w:p w:rsidR="002D6621" w:rsidRDefault="002D6621" w:rsidP="002D6621">
      <w:pPr>
        <w:pStyle w:val="2"/>
      </w:pPr>
      <w:r>
        <w:t xml:space="preserve">мировых судей и количестве судебных участков </w:t>
      </w:r>
    </w:p>
    <w:p w:rsidR="002D6621" w:rsidRDefault="002D6621" w:rsidP="002D6621">
      <w:pPr>
        <w:pStyle w:val="2"/>
      </w:pPr>
      <w:r>
        <w:t>в субъектах Российской Федерации</w:t>
      </w:r>
      <w:r>
        <w:rPr>
          <w:rFonts w:cs="Arial"/>
          <w:szCs w:val="28"/>
        </w:rPr>
        <w:t>"</w:t>
      </w:r>
    </w:p>
    <w:bookmarkEnd w:id="0"/>
    <w:p w:rsidR="002D6621" w:rsidRDefault="002D6621" w:rsidP="002D6621">
      <w:pPr>
        <w:pStyle w:val="2"/>
        <w:rPr>
          <w:rFonts w:cs="Arial"/>
        </w:rPr>
      </w:pPr>
    </w:p>
    <w:p w:rsidR="002D6621" w:rsidRDefault="002D6621" w:rsidP="002D6621">
      <w:pPr>
        <w:pStyle w:val="2"/>
        <w:rPr>
          <w:rFonts w:cs="Arial"/>
        </w:rPr>
      </w:pPr>
    </w:p>
    <w:p w:rsidR="002D6621" w:rsidRDefault="002D6621" w:rsidP="002D6621">
      <w:pPr>
        <w:pStyle w:val="2"/>
        <w:rPr>
          <w:rFonts w:cs="Arial"/>
        </w:rPr>
      </w:pPr>
    </w:p>
    <w:p w:rsidR="002D6621" w:rsidRDefault="002D6621">
      <w:r>
        <w:rPr>
          <w:rFonts w:cs="Arial"/>
          <w:szCs w:val="28"/>
        </w:rPr>
        <w:t>Рассмотрев принятый Государственной Думой Федерального Собрания Российской Федерации 7 июля 2026 года Федеральный закон "</w:t>
      </w:r>
      <w:r>
        <w:t xml:space="preserve">О внесении изменения в статью 1 Федерального закона </w:t>
      </w:r>
      <w:r>
        <w:rPr>
          <w:rFonts w:cs="Arial"/>
          <w:szCs w:val="28"/>
        </w:rPr>
        <w:t>"</w:t>
      </w:r>
      <w:r>
        <w:t xml:space="preserve">Об общем числе мировых судей и количестве судебных участков </w:t>
      </w:r>
      <w:r>
        <w:br/>
        <w:t>в субъектах Российской Федерации</w:t>
      </w:r>
      <w:r>
        <w:rPr>
          <w:rFonts w:cs="Arial"/>
          <w:szCs w:val="28"/>
        </w:rPr>
        <w:t>"</w:t>
      </w:r>
      <w:r>
        <w:rPr>
          <w:rFonts w:cs="Arial"/>
          <w:spacing w:val="-2"/>
          <w:szCs w:val="28"/>
        </w:rPr>
        <w:t xml:space="preserve"> </w:t>
      </w:r>
      <w:r>
        <w:rPr>
          <w:rFonts w:cs="Arial"/>
          <w:szCs w:val="28"/>
        </w:rPr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2D6621" w:rsidRPr="00793D6B" w:rsidRDefault="002D6621" w:rsidP="00793D6B">
      <w:pPr>
        <w:spacing w:line="240" w:lineRule="auto"/>
        <w:rPr>
          <w:sz w:val="24"/>
          <w:szCs w:val="24"/>
        </w:rPr>
      </w:pPr>
    </w:p>
    <w:p w:rsidR="002D6621" w:rsidRDefault="002D6621" w:rsidP="002D6621">
      <w:pPr>
        <w:rPr>
          <w:rFonts w:cs="Arial"/>
        </w:rPr>
      </w:pPr>
      <w:r>
        <w:t>1. Одобрить Федеральный закон</w:t>
      </w:r>
      <w:r>
        <w:rPr>
          <w:szCs w:val="28"/>
        </w:rPr>
        <w:t xml:space="preserve"> "</w:t>
      </w:r>
      <w:r>
        <w:t xml:space="preserve">О внесении изменения </w:t>
      </w:r>
      <w:r>
        <w:br/>
        <w:t xml:space="preserve">в статью 1 Федерального закона </w:t>
      </w:r>
      <w:r>
        <w:rPr>
          <w:rFonts w:cs="Arial"/>
          <w:szCs w:val="28"/>
        </w:rPr>
        <w:t>"</w:t>
      </w:r>
      <w:r>
        <w:t>Об общем числе мировых судей и количестве судебных участков в субъектах Российской Федерации</w:t>
      </w:r>
      <w:r>
        <w:rPr>
          <w:szCs w:val="28"/>
        </w:rPr>
        <w:t>".</w:t>
      </w:r>
    </w:p>
    <w:p w:rsidR="002D6621" w:rsidRDefault="002D6621" w:rsidP="002D6621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2D6621" w:rsidRPr="00793D6B" w:rsidRDefault="002D6621" w:rsidP="002D6621">
      <w:pPr>
        <w:spacing w:line="240" w:lineRule="auto"/>
        <w:rPr>
          <w:rFonts w:cs="Arial"/>
          <w:sz w:val="24"/>
          <w:szCs w:val="24"/>
        </w:rPr>
      </w:pPr>
    </w:p>
    <w:p w:rsidR="002D6621" w:rsidRDefault="002D6621" w:rsidP="00793D6B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793D6B">
        <w:tab/>
      </w:r>
      <w:r w:rsidR="008E4FB1">
        <w:t>В.И. МАТВИЕНКО</w:t>
      </w:r>
    </w:p>
    <w:p w:rsidR="002D6621" w:rsidRDefault="002D6621" w:rsidP="002D6621">
      <w:pPr>
        <w:pStyle w:val="ac"/>
      </w:pPr>
    </w:p>
    <w:p w:rsidR="00793D6B" w:rsidRDefault="00793D6B" w:rsidP="00793D6B">
      <w:pPr>
        <w:pStyle w:val="af"/>
      </w:pPr>
      <w:r>
        <w:t>Москва</w:t>
      </w:r>
    </w:p>
    <w:p w:rsidR="00793D6B" w:rsidRDefault="00793D6B" w:rsidP="00793D6B">
      <w:pPr>
        <w:pStyle w:val="af"/>
      </w:pPr>
      <w:r>
        <w:t>17 июля 2026 года</w:t>
      </w:r>
    </w:p>
    <w:p w:rsidR="00793D6B" w:rsidRDefault="00793D6B" w:rsidP="00793D6B">
      <w:pPr>
        <w:pStyle w:val="ac"/>
      </w:pPr>
      <w:r>
        <w:t>№ 299-СФ</w:t>
      </w:r>
    </w:p>
    <w:sectPr w:rsidR="00793D6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7E" w:rsidRDefault="00A0267E">
      <w:pPr>
        <w:spacing w:line="240" w:lineRule="auto"/>
      </w:pPr>
      <w:r>
        <w:separator/>
      </w:r>
    </w:p>
  </w:endnote>
  <w:endnote w:type="continuationSeparator" w:id="0">
    <w:p w:rsidR="00A0267E" w:rsidRDefault="00A02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793F97A-97A2-48C3-B595-9D749D748732}"/>
    <w:embedBold r:id="rId2" w:fontKey="{B3B3EADC-AE0D-4E35-8279-23B9C1E8A04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DC296DB-B6C7-4659-AEC7-972BC894956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E4FB1" w:rsidRDefault="008E4FB1" w:rsidP="008E4FB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93D6B">
      <w:rPr>
        <w:noProof/>
      </w:rPr>
      <w:t>sa11391.docx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93D6B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E4FB1" w:rsidRDefault="008E4FB1" w:rsidP="008E4FB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93D6B">
      <w:rPr>
        <w:noProof/>
      </w:rPr>
      <w:t>sa11391.docx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93D6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7E" w:rsidRDefault="00A0267E">
      <w:pPr>
        <w:spacing w:line="240" w:lineRule="auto"/>
      </w:pPr>
      <w:r>
        <w:separator/>
      </w:r>
    </w:p>
  </w:footnote>
  <w:footnote w:type="continuationSeparator" w:id="0">
    <w:p w:rsidR="00A0267E" w:rsidRDefault="00A02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93D6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9"/>
    <w:rsid w:val="000D3F67"/>
    <w:rsid w:val="001057BD"/>
    <w:rsid w:val="00205211"/>
    <w:rsid w:val="002623D0"/>
    <w:rsid w:val="002A1E3D"/>
    <w:rsid w:val="002B772D"/>
    <w:rsid w:val="002D6621"/>
    <w:rsid w:val="003114B9"/>
    <w:rsid w:val="003273F1"/>
    <w:rsid w:val="0035125E"/>
    <w:rsid w:val="00423816"/>
    <w:rsid w:val="004A68AB"/>
    <w:rsid w:val="00505068"/>
    <w:rsid w:val="00545F85"/>
    <w:rsid w:val="005B2AEB"/>
    <w:rsid w:val="005B38D9"/>
    <w:rsid w:val="00720496"/>
    <w:rsid w:val="00723EF8"/>
    <w:rsid w:val="0078182C"/>
    <w:rsid w:val="00793D6B"/>
    <w:rsid w:val="00885B74"/>
    <w:rsid w:val="008E4FB1"/>
    <w:rsid w:val="00910EF7"/>
    <w:rsid w:val="00997F4C"/>
    <w:rsid w:val="00A0267E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17069"/>
    <w:rsid w:val="00EE07F3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2D44C-E5EF-43DA-92B1-8F337567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2D6621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2D6621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4EA0813DC4684BFCBB3FE481CE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D797-2527-472B-B234-84B1858B1B35}"/>
      </w:docPartPr>
      <w:docPartBody>
        <w:p w:rsidR="00662DCB" w:rsidRDefault="00662DCB">
          <w:pPr>
            <w:pStyle w:val="83B4EA0813DC4684BFCBB3FE481CED6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CB"/>
    <w:rsid w:val="000376C5"/>
    <w:rsid w:val="006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3B4EA0813DC4684BFCBB3FE481CED6A">
    <w:name w:val="83B4EA0813DC4684BFCBB3FE481CE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SA10.07.2026 EQ13.07.2026 </dc:description>
  <cp:lastModifiedBy>Жарков М.А.</cp:lastModifiedBy>
  <cp:revision>4</cp:revision>
  <cp:lastPrinted>2026-07-16T08:59:00Z</cp:lastPrinted>
  <dcterms:created xsi:type="dcterms:W3CDTF">2026-07-10T07:42:00Z</dcterms:created>
  <dcterms:modified xsi:type="dcterms:W3CDTF">2026-07-16T13:26:00Z</dcterms:modified>
</cp:coreProperties>
</file>