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9B38C743CD6941DBAE41683DD1D91C3E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bookmarkStart w:id="0" w:name="_GoBack"/>
        <w:bookmarkEnd w:id="0"/>
        <w:tc>
          <w:tcPr>
            <w:tcW w:w="1701" w:type="dxa"/>
          </w:tcPr>
          <w:p w:rsidR="00545F85" w:rsidRPr="00205211" w:rsidRDefault="00FB3B69" w:rsidP="00082BBB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r>
              <w:rPr>
                <w:b/>
                <w:color w:val="000000" w:themeColor="text1"/>
                <w:sz w:val="22"/>
                <w:lang w:val="en-US"/>
              </w:rPr>
              <w:fldChar w:fldCharType="begin"/>
            </w:r>
            <w:r>
              <w:rPr>
                <w:b/>
                <w:color w:val="000000" w:themeColor="text1"/>
                <w:sz w:val="22"/>
                <w:lang w:val="en-US"/>
              </w:rPr>
              <w:instrText xml:space="preserve"> MERGEFIELD гербс </w:instrText>
            </w:r>
            <w:r>
              <w:rPr>
                <w:b/>
                <w:color w:val="000000" w:themeColor="text1"/>
                <w:sz w:val="22"/>
                <w:lang w:val="en-US"/>
              </w:rPr>
              <w:fldChar w:fldCharType="separate"/>
            </w:r>
            <w:r>
              <w:rPr>
                <w:b/>
                <w:color w:val="000000" w:themeColor="text1"/>
                <w:sz w:val="22"/>
                <w:lang w:val="en-US"/>
              </w:rPr>
              <w:fldChar w:fldCharType="end"/>
            </w:r>
          </w:p>
        </w:tc>
        <w:tc>
          <w:tcPr>
            <w:tcW w:w="4253" w:type="dxa"/>
          </w:tcPr>
          <w:p w:rsidR="00545F85" w:rsidRPr="00E75FDA" w:rsidRDefault="00545F85" w:rsidP="00454063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9B38C743CD6941DBAE41683DD1D91C3E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E75FDA" w:rsidRDefault="00E75FDA" w:rsidP="00E75FDA">
      <w:pPr>
        <w:pStyle w:val="1"/>
      </w:pPr>
      <w:r w:rsidRPr="00E75FDA">
        <w:t>О Федеральном законе</w:t>
      </w:r>
      <w:r>
        <w:t xml:space="preserve"> </w:t>
      </w:r>
      <w:r w:rsidRPr="00E75FDA">
        <w:t xml:space="preserve">"О внесении изменения </w:t>
      </w:r>
    </w:p>
    <w:p w:rsidR="00E75FDA" w:rsidRDefault="00E75FDA" w:rsidP="00E75FDA">
      <w:pPr>
        <w:pStyle w:val="2"/>
      </w:pPr>
      <w:r w:rsidRPr="00E75FDA">
        <w:t xml:space="preserve">в статью 33 Федерального закона "О содержании под стражей </w:t>
      </w:r>
    </w:p>
    <w:p w:rsidR="00E75FDA" w:rsidRPr="00E75FDA" w:rsidRDefault="00E75FDA" w:rsidP="00E75FDA">
      <w:pPr>
        <w:pStyle w:val="2"/>
      </w:pPr>
      <w:r w:rsidRPr="00E75FDA">
        <w:t>подозреваемых и обвиняемых в совершении преступлений"</w:t>
      </w:r>
    </w:p>
    <w:p w:rsidR="00E75FDA" w:rsidRPr="00E75FDA" w:rsidRDefault="00E75FDA" w:rsidP="00E75FDA">
      <w:pPr>
        <w:pStyle w:val="2"/>
      </w:pPr>
    </w:p>
    <w:p w:rsidR="00E75FDA" w:rsidRDefault="00E75FDA" w:rsidP="00E75FDA">
      <w:pPr>
        <w:pStyle w:val="2"/>
      </w:pPr>
    </w:p>
    <w:p w:rsidR="00E75FDA" w:rsidRPr="00E75FDA" w:rsidRDefault="00E75FDA" w:rsidP="00E75FDA">
      <w:pPr>
        <w:pStyle w:val="2"/>
      </w:pPr>
    </w:p>
    <w:p w:rsidR="00E75FDA" w:rsidRDefault="00E75FDA">
      <w:r w:rsidRPr="00E75FDA">
        <w:t>Рассмотрев принятый Государственной Думой Федерального Собрания Российской Федерации 26 мая 2026 года Федеральный закон</w:t>
      </w:r>
      <w:r>
        <w:t xml:space="preserve"> </w:t>
      </w:r>
      <w:r w:rsidRPr="00E75FDA">
        <w:t xml:space="preserve">"О внесении изменения в статью 33 Федерального закона </w:t>
      </w:r>
      <w:r>
        <w:br/>
      </w:r>
      <w:r w:rsidRPr="00E75FDA">
        <w:t xml:space="preserve">"О содержании под стражей подозреваемых и обвиняемых </w:t>
      </w:r>
      <w:r>
        <w:br/>
      </w:r>
      <w:r w:rsidRPr="00E75FDA">
        <w:t>в совершении преступлений",</w:t>
      </w:r>
      <w:r>
        <w:t xml:space="preserve"> </w:t>
      </w:r>
      <w:r w:rsidRPr="00E75FDA">
        <w:t xml:space="preserve">в соответствии с частью 4 </w:t>
      </w:r>
      <w:r>
        <w:br/>
      </w:r>
      <w:r w:rsidRPr="00E75FDA">
        <w:t xml:space="preserve">статьи 105 Конституции Российской Федерации </w:t>
      </w:r>
      <w:r>
        <w:t xml:space="preserve">Совет Федерации Федерального Собрания Российской </w:t>
      </w:r>
      <w:proofErr w:type="gramStart"/>
      <w:r>
        <w:t xml:space="preserve">Федерации  </w:t>
      </w:r>
      <w:r w:rsidRPr="00B51544">
        <w:rPr>
          <w:b/>
          <w:spacing w:val="60"/>
          <w:szCs w:val="28"/>
        </w:rPr>
        <w:t>постановляет</w:t>
      </w:r>
      <w:proofErr w:type="gramEnd"/>
      <w:r>
        <w:t>:</w:t>
      </w:r>
    </w:p>
    <w:p w:rsidR="00E75FDA" w:rsidRDefault="00E75FDA" w:rsidP="00FB3B69">
      <w:pPr>
        <w:spacing w:line="240" w:lineRule="auto"/>
      </w:pPr>
    </w:p>
    <w:p w:rsidR="00E75FDA" w:rsidRPr="00E75FDA" w:rsidRDefault="00E75FDA" w:rsidP="00E75FDA">
      <w:r>
        <w:t>1. </w:t>
      </w:r>
      <w:r w:rsidRPr="00E75FDA">
        <w:t xml:space="preserve">Одобрить Федеральный закон "О внесении изменения </w:t>
      </w:r>
      <w:r>
        <w:br/>
      </w:r>
      <w:r w:rsidRPr="00E75FDA">
        <w:t>в статью 33 Федерального закона "О содержании под стражей подозреваемых и обвиняемых в совершении преступлений".</w:t>
      </w:r>
    </w:p>
    <w:p w:rsidR="00E75FDA" w:rsidRPr="00E75FDA" w:rsidRDefault="00E75FDA" w:rsidP="00E75FDA">
      <w:r>
        <w:t>2. </w:t>
      </w:r>
      <w:r w:rsidRPr="00E75FDA">
        <w:t>Настоящее постановление вступает в силу со дня его принятия.</w:t>
      </w:r>
    </w:p>
    <w:p w:rsidR="00E75FDA" w:rsidRPr="00E75FDA" w:rsidRDefault="00E75FDA" w:rsidP="00FB3B69">
      <w:pPr>
        <w:spacing w:line="240" w:lineRule="auto"/>
      </w:pPr>
    </w:p>
    <w:p w:rsidR="00545F85" w:rsidRDefault="00545F85" w:rsidP="00FB3B69">
      <w:pPr>
        <w:spacing w:line="240" w:lineRule="auto"/>
      </w:pPr>
    </w:p>
    <w:p w:rsidR="00454063" w:rsidRDefault="00454063" w:rsidP="00FB3B69">
      <w:pPr>
        <w:pStyle w:val="11"/>
      </w:pPr>
      <w:r>
        <w:t>Председатель</w:t>
      </w:r>
      <w:r>
        <w:br/>
        <w:t>Совета Федерации</w:t>
      </w:r>
      <w:r>
        <w:br/>
        <w:t>Федерального Собрания</w:t>
      </w:r>
      <w:r>
        <w:br/>
        <w:t>Российской Федерации</w:t>
      </w:r>
      <w:r>
        <w:tab/>
      </w:r>
      <w:r>
        <w:tab/>
        <w:t>В.И. МАТВИЕНКО</w:t>
      </w:r>
    </w:p>
    <w:p w:rsidR="00545F85" w:rsidRDefault="00545F85" w:rsidP="00545F85">
      <w:pPr>
        <w:pStyle w:val="ac"/>
      </w:pPr>
    </w:p>
    <w:p w:rsidR="00FB3B69" w:rsidRDefault="00FB3B69" w:rsidP="00545F85">
      <w:pPr>
        <w:pStyle w:val="ac"/>
      </w:pPr>
    </w:p>
    <w:p w:rsidR="00FB3B69" w:rsidRDefault="00FB3B69" w:rsidP="00FB3B69">
      <w:pPr>
        <w:pStyle w:val="af"/>
      </w:pPr>
      <w:r>
        <w:t>Москва</w:t>
      </w:r>
    </w:p>
    <w:p w:rsidR="00FB3B69" w:rsidRDefault="00FB3B69" w:rsidP="00FB3B69">
      <w:pPr>
        <w:pStyle w:val="af"/>
      </w:pPr>
      <w:r>
        <w:t>3 июня 2026 года</w:t>
      </w:r>
    </w:p>
    <w:p w:rsidR="00FB3B69" w:rsidRDefault="00FB3B69" w:rsidP="00FB3B69">
      <w:pPr>
        <w:pStyle w:val="af"/>
      </w:pPr>
      <w:r>
        <w:t>№ 212-СФ</w:t>
      </w:r>
    </w:p>
    <w:sectPr w:rsidR="00FB3B69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DFE" w:rsidRDefault="00075DFE">
      <w:pPr>
        <w:spacing w:line="240" w:lineRule="auto"/>
      </w:pPr>
      <w:r>
        <w:separator/>
      </w:r>
    </w:p>
  </w:endnote>
  <w:endnote w:type="continuationSeparator" w:id="0">
    <w:p w:rsidR="00075DFE" w:rsidRDefault="00075D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89EFE08E-6C8E-4245-8AFF-18F03029A558}"/>
    <w:embedBold r:id="rId2" w:fontKey="{D14174F4-B35F-4FAB-BE14-C5CEDD1A2EFB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656D53E7-055F-444C-AB86-54CA48834BB2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454063">
    <w:pPr>
      <w:pStyle w:val="a9"/>
      <w:rPr>
        <w:lang w:val="en-US"/>
      </w:rPr>
    </w:pPr>
    <w:r>
      <w:rPr>
        <w:noProof/>
      </w:rPr>
      <w:fldChar w:fldCharType="begin" w:fldLock="1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C2E3E">
      <w:rPr>
        <w:noProof/>
      </w:rPr>
      <w:t>zo7709.docx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 w:fldLock="1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CC2E3E">
      <w:rPr>
        <w:noProof/>
      </w:rPr>
      <w:t>02.06.26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 w:fldLock="1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CC2E3E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454063" w:rsidRDefault="00454063" w:rsidP="00454063">
    <w:pPr>
      <w:pStyle w:val="a9"/>
    </w:pPr>
    <w:r>
      <w:rPr>
        <w:noProof/>
      </w:rPr>
      <w:fldChar w:fldCharType="begin" w:fldLock="1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CC2E3E">
      <w:rPr>
        <w:noProof/>
      </w:rPr>
      <w:t>zo7709.docx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 w:fldLock="1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CC2E3E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DFE" w:rsidRDefault="00075DFE">
      <w:pPr>
        <w:spacing w:line="240" w:lineRule="auto"/>
      </w:pPr>
      <w:r>
        <w:separator/>
      </w:r>
    </w:p>
  </w:footnote>
  <w:footnote w:type="continuationSeparator" w:id="0">
    <w:p w:rsidR="00075DFE" w:rsidRDefault="00075D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CC2E3E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FE"/>
    <w:rsid w:val="00075DFE"/>
    <w:rsid w:val="00082BBB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423816"/>
    <w:rsid w:val="00454063"/>
    <w:rsid w:val="004A68AB"/>
    <w:rsid w:val="004B58BC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C2E3E"/>
    <w:rsid w:val="00CF27C2"/>
    <w:rsid w:val="00CF731B"/>
    <w:rsid w:val="00DA769E"/>
    <w:rsid w:val="00E02685"/>
    <w:rsid w:val="00E75FDA"/>
    <w:rsid w:val="00F178A8"/>
    <w:rsid w:val="00F21BB0"/>
    <w:rsid w:val="00F9160B"/>
    <w:rsid w:val="00FB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8C080-6720-4426-B1CE-5550B475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B38C743CD6941DBAE41683DD1D91C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F452A0-AE35-4882-8843-949F41367877}"/>
      </w:docPartPr>
      <w:docPartBody>
        <w:p w:rsidR="00DC119A" w:rsidRDefault="00DC119A">
          <w:pPr>
            <w:pStyle w:val="9B38C743CD6941DBAE41683DD1D91C3E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19A"/>
    <w:rsid w:val="00DC1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9B38C743CD6941DBAE41683DD1D91C3E">
    <w:name w:val="9B38C743CD6941DBAE41683DD1D91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0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обороне и безопасности</dc:subject>
  <dc:creator>Заказчик - Куленко+</dc:creator>
  <cp:keywords/>
  <dc:description>ZO28.05.2026 QA29.05.2026 SA02.06.2026</dc:description>
  <cp:lastModifiedBy>Алексеева Е.С.</cp:lastModifiedBy>
  <cp:revision>3</cp:revision>
  <cp:lastPrinted>2026-06-02T13:03:00Z</cp:lastPrinted>
  <dcterms:created xsi:type="dcterms:W3CDTF">2026-06-03T08:33:00Z</dcterms:created>
  <dcterms:modified xsi:type="dcterms:W3CDTF">2026-06-03T08:33:00Z</dcterms:modified>
</cp:coreProperties>
</file>