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C3F5405DAA2F49158E2E93EDC72260BA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440B6F" w:rsidRDefault="00545F85" w:rsidP="00440B6F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C3F5405DAA2F49158E2E93EDC72260BA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440B6F" w:rsidRDefault="00440B6F" w:rsidP="00440B6F">
      <w:pPr>
        <w:pStyle w:val="1"/>
      </w:pPr>
      <w:r>
        <w:t>О Федеральном законе "О внесении изменений</w:t>
      </w:r>
    </w:p>
    <w:p w:rsidR="00440B6F" w:rsidRPr="00AC2A8B" w:rsidRDefault="00440B6F" w:rsidP="00AC2A8B">
      <w:pPr>
        <w:pStyle w:val="2"/>
      </w:pPr>
      <w:r w:rsidRPr="00AC2A8B">
        <w:t>в отдельные законодательные акты</w:t>
      </w:r>
    </w:p>
    <w:p w:rsidR="00440B6F" w:rsidRPr="00AC2A8B" w:rsidRDefault="00440B6F" w:rsidP="00AC2A8B">
      <w:pPr>
        <w:pStyle w:val="2"/>
      </w:pPr>
      <w:r w:rsidRPr="00AC2A8B">
        <w:t>Российской Федерации"</w:t>
      </w:r>
    </w:p>
    <w:p w:rsidR="00440B6F" w:rsidRDefault="00440B6F" w:rsidP="00440B6F">
      <w:pPr>
        <w:pStyle w:val="2"/>
      </w:pPr>
    </w:p>
    <w:p w:rsidR="00440B6F" w:rsidRDefault="00440B6F" w:rsidP="00440B6F">
      <w:pPr>
        <w:pStyle w:val="2"/>
      </w:pPr>
    </w:p>
    <w:p w:rsidR="00440B6F" w:rsidRPr="00440B6F" w:rsidRDefault="00440B6F" w:rsidP="00440B6F">
      <w:pPr>
        <w:pStyle w:val="2"/>
      </w:pPr>
    </w:p>
    <w:p w:rsidR="00440B6F" w:rsidRDefault="00440B6F">
      <w:r w:rsidRPr="00AC2A8B">
        <w:t>Рассмотрев принятый Государственной Думой Федерального Собрания Российской Федерации 7 июля 2026 года Федеральный закон "О внесении изменений в отдельные законодательные акты Рос</w:t>
      </w:r>
      <w:r w:rsidR="00AC2A8B" w:rsidRPr="00AC2A8B">
        <w:t>сийской Федерации" (проект № </w:t>
      </w:r>
      <w:r w:rsidRPr="00AC2A8B">
        <w:t>1191441-8) в соответствии</w:t>
      </w:r>
      <w:r w:rsidR="006F7D2E">
        <w:t xml:space="preserve"> </w:t>
      </w:r>
      <w:r w:rsidR="006F7D2E">
        <w:br/>
        <w:t xml:space="preserve">со статьей </w:t>
      </w:r>
      <w:r>
        <w:t xml:space="preserve">106 Конституции Российской Федерации, </w:t>
      </w:r>
      <w:r w:rsidR="00AC2A8B">
        <w:br/>
      </w:r>
      <w:r>
        <w:t xml:space="preserve">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440B6F" w:rsidRDefault="00440B6F" w:rsidP="00D45E6B">
      <w:pPr>
        <w:spacing w:line="240" w:lineRule="auto"/>
      </w:pPr>
    </w:p>
    <w:p w:rsidR="00440B6F" w:rsidRDefault="00AC2A8B" w:rsidP="00440B6F">
      <w:r>
        <w:t>1. </w:t>
      </w:r>
      <w:r w:rsidR="00440B6F">
        <w:t>Одобрить Федеральны</w:t>
      </w:r>
      <w:r>
        <w:t xml:space="preserve">й закон "О внесении изменений </w:t>
      </w:r>
      <w:r>
        <w:br/>
        <w:t xml:space="preserve">в </w:t>
      </w:r>
      <w:r w:rsidR="00440B6F">
        <w:t>отдельные законодательные акты Российской Федерации".</w:t>
      </w:r>
    </w:p>
    <w:p w:rsidR="00440B6F" w:rsidRDefault="00AC2A8B" w:rsidP="00440B6F">
      <w:r>
        <w:t>2. </w:t>
      </w:r>
      <w:r w:rsidR="00440B6F">
        <w:t>Настоящее постановл</w:t>
      </w:r>
      <w:r>
        <w:t xml:space="preserve">ение вступает в силу со дня его </w:t>
      </w:r>
      <w:r w:rsidR="00440B6F">
        <w:t>принятия.</w:t>
      </w:r>
    </w:p>
    <w:p w:rsidR="00440B6F" w:rsidRDefault="00440B6F" w:rsidP="00D45E6B">
      <w:pPr>
        <w:spacing w:line="240" w:lineRule="auto"/>
      </w:pPr>
    </w:p>
    <w:p w:rsidR="00AC2A8B" w:rsidRDefault="00AC2A8B" w:rsidP="00D45E6B">
      <w:pPr>
        <w:spacing w:line="240" w:lineRule="auto"/>
      </w:pPr>
    </w:p>
    <w:p w:rsidR="00440B6F" w:rsidRDefault="00440B6F" w:rsidP="00D45E6B">
      <w:pPr>
        <w:spacing w:line="240" w:lineRule="auto"/>
      </w:pPr>
    </w:p>
    <w:p w:rsidR="004B2E8D" w:rsidRDefault="004B2E8D" w:rsidP="00D45E6B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AC2A8B" w:rsidRDefault="00AC2A8B" w:rsidP="00C74F19">
      <w:pPr>
        <w:pStyle w:val="ac"/>
      </w:pPr>
    </w:p>
    <w:p w:rsidR="00D45E6B" w:rsidRDefault="00D45E6B" w:rsidP="00C74F19">
      <w:pPr>
        <w:pStyle w:val="ac"/>
      </w:pPr>
    </w:p>
    <w:p w:rsidR="00D45E6B" w:rsidRDefault="00D45E6B" w:rsidP="00C74F19">
      <w:pPr>
        <w:pStyle w:val="ac"/>
      </w:pPr>
    </w:p>
    <w:p w:rsidR="00D45E6B" w:rsidRDefault="00D45E6B" w:rsidP="00D45E6B">
      <w:pPr>
        <w:pStyle w:val="af"/>
      </w:pPr>
      <w:r>
        <w:t>Москва</w:t>
      </w:r>
    </w:p>
    <w:p w:rsidR="00D45E6B" w:rsidRDefault="00D45E6B" w:rsidP="00D45E6B">
      <w:pPr>
        <w:pStyle w:val="af"/>
      </w:pPr>
      <w:r>
        <w:t>17 июля 2026 года</w:t>
      </w:r>
    </w:p>
    <w:p w:rsidR="00D45E6B" w:rsidRDefault="00D45E6B" w:rsidP="00D45E6B">
      <w:pPr>
        <w:pStyle w:val="ac"/>
      </w:pPr>
      <w:r>
        <w:t xml:space="preserve">№ </w:t>
      </w:r>
      <w:r>
        <w:rPr>
          <w:lang w:val="en-US"/>
        </w:rPr>
        <w:t>316</w:t>
      </w:r>
      <w:r>
        <w:t>-СФ</w:t>
      </w:r>
    </w:p>
    <w:sectPr w:rsidR="00D45E6B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699" w:rsidRDefault="00906699">
      <w:pPr>
        <w:spacing w:line="240" w:lineRule="auto"/>
      </w:pPr>
      <w:r>
        <w:separator/>
      </w:r>
    </w:p>
  </w:endnote>
  <w:endnote w:type="continuationSeparator" w:id="0">
    <w:p w:rsidR="00906699" w:rsidRDefault="009066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DFB25141-DA66-425F-9E36-C70796324EEC}"/>
    <w:embedBold r:id="rId2" w:fontKey="{A8592EF9-CF19-41C2-A606-19D7EE4C926B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D65957BF-4540-460D-B3A2-AF6596B30B76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6F7D2E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D45E6B">
      <w:rPr>
        <w:noProof/>
      </w:rPr>
      <w:t>qa11075.docx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C767EE">
      <w:rPr>
        <w:noProof/>
      </w:rPr>
      <w:t>16.07.26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D45E6B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4B2E8D" w:rsidRDefault="004B2E8D" w:rsidP="004B2E8D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D45E6B">
      <w:rPr>
        <w:noProof/>
      </w:rPr>
      <w:t>qa11075.docx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D45E6B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699" w:rsidRDefault="00906699">
      <w:pPr>
        <w:spacing w:line="240" w:lineRule="auto"/>
      </w:pPr>
      <w:r>
        <w:separator/>
      </w:r>
    </w:p>
  </w:footnote>
  <w:footnote w:type="continuationSeparator" w:id="0">
    <w:p w:rsidR="00906699" w:rsidRDefault="009066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D45E6B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63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40B6F"/>
    <w:rsid w:val="004A68AB"/>
    <w:rsid w:val="004B2E8D"/>
    <w:rsid w:val="00505068"/>
    <w:rsid w:val="00545F85"/>
    <w:rsid w:val="005B2AEB"/>
    <w:rsid w:val="006F7D2E"/>
    <w:rsid w:val="00720496"/>
    <w:rsid w:val="00723EF8"/>
    <w:rsid w:val="0078182C"/>
    <w:rsid w:val="00885B74"/>
    <w:rsid w:val="00906699"/>
    <w:rsid w:val="00910EF7"/>
    <w:rsid w:val="00997F4C"/>
    <w:rsid w:val="00A82E08"/>
    <w:rsid w:val="00AA344E"/>
    <w:rsid w:val="00AC2A8B"/>
    <w:rsid w:val="00B07D98"/>
    <w:rsid w:val="00B30B27"/>
    <w:rsid w:val="00B33546"/>
    <w:rsid w:val="00B67711"/>
    <w:rsid w:val="00B82F63"/>
    <w:rsid w:val="00C767EE"/>
    <w:rsid w:val="00CF27C2"/>
    <w:rsid w:val="00CF731B"/>
    <w:rsid w:val="00D45E6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2E45B-503F-4624-B565-B6340182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F5405DAA2F49158E2E93EDC72260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9721B2-C1B4-4417-8265-B43299079D58}"/>
      </w:docPartPr>
      <w:docPartBody>
        <w:p w:rsidR="00EF6075" w:rsidRDefault="00EF6075">
          <w:pPr>
            <w:pStyle w:val="C3F5405DAA2F49158E2E93EDC72260BA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75"/>
    <w:rsid w:val="00B907FD"/>
    <w:rsid w:val="00E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3F5405DAA2F49158E2E93EDC72260BA">
    <w:name w:val="C3F5405DAA2F49158E2E93EDC72260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социальной политике</dc:subject>
  <dc:creator>Заказчик - Резников+</dc:creator>
  <cp:keywords/>
  <dc:description>QA14.07.2026 QA14.07.2026 AM14.07.2026 </dc:description>
  <cp:lastModifiedBy>Кучерова О.М.</cp:lastModifiedBy>
  <cp:revision>5</cp:revision>
  <cp:lastPrinted>2026-07-16T09:30:00Z</cp:lastPrinted>
  <dcterms:created xsi:type="dcterms:W3CDTF">2026-07-14T07:49:00Z</dcterms:created>
  <dcterms:modified xsi:type="dcterms:W3CDTF">2026-07-16T13:27:00Z</dcterms:modified>
</cp:coreProperties>
</file>