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D2C43CB71A68433C9B1A9BEC00A1B60A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C52B35" w:rsidRDefault="00545F85" w:rsidP="00424609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D2C43CB71A68433C9B1A9BEC00A1B60A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C52B35" w:rsidRDefault="00C52B35" w:rsidP="00C52B35">
      <w:pPr>
        <w:pStyle w:val="1"/>
      </w:pPr>
      <w:r w:rsidRPr="00C52B35">
        <w:t xml:space="preserve">О Федеральном законе "О внесении изменений </w:t>
      </w:r>
    </w:p>
    <w:p w:rsidR="00C52B35" w:rsidRDefault="00C52B35" w:rsidP="00C52B35">
      <w:pPr>
        <w:pStyle w:val="2"/>
      </w:pPr>
      <w:r w:rsidRPr="00C52B35">
        <w:t xml:space="preserve">в Федеральный закон "Об объектах культурного </w:t>
      </w:r>
    </w:p>
    <w:p w:rsidR="00C52B35" w:rsidRDefault="00C52B35" w:rsidP="00C52B35">
      <w:pPr>
        <w:pStyle w:val="2"/>
      </w:pPr>
      <w:r w:rsidRPr="00C52B35">
        <w:t xml:space="preserve">наследия (памятниках истории и культуры) народов </w:t>
      </w:r>
    </w:p>
    <w:p w:rsidR="00C52B35" w:rsidRDefault="00C52B35" w:rsidP="00C52B35">
      <w:pPr>
        <w:pStyle w:val="2"/>
      </w:pPr>
      <w:r w:rsidRPr="00C52B35">
        <w:t xml:space="preserve">Российской Федерации" и статью 32 Федерального закона </w:t>
      </w:r>
    </w:p>
    <w:p w:rsidR="00C52B35" w:rsidRPr="00C52B35" w:rsidRDefault="00C52B35" w:rsidP="00C52B35">
      <w:pPr>
        <w:pStyle w:val="2"/>
      </w:pPr>
      <w:r w:rsidRPr="00C52B35">
        <w:t>"О государственной регистрации недвижимости"</w:t>
      </w:r>
    </w:p>
    <w:p w:rsidR="00C52B35" w:rsidRPr="00C52B35" w:rsidRDefault="00C52B35" w:rsidP="00C52B35">
      <w:pPr>
        <w:pStyle w:val="2"/>
      </w:pPr>
    </w:p>
    <w:p w:rsidR="00C52B35" w:rsidRPr="00C52B35" w:rsidRDefault="00C52B35" w:rsidP="00C52B35">
      <w:pPr>
        <w:pStyle w:val="2"/>
      </w:pPr>
    </w:p>
    <w:p w:rsidR="00C52B35" w:rsidRPr="00C52B35" w:rsidRDefault="00C52B35" w:rsidP="00C52B35">
      <w:pPr>
        <w:pStyle w:val="2"/>
      </w:pPr>
    </w:p>
    <w:p w:rsidR="00C52B35" w:rsidRDefault="00C52B35">
      <w:r w:rsidRPr="00C52B35">
        <w:t>Рассмотрев принятый Государственной Думой Федерального Собрания Российской Федерации 7 июля 2026 года Федеральный закон "О внесении изменений в Федеральный закон "Об объектах культурного наследия (памятниках истории и культуры) народов Российской Федерации" и с</w:t>
      </w:r>
      <w:r w:rsidR="00EC6B72">
        <w:t>татью 32 Федерального закона "О</w:t>
      </w:r>
      <w:r w:rsidR="00EC6B72">
        <w:rPr>
          <w:lang w:val="en-US"/>
        </w:rPr>
        <w:t> </w:t>
      </w:r>
      <w:r w:rsidRPr="00C52B35">
        <w:t xml:space="preserve">государственной регистрации недвижимости", в соответствии </w:t>
      </w:r>
      <w:r w:rsidR="00EC6B72">
        <w:br/>
      </w:r>
      <w:r w:rsidRPr="00C52B35">
        <w:t xml:space="preserve">с частью 4 статьи 105 Конституции Российской Федерации </w:t>
      </w:r>
      <w:r>
        <w:t xml:space="preserve">Совет Федерации Федерального Собрания Российской Федерации  </w:t>
      </w:r>
      <w:r w:rsidRPr="00B51544">
        <w:rPr>
          <w:b/>
          <w:spacing w:val="60"/>
          <w:szCs w:val="28"/>
        </w:rPr>
        <w:t>постановляет</w:t>
      </w:r>
      <w:r>
        <w:t>:</w:t>
      </w:r>
    </w:p>
    <w:p w:rsidR="00C52B35" w:rsidRDefault="00C52B35"/>
    <w:p w:rsidR="00C52B35" w:rsidRPr="00C52B35" w:rsidRDefault="00C52B35" w:rsidP="00C52B35">
      <w:pPr>
        <w:rPr>
          <w:szCs w:val="24"/>
        </w:rPr>
      </w:pPr>
      <w:r w:rsidRPr="00C52B35">
        <w:rPr>
          <w:szCs w:val="24"/>
        </w:rPr>
        <w:t xml:space="preserve">1. Одобрить Федеральный закон </w:t>
      </w:r>
      <w:r w:rsidRPr="00C52B35">
        <w:t xml:space="preserve">"О внесении изменений </w:t>
      </w:r>
      <w:r w:rsidR="00A34D29">
        <w:br/>
      </w:r>
      <w:r w:rsidRPr="00C52B35">
        <w:t xml:space="preserve">в Федеральный закон "Об объектах культурного </w:t>
      </w:r>
      <w:r w:rsidR="00A34D29">
        <w:br/>
      </w:r>
      <w:r w:rsidRPr="00C52B35">
        <w:t>наследия (памятниках истории и культуры) народов Российской Федерации" и статью 32 Федерального закона "О государственной регистрации недвижимости".</w:t>
      </w:r>
    </w:p>
    <w:p w:rsidR="00C52B35" w:rsidRDefault="00C52B35">
      <w:pPr>
        <w:overflowPunct/>
        <w:autoSpaceDE/>
        <w:autoSpaceDN/>
        <w:adjustRightInd/>
        <w:spacing w:after="200" w:line="276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br w:type="page"/>
      </w:r>
    </w:p>
    <w:p w:rsidR="00C52B35" w:rsidRPr="00C52B35" w:rsidRDefault="00C52B35" w:rsidP="00C52B35">
      <w:pPr>
        <w:rPr>
          <w:szCs w:val="24"/>
        </w:rPr>
      </w:pPr>
      <w:r w:rsidRPr="00C52B35">
        <w:rPr>
          <w:szCs w:val="24"/>
        </w:rPr>
        <w:lastRenderedPageBreak/>
        <w:t>2. Настоящее постановление вступает в силу со дня его принятия.</w:t>
      </w:r>
    </w:p>
    <w:p w:rsidR="00C52B35" w:rsidRPr="00C52B35" w:rsidRDefault="00C52B35" w:rsidP="00C52B35"/>
    <w:p w:rsidR="00C52B35" w:rsidRDefault="00C52B35" w:rsidP="00C52B35"/>
    <w:p w:rsidR="00C52B35" w:rsidRPr="00C52B35" w:rsidRDefault="00C52B35" w:rsidP="00C52B35"/>
    <w:p w:rsidR="00424609" w:rsidRDefault="00424609" w:rsidP="00EC6B72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545F85" w:rsidRDefault="00545F85" w:rsidP="00C52B35">
      <w:pPr>
        <w:pStyle w:val="ac"/>
      </w:pPr>
    </w:p>
    <w:p w:rsidR="00EC6B72" w:rsidRDefault="00EC6B72" w:rsidP="00C52B35">
      <w:pPr>
        <w:pStyle w:val="ac"/>
      </w:pPr>
    </w:p>
    <w:p w:rsidR="00EC6B72" w:rsidRDefault="00EC6B72" w:rsidP="00C52B35">
      <w:pPr>
        <w:pStyle w:val="ac"/>
      </w:pPr>
    </w:p>
    <w:p w:rsidR="00EC6B72" w:rsidRDefault="00EC6B72" w:rsidP="00EC6B72">
      <w:pPr>
        <w:pStyle w:val="af"/>
      </w:pPr>
      <w:r>
        <w:t>Москва</w:t>
      </w:r>
    </w:p>
    <w:p w:rsidR="00EC6B72" w:rsidRDefault="00EC6B72" w:rsidP="00EC6B72">
      <w:pPr>
        <w:pStyle w:val="af"/>
      </w:pPr>
      <w:r>
        <w:t>17 июля 2026 года</w:t>
      </w:r>
    </w:p>
    <w:p w:rsidR="00EC6B72" w:rsidRDefault="00EC6B72" w:rsidP="00EC6B72">
      <w:pPr>
        <w:pStyle w:val="ac"/>
      </w:pPr>
      <w:r>
        <w:t xml:space="preserve">№ </w:t>
      </w:r>
      <w:r>
        <w:rPr>
          <w:lang w:val="en-US"/>
        </w:rPr>
        <w:t>318</w:t>
      </w:r>
      <w:r>
        <w:t>-СФ</w:t>
      </w:r>
    </w:p>
    <w:sectPr w:rsidR="00EC6B72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8F1" w:rsidRDefault="00F278F1">
      <w:pPr>
        <w:spacing w:line="240" w:lineRule="auto"/>
      </w:pPr>
      <w:r>
        <w:separator/>
      </w:r>
    </w:p>
  </w:endnote>
  <w:endnote w:type="continuationSeparator" w:id="0">
    <w:p w:rsidR="00F278F1" w:rsidRDefault="00F278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86C94FC2-34DD-4E4C-88BD-4073CBC90ABA}"/>
    <w:embedBold r:id="rId2" w:fontKey="{80CBE07E-4A45-4076-9221-58E1C9E44A8E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35CF0BA1-68EF-4498-8118-7B923E6CB85C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424609" w:rsidRDefault="00424609" w:rsidP="00424609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EC6B72">
      <w:rPr>
        <w:noProof/>
      </w:rPr>
      <w:t>de4374.docx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EC6B72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424609" w:rsidRDefault="00424609" w:rsidP="00424609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EC6B72">
      <w:rPr>
        <w:noProof/>
      </w:rPr>
      <w:t>de4374.docx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EC6B72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8F1" w:rsidRDefault="00F278F1">
      <w:pPr>
        <w:spacing w:line="240" w:lineRule="auto"/>
      </w:pPr>
      <w:r>
        <w:separator/>
      </w:r>
    </w:p>
  </w:footnote>
  <w:footnote w:type="continuationSeparator" w:id="0">
    <w:p w:rsidR="00F278F1" w:rsidRDefault="00F278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411598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7E0"/>
    <w:rsid w:val="000D3F67"/>
    <w:rsid w:val="000F487E"/>
    <w:rsid w:val="001057BD"/>
    <w:rsid w:val="001904B4"/>
    <w:rsid w:val="00205211"/>
    <w:rsid w:val="002623D0"/>
    <w:rsid w:val="002A1E3D"/>
    <w:rsid w:val="002B772D"/>
    <w:rsid w:val="003114B9"/>
    <w:rsid w:val="003273F1"/>
    <w:rsid w:val="0035125E"/>
    <w:rsid w:val="00411598"/>
    <w:rsid w:val="00423816"/>
    <w:rsid w:val="00424609"/>
    <w:rsid w:val="004A68AB"/>
    <w:rsid w:val="00505068"/>
    <w:rsid w:val="00545F85"/>
    <w:rsid w:val="005B2AEB"/>
    <w:rsid w:val="00720496"/>
    <w:rsid w:val="00723EF8"/>
    <w:rsid w:val="0078182C"/>
    <w:rsid w:val="00885B74"/>
    <w:rsid w:val="00910EF7"/>
    <w:rsid w:val="00997F4C"/>
    <w:rsid w:val="00A34D29"/>
    <w:rsid w:val="00A717E0"/>
    <w:rsid w:val="00A82E08"/>
    <w:rsid w:val="00AA344E"/>
    <w:rsid w:val="00B07D98"/>
    <w:rsid w:val="00B30B27"/>
    <w:rsid w:val="00B33546"/>
    <w:rsid w:val="00B67711"/>
    <w:rsid w:val="00C52B35"/>
    <w:rsid w:val="00CF27C2"/>
    <w:rsid w:val="00CF731B"/>
    <w:rsid w:val="00DA769E"/>
    <w:rsid w:val="00E02685"/>
    <w:rsid w:val="00EC6B72"/>
    <w:rsid w:val="00F178A8"/>
    <w:rsid w:val="00F21BB0"/>
    <w:rsid w:val="00F278F1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303F3-B4A4-4063-AC27-94191163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C43CB71A68433C9B1A9BEC00A1B6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C6D014-1480-4A64-A4B8-9930D90C2730}"/>
      </w:docPartPr>
      <w:docPartBody>
        <w:p w:rsidR="00CC4BCF" w:rsidRDefault="00CC4BCF">
          <w:pPr>
            <w:pStyle w:val="D2C43CB71A68433C9B1A9BEC00A1B60A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CF"/>
    <w:rsid w:val="00A96289"/>
    <w:rsid w:val="00CC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2C43CB71A68433C9B1A9BEC00A1B60A">
    <w:name w:val="D2C43CB71A68433C9B1A9BEC00A1B6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5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науке, образованию и культуре</dc:subject>
  <dc:creator>Заказчик - шамба+</dc:creator>
  <cp:keywords/>
  <dc:description>DE09.07.2026 DE09.07.2026 EQ09.07.2026 DE09.07.2026 </dc:description>
  <cp:lastModifiedBy>Кучерова О.М.</cp:lastModifiedBy>
  <cp:revision>7</cp:revision>
  <cp:lastPrinted>2026-07-16T09:33:00Z</cp:lastPrinted>
  <dcterms:created xsi:type="dcterms:W3CDTF">2026-07-09T06:09:00Z</dcterms:created>
  <dcterms:modified xsi:type="dcterms:W3CDTF">2026-07-16T13:23:00Z</dcterms:modified>
</cp:coreProperties>
</file>