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250AC9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999F361FD9B4CC187CF867BC073B13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7C3DE0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CF21AC" w:rsidRDefault="00545F85" w:rsidP="00CF21AC">
            <w:pPr>
              <w:pStyle w:val="a6"/>
            </w:pPr>
          </w:p>
        </w:tc>
      </w:tr>
      <w:tr w:rsidR="00545F85" w:rsidRPr="00545F85" w:rsidTr="00250AC9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999F361FD9B4CC187CF867BC073B13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CF21AC" w:rsidRDefault="00CF21AC" w:rsidP="00CF21AC">
      <w:pPr>
        <w:pStyle w:val="1"/>
      </w:pPr>
      <w:r w:rsidRPr="00CF21AC">
        <w:t>О Федеральном законе</w:t>
      </w:r>
      <w:r>
        <w:t xml:space="preserve"> </w:t>
      </w:r>
      <w:r w:rsidRPr="00CF21AC">
        <w:t xml:space="preserve">"О ратификации Соглашения </w:t>
      </w:r>
    </w:p>
    <w:p w:rsidR="00CF21AC" w:rsidRDefault="00CF21AC" w:rsidP="00CF21AC">
      <w:pPr>
        <w:pStyle w:val="2"/>
      </w:pPr>
      <w:r w:rsidRPr="00CF21AC">
        <w:t xml:space="preserve">между Правительством Российской Федерации </w:t>
      </w:r>
    </w:p>
    <w:p w:rsidR="00CF21AC" w:rsidRDefault="00CF21AC" w:rsidP="00CF21AC">
      <w:pPr>
        <w:pStyle w:val="2"/>
      </w:pPr>
      <w:r w:rsidRPr="00CF21AC">
        <w:t xml:space="preserve">и Правительством Республики Казахстан о сотрудничестве </w:t>
      </w:r>
    </w:p>
    <w:p w:rsidR="00CF21AC" w:rsidRPr="00CF21AC" w:rsidRDefault="00CF21AC" w:rsidP="00CF21AC">
      <w:pPr>
        <w:pStyle w:val="2"/>
      </w:pPr>
      <w:r w:rsidRPr="00CF21AC">
        <w:t>в области военной фельдъегерско-почтовой связи"</w:t>
      </w:r>
    </w:p>
    <w:p w:rsidR="00CF21AC" w:rsidRPr="00250AC9" w:rsidRDefault="00CF21AC" w:rsidP="00CF21AC">
      <w:pPr>
        <w:pStyle w:val="2"/>
        <w:rPr>
          <w:sz w:val="26"/>
          <w:szCs w:val="26"/>
        </w:rPr>
      </w:pPr>
    </w:p>
    <w:p w:rsidR="00CF21AC" w:rsidRPr="00250AC9" w:rsidRDefault="00CF21AC" w:rsidP="00CF21AC">
      <w:pPr>
        <w:pStyle w:val="2"/>
        <w:rPr>
          <w:sz w:val="26"/>
          <w:szCs w:val="26"/>
        </w:rPr>
      </w:pPr>
    </w:p>
    <w:p w:rsidR="00CF21AC" w:rsidRPr="00250AC9" w:rsidRDefault="00CF21AC" w:rsidP="00CF21AC">
      <w:pPr>
        <w:pStyle w:val="2"/>
        <w:rPr>
          <w:sz w:val="26"/>
          <w:szCs w:val="26"/>
        </w:rPr>
      </w:pPr>
    </w:p>
    <w:p w:rsidR="00CF21AC" w:rsidRDefault="00CF21AC">
      <w:r w:rsidRPr="00CF21AC">
        <w:rPr>
          <w:szCs w:val="28"/>
        </w:rPr>
        <w:t>Рассмотрев принятый Государственной Думой</w:t>
      </w:r>
      <w:r w:rsidRPr="00CF21AC">
        <w:rPr>
          <w:sz w:val="26"/>
          <w:szCs w:val="26"/>
        </w:rPr>
        <w:t xml:space="preserve"> </w:t>
      </w:r>
      <w:r w:rsidRPr="00CF21AC">
        <w:rPr>
          <w:szCs w:val="28"/>
        </w:rPr>
        <w:t>Федерального</w:t>
      </w:r>
      <w:r w:rsidRPr="00CF21AC">
        <w:t xml:space="preserve"> Собрания Российской Федерации 14 мая 2026 года Федеральный закон "О ратификации Соглашения между Правительством Российской Федерации и Правительством Республики Казахстан </w:t>
      </w:r>
      <w:r>
        <w:br/>
      </w:r>
      <w:r w:rsidRPr="00CF21AC">
        <w:t xml:space="preserve">о сотрудничестве в области военной фельдъегерско-почтовой связи" 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CF21AC" w:rsidRDefault="00CF21AC"/>
    <w:p w:rsidR="00CF21AC" w:rsidRPr="00CF21AC" w:rsidRDefault="00CF21AC" w:rsidP="00CF21AC">
      <w:r w:rsidRPr="00CF21AC">
        <w:t xml:space="preserve">1. Одобрить Федеральный закон "О ратификации Соглашения между Правительством Российской Федерации </w:t>
      </w:r>
      <w:r>
        <w:br/>
      </w:r>
      <w:r w:rsidRPr="00CF21AC">
        <w:t xml:space="preserve">и Правительством Республики Казахстан о сотрудничестве </w:t>
      </w:r>
      <w:r>
        <w:br/>
      </w:r>
      <w:r w:rsidRPr="00CF21AC">
        <w:t>в области военной фельдъегерско-почтовой связи".</w:t>
      </w:r>
    </w:p>
    <w:p w:rsidR="00CF21AC" w:rsidRPr="00CF21AC" w:rsidRDefault="00CF21AC" w:rsidP="00CF21AC">
      <w:r w:rsidRPr="00CF21AC">
        <w:t>2. Настоящее постановление вступает в силу со дня его принятия.</w:t>
      </w:r>
    </w:p>
    <w:p w:rsidR="00CF21AC" w:rsidRPr="00CF21AC" w:rsidRDefault="00CF21AC" w:rsidP="00250AC9">
      <w:pPr>
        <w:spacing w:line="240" w:lineRule="auto"/>
      </w:pPr>
    </w:p>
    <w:p w:rsidR="006730F0" w:rsidRDefault="006730F0" w:rsidP="00250AC9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250AC9" w:rsidRDefault="00250AC9" w:rsidP="00250AC9">
      <w:pPr>
        <w:pStyle w:val="11"/>
      </w:pPr>
    </w:p>
    <w:p w:rsidR="00250AC9" w:rsidRDefault="00250AC9" w:rsidP="00545F85">
      <w:pPr>
        <w:pStyle w:val="af"/>
      </w:pPr>
      <w:r>
        <w:t>Москва</w:t>
      </w:r>
    </w:p>
    <w:p w:rsidR="00250AC9" w:rsidRDefault="00250AC9" w:rsidP="00545F85">
      <w:pPr>
        <w:pStyle w:val="af"/>
      </w:pPr>
      <w:r>
        <w:t>20 мая 2026 года</w:t>
      </w:r>
    </w:p>
    <w:p w:rsidR="00250AC9" w:rsidRPr="00250AC9" w:rsidRDefault="00250AC9" w:rsidP="00250AC9">
      <w:pPr>
        <w:pStyle w:val="af"/>
      </w:pPr>
      <w:r>
        <w:t>№ 172-СФ</w:t>
      </w:r>
    </w:p>
    <w:sectPr w:rsidR="00250AC9" w:rsidRPr="00250AC9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6E" w:rsidRDefault="00F21F6E">
      <w:pPr>
        <w:spacing w:line="240" w:lineRule="auto"/>
      </w:pPr>
      <w:r>
        <w:separator/>
      </w:r>
    </w:p>
  </w:endnote>
  <w:endnote w:type="continuationSeparator" w:id="0">
    <w:p w:rsidR="00F21F6E" w:rsidRDefault="00F21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55AC57F8-5D37-4E87-8E94-B04F481AD114}"/>
    <w:embedBold r:id="rId2" w:fontKey="{C007EE75-349B-4919-A924-C0941C27DF8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83D15A0-C1F1-4112-9D28-1FF54B329BA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C9" w:rsidRPr="006730F0" w:rsidRDefault="00250AC9" w:rsidP="006730F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24171">
      <w:rPr>
        <w:noProof/>
      </w:rPr>
      <w:t>DE4240.docx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24171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C9" w:rsidRPr="006730F0" w:rsidRDefault="00250AC9" w:rsidP="006730F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24171">
      <w:rPr>
        <w:noProof/>
      </w:rPr>
      <w:t>DE4240.docx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2417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6E" w:rsidRDefault="00F21F6E">
      <w:pPr>
        <w:spacing w:line="240" w:lineRule="auto"/>
      </w:pPr>
      <w:r>
        <w:separator/>
      </w:r>
    </w:p>
  </w:footnote>
  <w:footnote w:type="continuationSeparator" w:id="0">
    <w:p w:rsidR="00F21F6E" w:rsidRDefault="00F21F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C9" w:rsidRDefault="00250AC9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24171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B1"/>
    <w:rsid w:val="000D3F67"/>
    <w:rsid w:val="001057BD"/>
    <w:rsid w:val="00205211"/>
    <w:rsid w:val="00250AC9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C4A02"/>
    <w:rsid w:val="006730F0"/>
    <w:rsid w:val="00720496"/>
    <w:rsid w:val="00723EF8"/>
    <w:rsid w:val="0078182C"/>
    <w:rsid w:val="007C3DE0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1AC"/>
    <w:rsid w:val="00CF27C2"/>
    <w:rsid w:val="00CF731B"/>
    <w:rsid w:val="00DA769E"/>
    <w:rsid w:val="00E02685"/>
    <w:rsid w:val="00E16EB1"/>
    <w:rsid w:val="00E24171"/>
    <w:rsid w:val="00F178A8"/>
    <w:rsid w:val="00F21BB0"/>
    <w:rsid w:val="00F21F6E"/>
    <w:rsid w:val="00F45AEA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C15A2-D790-489F-8313-C6BCF03B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customStyle="1" w:styleId="af2">
    <w:name w:val="Знак Знак Знак Знак Знак Знак Знак"/>
    <w:basedOn w:val="a"/>
    <w:rsid w:val="00CF21AC"/>
    <w:pPr>
      <w:overflowPunct/>
      <w:autoSpaceDE/>
      <w:autoSpaceDN/>
      <w:adjustRightInd/>
      <w:spacing w:after="160" w:line="240" w:lineRule="exact"/>
      <w:ind w:left="0" w:firstLine="0"/>
      <w:jc w:val="lef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99F361FD9B4CC187CF867BC073B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51E69-FEF3-41A3-B07D-B9D6B0666F34}"/>
      </w:docPartPr>
      <w:docPartBody>
        <w:p w:rsidR="0040532B" w:rsidRDefault="0040532B">
          <w:pPr>
            <w:pStyle w:val="E999F361FD9B4CC187CF867BC073B13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2B"/>
    <w:rsid w:val="0040532B"/>
    <w:rsid w:val="007A20D5"/>
    <w:rsid w:val="00C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999F361FD9B4CC187CF867BC073B13B">
    <w:name w:val="E999F361FD9B4CC187CF867BC073B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копий+</dc:creator>
  <cp:keywords/>
  <dc:description>DE14.05.2026 QA15.05.2026 QA15.05.2026</dc:description>
  <cp:lastModifiedBy>SF</cp:lastModifiedBy>
  <cp:revision>2</cp:revision>
  <cp:lastPrinted>2026-05-19T12:55:00Z</cp:lastPrinted>
  <dcterms:created xsi:type="dcterms:W3CDTF">2026-05-19T13:55:00Z</dcterms:created>
  <dcterms:modified xsi:type="dcterms:W3CDTF">2026-05-19T13:55:00Z</dcterms:modified>
</cp:coreProperties>
</file>