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1AC769BAF10043E196621DE5BF0E9C4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22367C" w:rsidRPr="0022367C" w:rsidRDefault="0022367C" w:rsidP="00B20047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1AC769BAF10043E196621DE5BF0E9C4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20047" w:rsidRDefault="00B20047" w:rsidP="00B20047">
      <w:pPr>
        <w:pStyle w:val="1"/>
      </w:pPr>
      <w:r>
        <w:t xml:space="preserve">О Федеральном законе </w:t>
      </w:r>
      <w:r w:rsidRPr="00DD4176">
        <w:t>"</w:t>
      </w:r>
      <w:r>
        <w:t xml:space="preserve">О внесении изменений </w:t>
      </w:r>
    </w:p>
    <w:p w:rsidR="00B20047" w:rsidRDefault="00B20047" w:rsidP="00B20047">
      <w:pPr>
        <w:pStyle w:val="2"/>
      </w:pPr>
      <w:r>
        <w:t xml:space="preserve">в Федеральный закон "О свободной экономической зоне </w:t>
      </w:r>
    </w:p>
    <w:p w:rsidR="00B20047" w:rsidRDefault="00B20047" w:rsidP="00B20047">
      <w:pPr>
        <w:pStyle w:val="2"/>
      </w:pPr>
      <w:r>
        <w:t xml:space="preserve">на территориях Донецкой Народной Республики, </w:t>
      </w:r>
    </w:p>
    <w:p w:rsidR="00B20047" w:rsidRDefault="00B20047" w:rsidP="00B20047">
      <w:pPr>
        <w:pStyle w:val="2"/>
      </w:pPr>
      <w:r>
        <w:t xml:space="preserve">Луганской Народной Республики, Запорожской области, </w:t>
      </w:r>
    </w:p>
    <w:p w:rsidR="00B20047" w:rsidRDefault="00B20047" w:rsidP="00B20047">
      <w:pPr>
        <w:pStyle w:val="2"/>
      </w:pPr>
      <w:r>
        <w:t>Херсонской области и на прилегающих территориях"</w:t>
      </w:r>
    </w:p>
    <w:p w:rsidR="00B20047" w:rsidRDefault="00B20047" w:rsidP="00B20047">
      <w:pPr>
        <w:pStyle w:val="2"/>
      </w:pPr>
    </w:p>
    <w:p w:rsidR="00B20047" w:rsidRDefault="00B20047" w:rsidP="00B20047">
      <w:pPr>
        <w:pStyle w:val="2"/>
      </w:pPr>
    </w:p>
    <w:p w:rsidR="00B20047" w:rsidRPr="004F207C" w:rsidRDefault="00B20047" w:rsidP="00B20047">
      <w:pPr>
        <w:pStyle w:val="2"/>
      </w:pPr>
    </w:p>
    <w:p w:rsidR="00B20047" w:rsidRDefault="00B20047" w:rsidP="00B20047">
      <w:r>
        <w:t xml:space="preserve">Рассмотрев принятый Государственной Думой Федерального Собрания Российской Федерации 26 мая 2026 года Федеральный закон </w:t>
      </w:r>
      <w:r w:rsidRPr="0038757D">
        <w:t>"</w:t>
      </w:r>
      <w:r>
        <w:t>О внесении изменений в Федеральный закон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</w:t>
      </w:r>
      <w:r w:rsidRPr="0038757D">
        <w:t>"</w:t>
      </w:r>
      <w:r>
        <w:t xml:space="preserve"> </w:t>
      </w:r>
      <w:r>
        <w:br/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>Федерации</w:t>
      </w:r>
      <w:r w:rsidR="009744C1" w:rsidRPr="009744C1">
        <w:t xml:space="preserve"> </w:t>
      </w:r>
      <w:r>
        <w:t xml:space="preserve">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20047" w:rsidRDefault="00B20047" w:rsidP="00B20047"/>
    <w:p w:rsidR="00B20047" w:rsidRDefault="00B20047" w:rsidP="00B20047">
      <w:r>
        <w:t xml:space="preserve">1. Одобрить Федеральный закон </w:t>
      </w:r>
      <w:r w:rsidRPr="0038757D">
        <w:t>"</w:t>
      </w:r>
      <w:r>
        <w:t xml:space="preserve">О внесении изменений </w:t>
      </w:r>
      <w:r>
        <w:br/>
        <w:t xml:space="preserve">в Федеральный закон "О свободной экономической зоне </w:t>
      </w:r>
      <w:r>
        <w:br/>
        <w:t>на территориях Донецкой Народной Республики, Луганской Народной Республики, Запорожской области, Херсонской области и</w:t>
      </w:r>
      <w:r w:rsidR="00750657">
        <w:t> </w:t>
      </w:r>
      <w:bookmarkStart w:id="0" w:name="_GoBack"/>
      <w:bookmarkEnd w:id="0"/>
      <w:r>
        <w:t>на прилегающих территориях</w:t>
      </w:r>
      <w:r w:rsidRPr="0038757D">
        <w:t>"</w:t>
      </w:r>
      <w:r>
        <w:t>.</w:t>
      </w:r>
    </w:p>
    <w:p w:rsidR="00B20047" w:rsidRDefault="00B20047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B20047" w:rsidRDefault="00B20047" w:rsidP="00B20047">
      <w:r>
        <w:lastRenderedPageBreak/>
        <w:t>2. Настоящее постановление вступает в силу со дня его принятия.</w:t>
      </w:r>
    </w:p>
    <w:p w:rsidR="00B20047" w:rsidRDefault="00B20047" w:rsidP="00B20047"/>
    <w:p w:rsidR="00B20047" w:rsidRDefault="00B20047" w:rsidP="00B20047"/>
    <w:p w:rsidR="00B20047" w:rsidRDefault="00B20047" w:rsidP="00B20047"/>
    <w:p w:rsidR="00F2332A" w:rsidRDefault="00F2332A" w:rsidP="009744C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9744C1" w:rsidRDefault="009744C1" w:rsidP="00545F85">
      <w:pPr>
        <w:pStyle w:val="af"/>
      </w:pPr>
    </w:p>
    <w:p w:rsidR="009744C1" w:rsidRDefault="009744C1" w:rsidP="009744C1">
      <w:pPr>
        <w:pStyle w:val="af"/>
      </w:pPr>
      <w:r>
        <w:t>Москва</w:t>
      </w:r>
    </w:p>
    <w:p w:rsidR="009744C1" w:rsidRDefault="009744C1" w:rsidP="009744C1">
      <w:pPr>
        <w:pStyle w:val="af"/>
      </w:pPr>
      <w:r>
        <w:t>3 июня 2026 года</w:t>
      </w:r>
    </w:p>
    <w:p w:rsidR="009744C1" w:rsidRDefault="009744C1" w:rsidP="009744C1">
      <w:pPr>
        <w:pStyle w:val="af"/>
      </w:pPr>
      <w:r>
        <w:t>№ 2</w:t>
      </w:r>
      <w:r>
        <w:rPr>
          <w:lang w:val="en-US"/>
        </w:rPr>
        <w:t>15</w:t>
      </w:r>
      <w:r>
        <w:t>-СФ</w:t>
      </w:r>
    </w:p>
    <w:sectPr w:rsidR="009744C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4B" w:rsidRDefault="007F694B">
      <w:pPr>
        <w:spacing w:line="240" w:lineRule="auto"/>
      </w:pPr>
      <w:r>
        <w:separator/>
      </w:r>
    </w:p>
  </w:endnote>
  <w:endnote w:type="continuationSeparator" w:id="0">
    <w:p w:rsidR="007F694B" w:rsidRDefault="007F6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4F2849DC-2BD0-418E-B503-CABBC81A311E}"/>
    <w:embedBold r:id="rId2" w:fontKey="{8E25F6CD-A7B2-4E2D-AEEC-854BB846F48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1C18324C-EBE1-4C2E-A078-18CF33B4CA1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2332A" w:rsidRDefault="00F2332A" w:rsidP="00F2332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744C1">
      <w:rPr>
        <w:noProof/>
      </w:rPr>
      <w:t>eq11778.docx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744C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2332A" w:rsidRDefault="00F2332A" w:rsidP="00F2332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744C1">
      <w:rPr>
        <w:noProof/>
      </w:rPr>
      <w:t>eq11778.docx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744C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4B" w:rsidRDefault="007F694B">
      <w:pPr>
        <w:spacing w:line="240" w:lineRule="auto"/>
      </w:pPr>
      <w:r>
        <w:separator/>
      </w:r>
    </w:p>
  </w:footnote>
  <w:footnote w:type="continuationSeparator" w:id="0">
    <w:p w:rsidR="007F694B" w:rsidRDefault="007F6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5065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F9"/>
    <w:rsid w:val="000D3F67"/>
    <w:rsid w:val="001057BD"/>
    <w:rsid w:val="00205211"/>
    <w:rsid w:val="0022367C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123F9"/>
    <w:rsid w:val="00720496"/>
    <w:rsid w:val="00723EF8"/>
    <w:rsid w:val="00750657"/>
    <w:rsid w:val="0078182C"/>
    <w:rsid w:val="007F694B"/>
    <w:rsid w:val="00885B74"/>
    <w:rsid w:val="008F0492"/>
    <w:rsid w:val="00910EF7"/>
    <w:rsid w:val="009744C1"/>
    <w:rsid w:val="00997F4C"/>
    <w:rsid w:val="00A82E08"/>
    <w:rsid w:val="00AA344E"/>
    <w:rsid w:val="00B07D98"/>
    <w:rsid w:val="00B20047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2332A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B84FF-70EC-43EE-8119-40D2F7FD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C769BAF10043E196621DE5BF0E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81495-34C6-479A-848A-41AEC634A55B}"/>
      </w:docPartPr>
      <w:docPartBody>
        <w:p w:rsidR="00D626C6" w:rsidRDefault="00D626C6">
          <w:pPr>
            <w:pStyle w:val="1AC769BAF10043E196621DE5BF0E9C4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C6"/>
    <w:rsid w:val="00C7159D"/>
    <w:rsid w:val="00D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AC769BAF10043E196621DE5BF0E9C4E">
    <w:name w:val="1AC769BAF10043E196621DE5BF0E9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EQ01.06.2026 QA02.06.2026 SA02.06.2026</dc:description>
  <cp:lastModifiedBy>Алексеева Е.С.</cp:lastModifiedBy>
  <cp:revision>3</cp:revision>
  <cp:lastPrinted>2026-06-02T13:02:00Z</cp:lastPrinted>
  <dcterms:created xsi:type="dcterms:W3CDTF">2026-06-03T06:04:00Z</dcterms:created>
  <dcterms:modified xsi:type="dcterms:W3CDTF">2026-06-03T07:12:00Z</dcterms:modified>
</cp:coreProperties>
</file>