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925F9B47D2C74301887F2B61C0B0FE09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D111A" w:rsidRDefault="00545F85" w:rsidP="00CA6B67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925F9B47D2C74301887F2B61C0B0FE0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D111A" w:rsidRDefault="00BD111A" w:rsidP="00BD111A">
      <w:pPr>
        <w:pStyle w:val="1"/>
      </w:pPr>
      <w:r w:rsidRPr="00BD111A">
        <w:t xml:space="preserve">О Федеральном законе "О внесении изменения </w:t>
      </w:r>
    </w:p>
    <w:p w:rsidR="00BD111A" w:rsidRDefault="00BD111A" w:rsidP="00BD111A">
      <w:pPr>
        <w:pStyle w:val="2"/>
      </w:pPr>
      <w:r w:rsidRPr="00BD111A">
        <w:t>в статью 32</w:t>
      </w:r>
      <w:r w:rsidRPr="00BD111A">
        <w:rPr>
          <w:vertAlign w:val="superscript"/>
        </w:rPr>
        <w:t xml:space="preserve">1 </w:t>
      </w:r>
      <w:r w:rsidRPr="00BD111A">
        <w:t xml:space="preserve">Федерального закона </w:t>
      </w:r>
      <w:r w:rsidRPr="00BD111A">
        <w:rPr>
          <w:bCs/>
        </w:rPr>
        <w:t>"</w:t>
      </w:r>
      <w:r w:rsidRPr="00BD111A">
        <w:t xml:space="preserve">Об автомобильных </w:t>
      </w:r>
    </w:p>
    <w:p w:rsidR="00BD111A" w:rsidRDefault="00BD111A" w:rsidP="00BD111A">
      <w:pPr>
        <w:pStyle w:val="2"/>
      </w:pPr>
      <w:r w:rsidRPr="00BD111A">
        <w:t xml:space="preserve">дорогах и о дорожной деятельности в Российской Федерации </w:t>
      </w:r>
    </w:p>
    <w:p w:rsidR="00CA6B67" w:rsidRDefault="00BD111A" w:rsidP="00BD111A">
      <w:pPr>
        <w:pStyle w:val="2"/>
      </w:pPr>
      <w:r w:rsidRPr="00BD111A">
        <w:t xml:space="preserve">и о внесении изменений в отдельные законодательные акты </w:t>
      </w:r>
    </w:p>
    <w:p w:rsidR="00BD111A" w:rsidRDefault="00BD111A" w:rsidP="00BD111A">
      <w:pPr>
        <w:pStyle w:val="2"/>
        <w:rPr>
          <w:bCs/>
        </w:rPr>
      </w:pPr>
      <w:r w:rsidRPr="00BD111A">
        <w:t>Российской Федерации</w:t>
      </w:r>
      <w:r w:rsidRPr="00BD111A">
        <w:rPr>
          <w:bCs/>
        </w:rPr>
        <w:t>"</w:t>
      </w:r>
    </w:p>
    <w:p w:rsidR="00BD111A" w:rsidRDefault="00BD111A" w:rsidP="00BD111A">
      <w:pPr>
        <w:pStyle w:val="2"/>
        <w:rPr>
          <w:bCs/>
        </w:rPr>
      </w:pPr>
    </w:p>
    <w:p w:rsidR="00BD111A" w:rsidRDefault="00BD111A" w:rsidP="00BD111A">
      <w:pPr>
        <w:pStyle w:val="2"/>
        <w:rPr>
          <w:bCs/>
        </w:rPr>
      </w:pPr>
    </w:p>
    <w:p w:rsidR="00BD111A" w:rsidRPr="00BD111A" w:rsidRDefault="00BD111A" w:rsidP="00BD111A">
      <w:pPr>
        <w:pStyle w:val="2"/>
      </w:pPr>
    </w:p>
    <w:p w:rsidR="00BD111A" w:rsidRDefault="00BD111A">
      <w:r w:rsidRPr="00BD111A">
        <w:t>Рассмотрев принятый Государственной Думой Федерального Собрания Российской Федерации 13 мая 2026 года Федеральный закон "О внесении изменения в статью 32</w:t>
      </w:r>
      <w:r w:rsidRPr="00BD111A">
        <w:rPr>
          <w:vertAlign w:val="superscript"/>
        </w:rPr>
        <w:t xml:space="preserve">1 </w:t>
      </w:r>
      <w:r w:rsidRPr="00BD111A">
        <w:t xml:space="preserve">Федерального закона </w:t>
      </w:r>
      <w:r w:rsidRPr="00BD111A">
        <w:rPr>
          <w:bCs/>
        </w:rPr>
        <w:t>"</w:t>
      </w:r>
      <w:r w:rsidRPr="00BD111A">
        <w:t xml:space="preserve">Об автомобильных дорогах и о дорожной деятельности </w:t>
      </w:r>
      <w:r>
        <w:br/>
      </w:r>
      <w:r w:rsidRPr="00BD111A">
        <w:t xml:space="preserve">в Российской Федерации и о внесении изменений в отдельные законодательные акты Российской Федерации"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BD111A" w:rsidRDefault="00BD111A"/>
    <w:p w:rsidR="00BD111A" w:rsidRPr="00BD111A" w:rsidRDefault="00BD111A" w:rsidP="00BD111A">
      <w:r w:rsidRPr="00BD111A">
        <w:t xml:space="preserve">1. Одобрить Федеральный закон "О внесении изменения </w:t>
      </w:r>
      <w:r>
        <w:br/>
      </w:r>
      <w:r w:rsidRPr="00BD111A">
        <w:t>в статью 32</w:t>
      </w:r>
      <w:r w:rsidRPr="00BD111A">
        <w:rPr>
          <w:vertAlign w:val="superscript"/>
        </w:rPr>
        <w:t xml:space="preserve">1 </w:t>
      </w:r>
      <w:r w:rsidRPr="00BD111A">
        <w:t xml:space="preserve">Федерального закона </w:t>
      </w:r>
      <w:r w:rsidRPr="00BD111A">
        <w:rPr>
          <w:bCs/>
        </w:rPr>
        <w:t>"</w:t>
      </w:r>
      <w:r w:rsidRPr="00BD111A">
        <w:t xml:space="preserve">Об автомобильных дорогах </w:t>
      </w:r>
      <w:r>
        <w:br/>
      </w:r>
      <w:r w:rsidRPr="00BD111A">
        <w:t>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BD111A" w:rsidRDefault="00BD111A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BD111A" w:rsidRPr="00BD111A" w:rsidRDefault="00BD111A" w:rsidP="00BD111A">
      <w:r w:rsidRPr="00BD111A">
        <w:lastRenderedPageBreak/>
        <w:t>2. Настоящее постановление вступает в силу со дня его принятия.</w:t>
      </w:r>
    </w:p>
    <w:p w:rsidR="00545F85" w:rsidRDefault="00545F85" w:rsidP="00545F85"/>
    <w:p w:rsidR="00545F85" w:rsidRDefault="00545F85" w:rsidP="00545F85"/>
    <w:p w:rsidR="00BD111A" w:rsidRDefault="00BD111A" w:rsidP="00545F85"/>
    <w:p w:rsidR="00CA6B67" w:rsidRDefault="00BD111A" w:rsidP="00C607FA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CA6B67">
        <w:t>В.И. МАТВИЕНКО</w:t>
      </w:r>
    </w:p>
    <w:p w:rsidR="00BD111A" w:rsidRDefault="00BD111A" w:rsidP="00C74F19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C607FA" w:rsidRDefault="00C607FA" w:rsidP="00545F85">
      <w:pPr>
        <w:pStyle w:val="af"/>
      </w:pPr>
      <w:r>
        <w:t>Москва</w:t>
      </w:r>
    </w:p>
    <w:p w:rsidR="00C607FA" w:rsidRDefault="00C607FA" w:rsidP="00545F85">
      <w:pPr>
        <w:pStyle w:val="af"/>
      </w:pPr>
      <w:r>
        <w:t>20 мая 2026 года</w:t>
      </w:r>
    </w:p>
    <w:p w:rsidR="00C607FA" w:rsidRPr="00C607FA" w:rsidRDefault="00C607FA" w:rsidP="00545F85">
      <w:pPr>
        <w:pStyle w:val="af"/>
      </w:pPr>
      <w:r>
        <w:t>№ 186-СФ</w:t>
      </w:r>
    </w:p>
    <w:sectPr w:rsidR="00C607FA" w:rsidRPr="00C607FA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A3" w:rsidRDefault="003553A3">
      <w:pPr>
        <w:spacing w:line="240" w:lineRule="auto"/>
      </w:pPr>
      <w:r>
        <w:separator/>
      </w:r>
    </w:p>
  </w:endnote>
  <w:endnote w:type="continuationSeparator" w:id="0">
    <w:p w:rsidR="003553A3" w:rsidRDefault="00355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4FC9A01C-7357-44C6-985E-06B62FC4B1B6}"/>
    <w:embedBold r:id="rId2" w:fontKey="{821C13C8-5E40-4EF6-A9E3-CF18BDF399F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DE4A0E8-0016-474D-979B-399985841D4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A6B67" w:rsidRDefault="00CA6B67" w:rsidP="00CA6B6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607FA">
      <w:rPr>
        <w:noProof/>
      </w:rPr>
      <w:t>zo7684.docx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607FA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A6B67" w:rsidRDefault="00CA6B67" w:rsidP="00CA6B6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607FA">
      <w:rPr>
        <w:noProof/>
      </w:rPr>
      <w:t>zo7684.docx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607FA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A3" w:rsidRDefault="003553A3">
      <w:pPr>
        <w:spacing w:line="240" w:lineRule="auto"/>
      </w:pPr>
      <w:r>
        <w:separator/>
      </w:r>
    </w:p>
  </w:footnote>
  <w:footnote w:type="continuationSeparator" w:id="0">
    <w:p w:rsidR="003553A3" w:rsidRDefault="00355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E020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94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553A3"/>
    <w:rsid w:val="00423816"/>
    <w:rsid w:val="004A68AB"/>
    <w:rsid w:val="004E0205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D111A"/>
    <w:rsid w:val="00C607FA"/>
    <w:rsid w:val="00CA6B67"/>
    <w:rsid w:val="00CF27C2"/>
    <w:rsid w:val="00CF731B"/>
    <w:rsid w:val="00DA769E"/>
    <w:rsid w:val="00E02685"/>
    <w:rsid w:val="00F178A8"/>
    <w:rsid w:val="00F21BB0"/>
    <w:rsid w:val="00F90B94"/>
    <w:rsid w:val="00F9160B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3C5DD-2F8F-45D7-A8D7-16772AFF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5F9B47D2C74301887F2B61C0B0F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19507-0A94-4506-B455-2C4EDC722DD3}"/>
      </w:docPartPr>
      <w:docPartBody>
        <w:p w:rsidR="003A5EFE" w:rsidRDefault="003A5EFE">
          <w:pPr>
            <w:pStyle w:val="925F9B47D2C74301887F2B61C0B0FE0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FE"/>
    <w:rsid w:val="00017647"/>
    <w:rsid w:val="003A5EFE"/>
    <w:rsid w:val="00E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25F9B47D2C74301887F2B61C0B0FE09">
    <w:name w:val="925F9B47D2C74301887F2B61C0B0F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ZO18.05.2026 SA19.05.2026</dc:description>
  <cp:lastModifiedBy>SF</cp:lastModifiedBy>
  <cp:revision>2</cp:revision>
  <cp:lastPrinted>2026-05-19T12:38:00Z</cp:lastPrinted>
  <dcterms:created xsi:type="dcterms:W3CDTF">2026-05-19T13:44:00Z</dcterms:created>
  <dcterms:modified xsi:type="dcterms:W3CDTF">2026-05-19T13:44:00Z</dcterms:modified>
</cp:coreProperties>
</file>