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43547B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49F24DCFB2344FC7AE201F178CFBE7D1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43547B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253" w:type="dxa"/>
          </w:tcPr>
          <w:p w:rsidR="00545F85" w:rsidRPr="00B3247A" w:rsidRDefault="00545F85" w:rsidP="00B3247A">
            <w:pPr>
              <w:pStyle w:val="a6"/>
            </w:pPr>
          </w:p>
        </w:tc>
      </w:tr>
      <w:tr w:rsidR="00545F85" w:rsidRPr="00545F85" w:rsidTr="0043547B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49F24DCFB2344FC7AE201F178CFBE7D1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B3247A" w:rsidRDefault="00B3247A" w:rsidP="00B3247A">
      <w:pPr>
        <w:pStyle w:val="1"/>
      </w:pPr>
      <w:r w:rsidRPr="00B3247A">
        <w:t xml:space="preserve">О Федеральном законе "О внесении изменений </w:t>
      </w:r>
    </w:p>
    <w:p w:rsidR="00B3247A" w:rsidRDefault="00B3247A" w:rsidP="00B3247A">
      <w:pPr>
        <w:pStyle w:val="2"/>
      </w:pPr>
      <w:r w:rsidRPr="00B3247A">
        <w:t>в статьи 5</w:t>
      </w:r>
      <w:r w:rsidRPr="00B3247A">
        <w:rPr>
          <w:vertAlign w:val="superscript"/>
        </w:rPr>
        <w:t>2</w:t>
      </w:r>
      <w:r w:rsidRPr="00B3247A">
        <w:t xml:space="preserve"> и 14</w:t>
      </w:r>
      <w:r w:rsidRPr="00B3247A">
        <w:rPr>
          <w:vertAlign w:val="superscript"/>
        </w:rPr>
        <w:t>2</w:t>
      </w:r>
      <w:r w:rsidRPr="00B3247A">
        <w:t xml:space="preserve"> Федерального закона "О государственном </w:t>
      </w:r>
    </w:p>
    <w:p w:rsidR="00B3247A" w:rsidRDefault="00B3247A" w:rsidP="00B3247A">
      <w:pPr>
        <w:pStyle w:val="2"/>
      </w:pPr>
      <w:r w:rsidRPr="00B3247A">
        <w:t xml:space="preserve">регулировании деятельности по организации и проведению </w:t>
      </w:r>
    </w:p>
    <w:p w:rsidR="00571B6B" w:rsidRDefault="00B3247A" w:rsidP="00B3247A">
      <w:pPr>
        <w:pStyle w:val="2"/>
      </w:pPr>
      <w:r w:rsidRPr="00B3247A">
        <w:t xml:space="preserve">азартных игр и о внесении изменений в некоторые </w:t>
      </w:r>
    </w:p>
    <w:p w:rsidR="00571B6B" w:rsidRDefault="00B3247A" w:rsidP="00B3247A">
      <w:pPr>
        <w:pStyle w:val="2"/>
      </w:pPr>
      <w:r w:rsidRPr="00B3247A">
        <w:t xml:space="preserve">законодательные акты Российской Федерации" и статью 6 </w:t>
      </w:r>
    </w:p>
    <w:p w:rsidR="00571B6B" w:rsidRDefault="00B3247A" w:rsidP="00B3247A">
      <w:pPr>
        <w:pStyle w:val="2"/>
      </w:pPr>
      <w:r w:rsidRPr="00B3247A">
        <w:t>Федерального закона "О публично-правовой компании</w:t>
      </w:r>
    </w:p>
    <w:p w:rsidR="00571B6B" w:rsidRDefault="00B3247A" w:rsidP="00B3247A">
      <w:pPr>
        <w:pStyle w:val="2"/>
      </w:pPr>
      <w:r w:rsidRPr="00B3247A">
        <w:t xml:space="preserve"> "Единый регулятор азартных игр" и о внесении изменений</w:t>
      </w:r>
    </w:p>
    <w:p w:rsidR="00B3247A" w:rsidRPr="00B3247A" w:rsidRDefault="00B3247A" w:rsidP="00B3247A">
      <w:pPr>
        <w:pStyle w:val="2"/>
      </w:pPr>
      <w:r w:rsidRPr="00B3247A">
        <w:t xml:space="preserve"> в отдельные законодательные акты Российской Федерации"</w:t>
      </w:r>
    </w:p>
    <w:p w:rsidR="00B3247A" w:rsidRDefault="00B3247A" w:rsidP="00B3247A">
      <w:pPr>
        <w:pStyle w:val="2"/>
      </w:pPr>
    </w:p>
    <w:p w:rsidR="00B3247A" w:rsidRDefault="00B3247A" w:rsidP="00B3247A">
      <w:pPr>
        <w:pStyle w:val="2"/>
      </w:pPr>
    </w:p>
    <w:p w:rsidR="00B3247A" w:rsidRPr="00B3247A" w:rsidRDefault="00B3247A" w:rsidP="00B3247A">
      <w:pPr>
        <w:pStyle w:val="2"/>
      </w:pPr>
    </w:p>
    <w:p w:rsidR="00B3247A" w:rsidRDefault="00B3247A">
      <w:r w:rsidRPr="00B3247A">
        <w:t>Рассмотрев принятый Государственной Думой Федерального Собрания Российской Федерации 9 июня 2026 года Федеральный закон</w:t>
      </w:r>
      <w:r w:rsidRPr="00B3247A">
        <w:rPr>
          <w:bCs/>
        </w:rPr>
        <w:t xml:space="preserve"> "О внесении изменений в статьи 5</w:t>
      </w:r>
      <w:r w:rsidRPr="00B3247A">
        <w:rPr>
          <w:bCs/>
          <w:vertAlign w:val="superscript"/>
        </w:rPr>
        <w:t>2</w:t>
      </w:r>
      <w:r w:rsidRPr="00B3247A">
        <w:rPr>
          <w:bCs/>
        </w:rPr>
        <w:t xml:space="preserve"> и 14</w:t>
      </w:r>
      <w:r w:rsidRPr="00B3247A">
        <w:rPr>
          <w:bCs/>
          <w:vertAlign w:val="superscript"/>
        </w:rPr>
        <w:t>2</w:t>
      </w:r>
      <w:r w:rsidRPr="00B3247A">
        <w:rPr>
          <w:bCs/>
        </w:rPr>
        <w:t xml:space="preserve"> Федерального </w:t>
      </w:r>
      <w:r w:rsidR="005E7C88">
        <w:rPr>
          <w:bCs/>
        </w:rPr>
        <w:br/>
      </w:r>
      <w:r w:rsidRPr="00B3247A">
        <w:rPr>
          <w:bCs/>
        </w:rPr>
        <w:t xml:space="preserve">закона "О государственном регулировании деятельности </w:t>
      </w:r>
      <w:r>
        <w:rPr>
          <w:bCs/>
        </w:rPr>
        <w:br/>
      </w:r>
      <w:r w:rsidRPr="00B3247A">
        <w:rPr>
          <w:bCs/>
        </w:rPr>
        <w:t xml:space="preserve">по организации и проведению азартных игр и о внесении изменений в некоторые законодательные акты Российской </w:t>
      </w:r>
      <w:r w:rsidR="005E7C88">
        <w:rPr>
          <w:bCs/>
        </w:rPr>
        <w:br/>
      </w:r>
      <w:r w:rsidRPr="00B3247A">
        <w:rPr>
          <w:bCs/>
        </w:rPr>
        <w:t>Федерации" и статью 6 Федерального закона "О публично-</w:t>
      </w:r>
      <w:r w:rsidR="005E7C88">
        <w:rPr>
          <w:bCs/>
        </w:rPr>
        <w:br/>
      </w:r>
      <w:r w:rsidRPr="00B3247A">
        <w:rPr>
          <w:bCs/>
        </w:rPr>
        <w:t>правовой компании "Единый регулятор азартных игр" и о внесении изменений в отдельные законодательные акты Российской Федерации"</w:t>
      </w:r>
      <w:r w:rsidRPr="00B3247A">
        <w:t xml:space="preserve">, 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B3247A" w:rsidRDefault="00B3247A"/>
    <w:p w:rsidR="00B3247A" w:rsidRPr="00B3247A" w:rsidRDefault="00B3247A" w:rsidP="00B3247A">
      <w:r w:rsidRPr="00B3247A">
        <w:t xml:space="preserve">1. Одобрить Федеральный закон "О внесении изменений </w:t>
      </w:r>
      <w:r>
        <w:br/>
      </w:r>
      <w:r w:rsidRPr="00B3247A">
        <w:t>в статьи 5</w:t>
      </w:r>
      <w:r w:rsidRPr="00B3247A">
        <w:rPr>
          <w:vertAlign w:val="superscript"/>
        </w:rPr>
        <w:t>2</w:t>
      </w:r>
      <w:r w:rsidRPr="00B3247A">
        <w:t xml:space="preserve"> и 14</w:t>
      </w:r>
      <w:r w:rsidRPr="00B3247A">
        <w:rPr>
          <w:vertAlign w:val="superscript"/>
        </w:rPr>
        <w:t>2</w:t>
      </w:r>
      <w:r w:rsidRPr="00B3247A">
        <w:t xml:space="preserve"> Федерального закона "О государственном регулировании деятельности по организации и проведению азартных игр и о внесении изменений в некоторые </w:t>
      </w:r>
      <w:r w:rsidR="005E7C88">
        <w:br/>
      </w:r>
      <w:r w:rsidRPr="00B3247A">
        <w:t xml:space="preserve">законодательные акты Российской Федерации" и статью 6 </w:t>
      </w:r>
      <w:r w:rsidRPr="00B3247A">
        <w:lastRenderedPageBreak/>
        <w:t>Федерального закона</w:t>
      </w:r>
      <w:r w:rsidR="005E7C88" w:rsidRPr="005E7C88">
        <w:t xml:space="preserve"> </w:t>
      </w:r>
      <w:r w:rsidRPr="00B3247A">
        <w:t xml:space="preserve">"О публично-правовой компании "Единый регулятор азартных игр" </w:t>
      </w:r>
      <w:bookmarkStart w:id="0" w:name="_GoBack"/>
      <w:bookmarkEnd w:id="0"/>
      <w:r w:rsidRPr="00B3247A">
        <w:t>и о внесении изменений в отдельные законодательные акты Российской Федерации"</w:t>
      </w:r>
      <w:r w:rsidRPr="00B3247A">
        <w:rPr>
          <w:bCs/>
        </w:rPr>
        <w:t>.</w:t>
      </w:r>
    </w:p>
    <w:p w:rsidR="00B3247A" w:rsidRPr="00B3247A" w:rsidRDefault="00B3247A" w:rsidP="00B3247A">
      <w:r w:rsidRPr="00B3247A">
        <w:t>2. Настоящее постановление вступает в силу со дня его принятия.</w:t>
      </w:r>
    </w:p>
    <w:p w:rsidR="00545F85" w:rsidRDefault="00545F85" w:rsidP="00545F85"/>
    <w:p w:rsidR="00545F85" w:rsidRDefault="00545F85" w:rsidP="00545F85"/>
    <w:p w:rsidR="00B3247A" w:rsidRDefault="00B3247A" w:rsidP="00545F85"/>
    <w:p w:rsidR="00E04AAB" w:rsidRDefault="00E04AAB" w:rsidP="00571B6B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B3247A" w:rsidRDefault="00B3247A" w:rsidP="0043547B">
      <w:pPr>
        <w:pStyle w:val="ac"/>
      </w:pPr>
    </w:p>
    <w:p w:rsidR="00545F85" w:rsidRDefault="00545F85" w:rsidP="00545F85">
      <w:pPr>
        <w:pStyle w:val="ac"/>
      </w:pPr>
    </w:p>
    <w:p w:rsidR="00545F85" w:rsidRDefault="00545F85" w:rsidP="00545F85">
      <w:pPr>
        <w:pStyle w:val="ac"/>
      </w:pPr>
    </w:p>
    <w:p w:rsidR="00545F85" w:rsidRDefault="00545F85" w:rsidP="00545F85">
      <w:pPr>
        <w:pStyle w:val="ac"/>
      </w:pPr>
    </w:p>
    <w:p w:rsidR="00571B6B" w:rsidRDefault="00571B6B" w:rsidP="00571B6B">
      <w:pPr>
        <w:pStyle w:val="af"/>
      </w:pPr>
      <w:r>
        <w:t>Москва</w:t>
      </w:r>
    </w:p>
    <w:p w:rsidR="00571B6B" w:rsidRDefault="00571B6B" w:rsidP="00571B6B">
      <w:pPr>
        <w:pStyle w:val="af"/>
      </w:pPr>
      <w:r>
        <w:t>17 июня 2026 года</w:t>
      </w:r>
    </w:p>
    <w:p w:rsidR="00571B6B" w:rsidRDefault="00571B6B" w:rsidP="00571B6B">
      <w:pPr>
        <w:pStyle w:val="af"/>
      </w:pPr>
      <w:r>
        <w:t>№ 2</w:t>
      </w:r>
      <w:r w:rsidR="00326F8A">
        <w:t>4</w:t>
      </w:r>
      <w:r>
        <w:rPr>
          <w:lang w:val="en-US"/>
        </w:rPr>
        <w:t>6</w:t>
      </w:r>
      <w:r>
        <w:t>-СФ</w:t>
      </w:r>
    </w:p>
    <w:p w:rsidR="00545F85" w:rsidRDefault="00545F85" w:rsidP="00545F85">
      <w:pPr>
        <w:pStyle w:val="af"/>
      </w:pPr>
    </w:p>
    <w:sectPr w:rsidR="00545F85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271" w:rsidRDefault="001E3271">
      <w:pPr>
        <w:spacing w:line="240" w:lineRule="auto"/>
      </w:pPr>
      <w:r>
        <w:separator/>
      </w:r>
    </w:p>
  </w:endnote>
  <w:endnote w:type="continuationSeparator" w:id="0">
    <w:p w:rsidR="001E3271" w:rsidRDefault="001E3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B44DFEFC-E522-4CBC-9786-49CE25D94A3B}"/>
    <w:embedBold r:id="rId2" w:fontKey="{2CB29C23-D628-4FF9-98BF-5E0146FD53D9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C8878C80-E9DB-459A-A2A7-40BE4681C71A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47B" w:rsidRPr="00E04AAB" w:rsidRDefault="0043547B" w:rsidP="00E04AAB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26F8A">
      <w:rPr>
        <w:noProof/>
      </w:rPr>
      <w:t>zo7770.docx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326F8A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47B" w:rsidRPr="00E04AAB" w:rsidRDefault="0043547B" w:rsidP="00E04AAB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26F8A">
      <w:rPr>
        <w:noProof/>
      </w:rPr>
      <w:t>zo7770.docx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326F8A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271" w:rsidRDefault="001E3271">
      <w:pPr>
        <w:spacing w:line="240" w:lineRule="auto"/>
      </w:pPr>
      <w:r>
        <w:separator/>
      </w:r>
    </w:p>
  </w:footnote>
  <w:footnote w:type="continuationSeparator" w:id="0">
    <w:p w:rsidR="001E3271" w:rsidRDefault="001E32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47B" w:rsidRDefault="0043547B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E7C88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F2"/>
    <w:rsid w:val="000D3F67"/>
    <w:rsid w:val="001057BD"/>
    <w:rsid w:val="001E3271"/>
    <w:rsid w:val="00205211"/>
    <w:rsid w:val="002623D0"/>
    <w:rsid w:val="002A1E3D"/>
    <w:rsid w:val="002B772D"/>
    <w:rsid w:val="003114B9"/>
    <w:rsid w:val="00326F8A"/>
    <w:rsid w:val="003273F1"/>
    <w:rsid w:val="00344A6E"/>
    <w:rsid w:val="0035125E"/>
    <w:rsid w:val="00423816"/>
    <w:rsid w:val="0043547B"/>
    <w:rsid w:val="004A68AB"/>
    <w:rsid w:val="00505068"/>
    <w:rsid w:val="00545F85"/>
    <w:rsid w:val="00571B6B"/>
    <w:rsid w:val="005B2AEB"/>
    <w:rsid w:val="005E40AA"/>
    <w:rsid w:val="005E7C88"/>
    <w:rsid w:val="00720496"/>
    <w:rsid w:val="00723EF8"/>
    <w:rsid w:val="00761D32"/>
    <w:rsid w:val="0078182C"/>
    <w:rsid w:val="00885B74"/>
    <w:rsid w:val="00910EF7"/>
    <w:rsid w:val="00997F4C"/>
    <w:rsid w:val="00A82E08"/>
    <w:rsid w:val="00AA344E"/>
    <w:rsid w:val="00B07D98"/>
    <w:rsid w:val="00B30B27"/>
    <w:rsid w:val="00B3247A"/>
    <w:rsid w:val="00B33546"/>
    <w:rsid w:val="00B67711"/>
    <w:rsid w:val="00CF27C2"/>
    <w:rsid w:val="00CF731B"/>
    <w:rsid w:val="00D20EF2"/>
    <w:rsid w:val="00DA769E"/>
    <w:rsid w:val="00E02685"/>
    <w:rsid w:val="00E04AAB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3ADE4-5B19-4602-80A1-505ECE91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F24DCFB2344FC7AE201F178CFBE7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0E626A-BA0C-47E8-91A1-76E370EBF23D}"/>
      </w:docPartPr>
      <w:docPartBody>
        <w:p w:rsidR="00161024" w:rsidRDefault="00161024">
          <w:pPr>
            <w:pStyle w:val="49F24DCFB2344FC7AE201F178CFBE7D1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24"/>
    <w:rsid w:val="00161024"/>
    <w:rsid w:val="003A777B"/>
    <w:rsid w:val="0074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9F24DCFB2344FC7AE201F178CFBE7D1">
    <w:name w:val="49F24DCFB2344FC7AE201F178CFBE7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ZO15.06.2026 DE15.06.2026 DE17.06.2026</dc:description>
  <cp:lastModifiedBy>Алексеева Е.С.</cp:lastModifiedBy>
  <cp:revision>4</cp:revision>
  <cp:lastPrinted>2026-06-17T06:35:00Z</cp:lastPrinted>
  <dcterms:created xsi:type="dcterms:W3CDTF">2026-06-17T06:37:00Z</dcterms:created>
  <dcterms:modified xsi:type="dcterms:W3CDTF">2026-06-17T07:26:00Z</dcterms:modified>
</cp:coreProperties>
</file>