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65E88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BC43BA384755475091C46D413CA03882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054570" w:rsidRDefault="00545F85" w:rsidP="00054570">
            <w:pPr>
              <w:pStyle w:val="a6"/>
            </w:pPr>
          </w:p>
        </w:tc>
      </w:tr>
      <w:tr w:rsidR="00545F85" w:rsidRPr="00545F85" w:rsidTr="00065E88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BC43BA384755475091C46D413CA03882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054570" w:rsidRDefault="00054570" w:rsidP="00054570">
      <w:pPr>
        <w:pStyle w:val="1"/>
      </w:pPr>
      <w:r w:rsidRPr="00054570">
        <w:t xml:space="preserve">О Федеральном законе "О внесении изменений </w:t>
      </w:r>
    </w:p>
    <w:p w:rsidR="00054570" w:rsidRDefault="00054570" w:rsidP="00054570">
      <w:pPr>
        <w:pStyle w:val="2"/>
      </w:pPr>
      <w:r w:rsidRPr="00054570">
        <w:t xml:space="preserve">в Федеральный закон "О государственном регулировании </w:t>
      </w:r>
    </w:p>
    <w:p w:rsidR="00054570" w:rsidRDefault="00054570" w:rsidP="00054570">
      <w:pPr>
        <w:pStyle w:val="2"/>
      </w:pPr>
      <w:r w:rsidRPr="00054570">
        <w:t xml:space="preserve">обеспечения плодородия земель </w:t>
      </w:r>
    </w:p>
    <w:p w:rsidR="00054570" w:rsidRPr="00054570" w:rsidRDefault="00054570" w:rsidP="00054570">
      <w:pPr>
        <w:pStyle w:val="2"/>
      </w:pPr>
      <w:r w:rsidRPr="00054570">
        <w:t>сельскохозяйственного назначения"</w:t>
      </w:r>
    </w:p>
    <w:p w:rsidR="00054570" w:rsidRDefault="00054570" w:rsidP="00054570">
      <w:pPr>
        <w:pStyle w:val="2"/>
      </w:pPr>
    </w:p>
    <w:p w:rsidR="00054570" w:rsidRDefault="00054570" w:rsidP="00054570">
      <w:pPr>
        <w:pStyle w:val="2"/>
      </w:pPr>
    </w:p>
    <w:p w:rsidR="00054570" w:rsidRPr="00065E88" w:rsidRDefault="00054570" w:rsidP="00054570">
      <w:pPr>
        <w:pStyle w:val="2"/>
        <w:rPr>
          <w:sz w:val="20"/>
        </w:rPr>
      </w:pPr>
    </w:p>
    <w:p w:rsidR="00054570" w:rsidRDefault="00054570">
      <w:r w:rsidRPr="00054570">
        <w:t>Рассмотрев принятый Государственной Думой Федерального Собрания Российской Федерации 2</w:t>
      </w:r>
      <w:r w:rsidR="008339CA" w:rsidRPr="008339CA">
        <w:t>3</w:t>
      </w:r>
      <w:r w:rsidRPr="00054570">
        <w:t xml:space="preserve"> июня 2026 года Федеральный закон "О внесении изменений в Федеральный закон </w:t>
      </w:r>
      <w:r>
        <w:br/>
      </w:r>
      <w:r w:rsidRPr="00054570">
        <w:t xml:space="preserve">"О государственном регулировании обеспечения плодородия земель сельскохозяйственного назначения", в соответствии </w:t>
      </w:r>
      <w:r>
        <w:br/>
      </w:r>
      <w:r w:rsidRPr="00054570">
        <w:t xml:space="preserve">с частью 4 статьи 105 Конституции Российской Федерации </w:t>
      </w:r>
      <w:r>
        <w:t xml:space="preserve">Совет Федерации Федерального Собрания Российской Федерации  </w:t>
      </w:r>
      <w:r w:rsidRPr="00B51544">
        <w:rPr>
          <w:b/>
          <w:spacing w:val="60"/>
          <w:szCs w:val="28"/>
        </w:rPr>
        <w:t>постановляет</w:t>
      </w:r>
      <w:r>
        <w:t>:</w:t>
      </w:r>
    </w:p>
    <w:p w:rsidR="00054570" w:rsidRDefault="00054570"/>
    <w:p w:rsidR="00054570" w:rsidRPr="00054570" w:rsidRDefault="00054570" w:rsidP="00054570">
      <w:r>
        <w:t>1. </w:t>
      </w:r>
      <w:r w:rsidRPr="00054570">
        <w:t xml:space="preserve">Одобрить Федеральный закон "О внесении изменений </w:t>
      </w:r>
      <w:r>
        <w:br/>
      </w:r>
      <w:r w:rsidRPr="00054570">
        <w:t>в Федеральный закон "О государственном регулировании обеспечения плодородия земель сельскохозяйственного назначения".</w:t>
      </w:r>
    </w:p>
    <w:p w:rsidR="00054570" w:rsidRPr="00054570" w:rsidRDefault="000A7B39" w:rsidP="00054570">
      <w:r>
        <w:t>2. </w:t>
      </w:r>
      <w:r w:rsidR="00054570" w:rsidRPr="00054570">
        <w:t>Настоящее постановление вступает в силу со дня его принятия.</w:t>
      </w:r>
    </w:p>
    <w:p w:rsidR="00545F85" w:rsidRDefault="00545F85" w:rsidP="00065E88">
      <w:pPr>
        <w:spacing w:line="240" w:lineRule="auto"/>
      </w:pPr>
    </w:p>
    <w:p w:rsidR="00D510B8" w:rsidRDefault="00D510B8" w:rsidP="00065E88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065E88" w:rsidRDefault="00065E88" w:rsidP="00065E88">
      <w:pPr>
        <w:pStyle w:val="11"/>
      </w:pPr>
    </w:p>
    <w:p w:rsidR="00065E88" w:rsidRDefault="00065E88" w:rsidP="00545F85">
      <w:pPr>
        <w:pStyle w:val="af"/>
      </w:pPr>
      <w:r>
        <w:t>Москва</w:t>
      </w:r>
    </w:p>
    <w:p w:rsidR="00065E88" w:rsidRDefault="00065E88" w:rsidP="00545F85">
      <w:pPr>
        <w:pStyle w:val="af"/>
      </w:pPr>
      <w:r>
        <w:t>1 июля 2026 года</w:t>
      </w:r>
    </w:p>
    <w:p w:rsidR="00065E88" w:rsidRDefault="00065E88" w:rsidP="00065E88">
      <w:pPr>
        <w:pStyle w:val="af"/>
      </w:pPr>
      <w:r>
        <w:t>№ 279-СФ</w:t>
      </w:r>
    </w:p>
    <w:sectPr w:rsidR="00065E88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ED0" w:rsidRDefault="00D22ED0">
      <w:pPr>
        <w:spacing w:line="240" w:lineRule="auto"/>
      </w:pPr>
      <w:r>
        <w:separator/>
      </w:r>
    </w:p>
  </w:endnote>
  <w:endnote w:type="continuationSeparator" w:id="0">
    <w:p w:rsidR="00D22ED0" w:rsidRDefault="00D22E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BB8FD069-912F-4C67-96B7-978528D864AF}"/>
    <w:embedBold r:id="rId2" w:fontKey="{CDF2B7D7-156A-49D0-A42A-961A204F62AB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9205C41E-8D90-41B3-9E5D-9F69E585B207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E88" w:rsidRPr="00D510B8" w:rsidRDefault="00065E88" w:rsidP="00D510B8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9B6DDC">
      <w:rPr>
        <w:noProof/>
      </w:rPr>
      <w:t>zo7812.docx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9B6DDC">
      <w:rPr>
        <w:noProof/>
      </w:rPr>
      <w:t>645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E88" w:rsidRPr="00D510B8" w:rsidRDefault="00065E88" w:rsidP="00D510B8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9B6DDC">
      <w:rPr>
        <w:noProof/>
      </w:rPr>
      <w:t>zo7812.docx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9B6DDC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ED0" w:rsidRDefault="00D22ED0">
      <w:pPr>
        <w:spacing w:line="240" w:lineRule="auto"/>
      </w:pPr>
      <w:r>
        <w:separator/>
      </w:r>
    </w:p>
  </w:footnote>
  <w:footnote w:type="continuationSeparator" w:id="0">
    <w:p w:rsidR="00D22ED0" w:rsidRDefault="00D22E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E88" w:rsidRDefault="00065E88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9B6DDC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ADD"/>
    <w:rsid w:val="00054570"/>
    <w:rsid w:val="00065E88"/>
    <w:rsid w:val="000A7B39"/>
    <w:rsid w:val="000D3F67"/>
    <w:rsid w:val="001057BD"/>
    <w:rsid w:val="00205211"/>
    <w:rsid w:val="002623D0"/>
    <w:rsid w:val="002A1E3D"/>
    <w:rsid w:val="002B772D"/>
    <w:rsid w:val="003114B9"/>
    <w:rsid w:val="003273F1"/>
    <w:rsid w:val="0035125E"/>
    <w:rsid w:val="00423816"/>
    <w:rsid w:val="004A68AB"/>
    <w:rsid w:val="00505068"/>
    <w:rsid w:val="00545F85"/>
    <w:rsid w:val="005B2AEB"/>
    <w:rsid w:val="00665C86"/>
    <w:rsid w:val="00720496"/>
    <w:rsid w:val="00723EF8"/>
    <w:rsid w:val="0078182C"/>
    <w:rsid w:val="007B6ADD"/>
    <w:rsid w:val="008339CA"/>
    <w:rsid w:val="00885B74"/>
    <w:rsid w:val="00910EF7"/>
    <w:rsid w:val="00997F4C"/>
    <w:rsid w:val="009B6DDC"/>
    <w:rsid w:val="00A82E08"/>
    <w:rsid w:val="00AA344E"/>
    <w:rsid w:val="00B07D98"/>
    <w:rsid w:val="00B30B27"/>
    <w:rsid w:val="00B33546"/>
    <w:rsid w:val="00B67711"/>
    <w:rsid w:val="00CF27C2"/>
    <w:rsid w:val="00CF731B"/>
    <w:rsid w:val="00D22ED0"/>
    <w:rsid w:val="00D510B8"/>
    <w:rsid w:val="00DA769E"/>
    <w:rsid w:val="00E0268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589735-B874-46E0-9B9D-44405554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C43BA384755475091C46D413CA038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4136C7-B41C-4938-90D4-16D0D3C7CB64}"/>
      </w:docPartPr>
      <w:docPartBody>
        <w:p w:rsidR="00DE14B6" w:rsidRDefault="00DE14B6">
          <w:pPr>
            <w:pStyle w:val="BC43BA384755475091C46D413CA03882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B6"/>
    <w:rsid w:val="00AB314E"/>
    <w:rsid w:val="00DE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BC43BA384755475091C46D413CA03882">
    <w:name w:val="BC43BA384755475091C46D413CA038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9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аграрно-продовольственной политике и природопользованию</dc:subject>
  <dc:creator>Заказчик - Кузьмина+</dc:creator>
  <cp:keywords/>
  <dc:description>ZO23.06.2026 EQ29.06.2026 ZO29.06.2026 </dc:description>
  <cp:lastModifiedBy>Кучерова О.М.</cp:lastModifiedBy>
  <cp:revision>5</cp:revision>
  <cp:lastPrinted>2026-06-30T13:03:00Z</cp:lastPrinted>
  <dcterms:created xsi:type="dcterms:W3CDTF">2026-06-23T12:51:00Z</dcterms:created>
  <dcterms:modified xsi:type="dcterms:W3CDTF">2026-07-01T06:47:00Z</dcterms:modified>
</cp:coreProperties>
</file>