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C49D5E9083C949808837E50066F4B9CE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7A3CAE" w:rsidRDefault="007A3CAE" w:rsidP="007A3CAE">
            <w:pPr>
              <w:pStyle w:val="a6"/>
            </w:pPr>
            <w:r w:rsidRPr="007A3CAE">
              <w:t xml:space="preserve"> </w:t>
            </w: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C49D5E9083C949808837E50066F4B9CE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7A3CAE" w:rsidRDefault="007A3CAE" w:rsidP="007A3CAE">
      <w:pPr>
        <w:pStyle w:val="1"/>
      </w:pPr>
      <w:r w:rsidRPr="007A3CAE">
        <w:t>О Федеральном законе</w:t>
      </w:r>
      <w:r>
        <w:t xml:space="preserve"> </w:t>
      </w:r>
      <w:r w:rsidRPr="007A3CAE">
        <w:t xml:space="preserve">"О внесении изменений </w:t>
      </w:r>
    </w:p>
    <w:p w:rsidR="007A3CAE" w:rsidRDefault="007A3CAE" w:rsidP="007A3CAE">
      <w:pPr>
        <w:pStyle w:val="2"/>
      </w:pPr>
      <w:r w:rsidRPr="007A3CAE">
        <w:t>в Федеральный закон "Об оружии"</w:t>
      </w:r>
    </w:p>
    <w:p w:rsidR="007A3CAE" w:rsidRDefault="007A3CAE" w:rsidP="007A3CAE">
      <w:pPr>
        <w:pStyle w:val="2"/>
      </w:pPr>
    </w:p>
    <w:p w:rsidR="007A3CAE" w:rsidRPr="007A3CAE" w:rsidRDefault="007A3CAE" w:rsidP="007A3CAE">
      <w:pPr>
        <w:pStyle w:val="2"/>
      </w:pPr>
    </w:p>
    <w:p w:rsidR="007A3CAE" w:rsidRPr="007A3CAE" w:rsidRDefault="007A3CAE" w:rsidP="007A3CAE">
      <w:pPr>
        <w:pStyle w:val="2"/>
      </w:pPr>
    </w:p>
    <w:p w:rsidR="007A3CAE" w:rsidRDefault="007A3CAE">
      <w:r w:rsidRPr="007A3CAE">
        <w:t xml:space="preserve">Рассмотрев принятый Государственной Думой Федерального Собрания Российской Федерации 23 </w:t>
      </w:r>
      <w:r w:rsidR="006B76B3">
        <w:t>июня</w:t>
      </w:r>
      <w:r w:rsidRPr="007A3CAE">
        <w:t xml:space="preserve"> 2026 года Федеральный закон </w:t>
      </w:r>
      <w:r w:rsidR="006B76B3">
        <w:t>"О </w:t>
      </w:r>
      <w:r w:rsidRPr="007A3CAE">
        <w:t>внесении из</w:t>
      </w:r>
      <w:r w:rsidR="006B76B3">
        <w:t>менений в Федеральный закон "Об </w:t>
      </w:r>
      <w:r w:rsidRPr="007A3CAE">
        <w:t xml:space="preserve">оружии", </w:t>
      </w:r>
      <w:r w:rsidR="00D24F26">
        <w:br/>
      </w:r>
      <w:r w:rsidRPr="007A3CAE">
        <w:t xml:space="preserve">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7A3CAE" w:rsidRDefault="007A3CAE" w:rsidP="007A3CAE"/>
    <w:p w:rsidR="007A3CAE" w:rsidRPr="007A3CAE" w:rsidRDefault="007A3CAE" w:rsidP="007A3CAE">
      <w:r>
        <w:t>1. </w:t>
      </w:r>
      <w:r w:rsidR="006B76B3">
        <w:t>Одобрить Федеральный закон "О </w:t>
      </w:r>
      <w:r w:rsidRPr="007A3CAE">
        <w:t xml:space="preserve">внесении изменений </w:t>
      </w:r>
      <w:r>
        <w:br/>
      </w:r>
      <w:r w:rsidR="006B76B3">
        <w:t>в Федеральный закон "Об </w:t>
      </w:r>
      <w:r w:rsidRPr="007A3CAE">
        <w:t>оружии".</w:t>
      </w:r>
    </w:p>
    <w:p w:rsidR="007A3CAE" w:rsidRPr="007A3CAE" w:rsidRDefault="007A3CAE" w:rsidP="007A3CAE">
      <w:r>
        <w:t>2. </w:t>
      </w:r>
      <w:r w:rsidRPr="007A3CAE">
        <w:t>Настоящее постановление вступает в силу со дня его принятия.</w:t>
      </w:r>
    </w:p>
    <w:p w:rsidR="00545F85" w:rsidRDefault="00545F85" w:rsidP="00545F85"/>
    <w:p w:rsidR="00545F85" w:rsidRDefault="00545F85" w:rsidP="00545F85"/>
    <w:p w:rsidR="007A3CAE" w:rsidRDefault="007A3CAE" w:rsidP="00545F85"/>
    <w:p w:rsidR="00037044" w:rsidRDefault="00037044" w:rsidP="00286F37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7A3CAE" w:rsidRDefault="007A3CAE" w:rsidP="00C74F19">
      <w:pPr>
        <w:pStyle w:val="ac"/>
      </w:pPr>
    </w:p>
    <w:p w:rsidR="00286F37" w:rsidRDefault="00286F37" w:rsidP="00C74F19">
      <w:pPr>
        <w:pStyle w:val="ac"/>
      </w:pPr>
    </w:p>
    <w:p w:rsidR="00545F85" w:rsidRDefault="00545F85" w:rsidP="00545F85">
      <w:pPr>
        <w:pStyle w:val="ac"/>
      </w:pPr>
    </w:p>
    <w:p w:rsidR="00286F37" w:rsidRDefault="00286F37" w:rsidP="00545F85">
      <w:pPr>
        <w:pStyle w:val="af"/>
      </w:pPr>
      <w:r>
        <w:t>Москва</w:t>
      </w:r>
    </w:p>
    <w:p w:rsidR="00286F37" w:rsidRDefault="00286F37" w:rsidP="00545F85">
      <w:pPr>
        <w:pStyle w:val="af"/>
      </w:pPr>
      <w:r>
        <w:t>1 июля 2026 года</w:t>
      </w:r>
    </w:p>
    <w:p w:rsidR="00286F37" w:rsidRPr="00482F30" w:rsidRDefault="00286F37" w:rsidP="00545F85">
      <w:pPr>
        <w:pStyle w:val="af"/>
      </w:pPr>
      <w:r>
        <w:t>№ 266-СФ</w:t>
      </w:r>
    </w:p>
    <w:sectPr w:rsidR="00286F37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D17" w:rsidRDefault="00D02D17">
      <w:pPr>
        <w:spacing w:line="240" w:lineRule="auto"/>
      </w:pPr>
      <w:r>
        <w:separator/>
      </w:r>
    </w:p>
  </w:endnote>
  <w:endnote w:type="continuationSeparator" w:id="0">
    <w:p w:rsidR="00D02D17" w:rsidRDefault="00D02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89339637-94C6-488E-94E1-0F154A3CFD0D}"/>
    <w:embedBold r:id="rId2" w:fontKey="{BDEFAA22-4E47-4906-9118-E82E3CAF787D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7B75A611-FF1A-45A2-9C92-B253327BAD16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6B76B3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86F37">
      <w:rPr>
        <w:noProof/>
      </w:rPr>
      <w:t>zo7816.docx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016ECF">
      <w:rPr>
        <w:noProof/>
      </w:rPr>
      <w:t>01.07.26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286F37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37044" w:rsidRDefault="00037044" w:rsidP="00037044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86F37">
      <w:rPr>
        <w:noProof/>
      </w:rPr>
      <w:t>zo7816.docx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286F37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D17" w:rsidRDefault="00D02D17">
      <w:pPr>
        <w:spacing w:line="240" w:lineRule="auto"/>
      </w:pPr>
      <w:r>
        <w:separator/>
      </w:r>
    </w:p>
  </w:footnote>
  <w:footnote w:type="continuationSeparator" w:id="0">
    <w:p w:rsidR="00D02D17" w:rsidRDefault="00D02D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286F37">
      <w:rPr>
        <w:rStyle w:val="ab"/>
        <w:noProof/>
      </w:rPr>
      <w:t>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57"/>
    <w:rsid w:val="00016ECF"/>
    <w:rsid w:val="00037044"/>
    <w:rsid w:val="000D3F67"/>
    <w:rsid w:val="001057BD"/>
    <w:rsid w:val="00205211"/>
    <w:rsid w:val="002623D0"/>
    <w:rsid w:val="00286F37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6B76B3"/>
    <w:rsid w:val="00720496"/>
    <w:rsid w:val="00723EF8"/>
    <w:rsid w:val="0078182C"/>
    <w:rsid w:val="007A3CAE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02D17"/>
    <w:rsid w:val="00D24F26"/>
    <w:rsid w:val="00DA769E"/>
    <w:rsid w:val="00E02685"/>
    <w:rsid w:val="00E13157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E96BD-00C8-45E5-BC4C-87794ED7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9D5E9083C949808837E50066F4B9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E70CC-6EFC-471A-84DE-72949F2835B3}"/>
      </w:docPartPr>
      <w:docPartBody>
        <w:p w:rsidR="006C2D03" w:rsidRDefault="006C2D03">
          <w:pPr>
            <w:pStyle w:val="C49D5E9083C949808837E50066F4B9CE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03"/>
    <w:rsid w:val="006C2D03"/>
    <w:rsid w:val="00B1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49D5E9083C949808837E50066F4B9CE">
    <w:name w:val="C49D5E9083C949808837E50066F4B9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Диденко+</dc:creator>
  <cp:keywords/>
  <dc:description>ZO25.06.2026 SA26.06.2026 DE29.06.2026 DE29.06.2026 </dc:description>
  <cp:lastModifiedBy>Кучерова О.М.</cp:lastModifiedBy>
  <cp:revision>6</cp:revision>
  <cp:lastPrinted>2026-06-30T13:14:00Z</cp:lastPrinted>
  <dcterms:created xsi:type="dcterms:W3CDTF">2026-06-25T13:11:00Z</dcterms:created>
  <dcterms:modified xsi:type="dcterms:W3CDTF">2026-07-01T06:47:00Z</dcterms:modified>
</cp:coreProperties>
</file>