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861E2FD23E245B3AB0811EB30682F9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47330E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72BDA" w:rsidRDefault="00545F85" w:rsidP="00072BDA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861E2FD23E245B3AB0811EB30682F9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72BDA" w:rsidRDefault="00072BDA" w:rsidP="00072BDA">
      <w:pPr>
        <w:pStyle w:val="1"/>
        <w:rPr>
          <w:szCs w:val="28"/>
        </w:rPr>
      </w:pPr>
      <w:r w:rsidRPr="00021297">
        <w:t xml:space="preserve">О Федеральном законе </w:t>
      </w:r>
      <w:r>
        <w:rPr>
          <w:szCs w:val="28"/>
        </w:rPr>
        <w:t>"О внесении изменения</w:t>
      </w:r>
    </w:p>
    <w:p w:rsidR="00072BDA" w:rsidRPr="00072BDA" w:rsidRDefault="00072BDA" w:rsidP="00072BDA">
      <w:pPr>
        <w:pStyle w:val="2"/>
      </w:pPr>
      <w:r w:rsidRPr="00072BDA">
        <w:t>в Федеральный закон "О введении в действие</w:t>
      </w:r>
    </w:p>
    <w:p w:rsidR="00072BDA" w:rsidRPr="00072BDA" w:rsidRDefault="00072BDA" w:rsidP="00072BDA">
      <w:pPr>
        <w:pStyle w:val="2"/>
      </w:pPr>
      <w:r w:rsidRPr="00072BDA">
        <w:t>Земельного кодекса Российской Федерации"</w:t>
      </w:r>
    </w:p>
    <w:p w:rsidR="00072BDA" w:rsidRDefault="00072BDA" w:rsidP="00072BDA">
      <w:pPr>
        <w:pStyle w:val="2"/>
      </w:pPr>
    </w:p>
    <w:p w:rsidR="00072BDA" w:rsidRDefault="00072BDA" w:rsidP="00072BDA">
      <w:pPr>
        <w:pStyle w:val="2"/>
      </w:pPr>
    </w:p>
    <w:p w:rsidR="00072BDA" w:rsidRPr="00072BDA" w:rsidRDefault="00072BDA" w:rsidP="00072BDA">
      <w:pPr>
        <w:pStyle w:val="2"/>
      </w:pPr>
    </w:p>
    <w:p w:rsidR="00072BDA" w:rsidRDefault="00072BDA">
      <w:r>
        <w:t>Рассмотрев принятый Государственной Думой Федерального Собрания Российской Федерации 13</w:t>
      </w:r>
      <w:r w:rsidRPr="004B6A92">
        <w:t xml:space="preserve"> </w:t>
      </w:r>
      <w:r>
        <w:t>ма</w:t>
      </w:r>
      <w:r w:rsidRPr="004B6A92">
        <w:t>я 202</w:t>
      </w:r>
      <w:r>
        <w:t>6</w:t>
      </w:r>
      <w:r w:rsidRPr="004B6A92">
        <w:t xml:space="preserve"> года</w:t>
      </w:r>
      <w:r>
        <w:t xml:space="preserve"> Федеральный закон </w:t>
      </w:r>
      <w:r w:rsidRPr="006A315A">
        <w:rPr>
          <w:szCs w:val="28"/>
        </w:rPr>
        <w:t xml:space="preserve">"О внесении изменения в Федеральный закон "О введении </w:t>
      </w:r>
      <w:r>
        <w:rPr>
          <w:szCs w:val="28"/>
        </w:rPr>
        <w:br/>
      </w:r>
      <w:r w:rsidRPr="006A315A">
        <w:rPr>
          <w:szCs w:val="28"/>
        </w:rPr>
        <w:t>в действие Земельного кодекса Российской Федерации"</w:t>
      </w:r>
      <w:r>
        <w:t xml:space="preserve">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72BDA" w:rsidRDefault="00072BDA" w:rsidP="004C424C">
      <w:pPr>
        <w:spacing w:line="240" w:lineRule="auto"/>
      </w:pPr>
    </w:p>
    <w:p w:rsidR="00072BDA" w:rsidRPr="000E0151" w:rsidRDefault="00072BDA" w:rsidP="00072BDA">
      <w:pPr>
        <w:rPr>
          <w:szCs w:val="28"/>
        </w:rPr>
      </w:pPr>
      <w:r>
        <w:t xml:space="preserve">1. Одобрить Федеральный закон </w:t>
      </w:r>
      <w:r w:rsidRPr="006A315A">
        <w:rPr>
          <w:szCs w:val="28"/>
        </w:rPr>
        <w:t xml:space="preserve">"О внесении изменения </w:t>
      </w:r>
      <w:r>
        <w:rPr>
          <w:szCs w:val="28"/>
        </w:rPr>
        <w:br/>
      </w:r>
      <w:r w:rsidRPr="006A315A">
        <w:rPr>
          <w:szCs w:val="28"/>
        </w:rPr>
        <w:t>в Федеральный закон "О введении в действие Земельного кодекса Российской Федерации"</w:t>
      </w:r>
      <w:r>
        <w:t>.</w:t>
      </w:r>
    </w:p>
    <w:p w:rsidR="00072BDA" w:rsidRDefault="00072BDA" w:rsidP="00072BDA">
      <w:r>
        <w:t>2. Настоящее постановление вступает в силу со дня его принятия.</w:t>
      </w:r>
    </w:p>
    <w:p w:rsidR="00072BDA" w:rsidRDefault="00072BDA" w:rsidP="004C424C">
      <w:pPr>
        <w:spacing w:line="240" w:lineRule="auto"/>
      </w:pPr>
    </w:p>
    <w:p w:rsidR="00072BDA" w:rsidRDefault="00072BDA" w:rsidP="004C424C">
      <w:pPr>
        <w:spacing w:line="240" w:lineRule="auto"/>
      </w:pPr>
    </w:p>
    <w:p w:rsidR="00072BDA" w:rsidRPr="007F5403" w:rsidRDefault="00072BDA" w:rsidP="004C424C">
      <w:pPr>
        <w:spacing w:line="240" w:lineRule="auto"/>
      </w:pPr>
    </w:p>
    <w:p w:rsidR="00216BDB" w:rsidRDefault="00216BDB" w:rsidP="004C424C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072BDA" w:rsidRDefault="00072BDA" w:rsidP="00C74F19">
      <w:pPr>
        <w:pStyle w:val="ac"/>
      </w:pPr>
    </w:p>
    <w:p w:rsidR="004C424C" w:rsidRDefault="004C424C" w:rsidP="00C74F19">
      <w:pPr>
        <w:pStyle w:val="ac"/>
      </w:pPr>
    </w:p>
    <w:p w:rsidR="004C424C" w:rsidRDefault="004C424C" w:rsidP="004C424C">
      <w:pPr>
        <w:pStyle w:val="af"/>
      </w:pPr>
      <w:r>
        <w:t>Москва</w:t>
      </w:r>
    </w:p>
    <w:p w:rsidR="004C424C" w:rsidRDefault="004C424C" w:rsidP="004C424C">
      <w:pPr>
        <w:pStyle w:val="af"/>
      </w:pPr>
      <w:r>
        <w:t>20 мая 2026 года</w:t>
      </w:r>
    </w:p>
    <w:p w:rsidR="004C424C" w:rsidRDefault="004C424C" w:rsidP="004C424C">
      <w:pPr>
        <w:pStyle w:val="af"/>
      </w:pPr>
      <w:r>
        <w:t>№ 19</w:t>
      </w:r>
      <w:r>
        <w:rPr>
          <w:lang w:val="en-US"/>
        </w:rPr>
        <w:t>1</w:t>
      </w:r>
      <w:r>
        <w:t>-СФ</w:t>
      </w:r>
    </w:p>
    <w:sectPr w:rsidR="004C424C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16" w:rsidRDefault="00F30916">
      <w:pPr>
        <w:spacing w:line="240" w:lineRule="auto"/>
      </w:pPr>
      <w:r>
        <w:separator/>
      </w:r>
    </w:p>
  </w:endnote>
  <w:endnote w:type="continuationSeparator" w:id="0">
    <w:p w:rsidR="00F30916" w:rsidRDefault="00F3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DD46E6C-4534-43D4-B962-514D04ACAAA1}"/>
    <w:embedBold r:id="rId2" w:fontKey="{8FEDF6F4-F6C5-4C11-A41D-71AC194B294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526EF4B-1D0E-47B8-94B4-81B627597F6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FE6B4F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424C">
      <w:rPr>
        <w:noProof/>
      </w:rPr>
      <w:t>qa10899.docx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47330E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C424C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16BDB" w:rsidRDefault="00216BDB" w:rsidP="00216BD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424C">
      <w:rPr>
        <w:noProof/>
      </w:rPr>
      <w:t>qa10899.docx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424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16" w:rsidRDefault="00F30916">
      <w:pPr>
        <w:spacing w:line="240" w:lineRule="auto"/>
      </w:pPr>
      <w:r>
        <w:separator/>
      </w:r>
    </w:p>
  </w:footnote>
  <w:footnote w:type="continuationSeparator" w:id="0">
    <w:p w:rsidR="00F30916" w:rsidRDefault="00F30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C424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52"/>
    <w:rsid w:val="00072BDA"/>
    <w:rsid w:val="000D3F67"/>
    <w:rsid w:val="001057BD"/>
    <w:rsid w:val="00205211"/>
    <w:rsid w:val="00216BDB"/>
    <w:rsid w:val="002623D0"/>
    <w:rsid w:val="002A1E3D"/>
    <w:rsid w:val="002B772D"/>
    <w:rsid w:val="003114B9"/>
    <w:rsid w:val="003273F1"/>
    <w:rsid w:val="0035125E"/>
    <w:rsid w:val="0035177E"/>
    <w:rsid w:val="00423816"/>
    <w:rsid w:val="0047330E"/>
    <w:rsid w:val="004A68AB"/>
    <w:rsid w:val="004C424C"/>
    <w:rsid w:val="00505068"/>
    <w:rsid w:val="00545F85"/>
    <w:rsid w:val="005B2AEB"/>
    <w:rsid w:val="00607BCC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10452"/>
    <w:rsid w:val="00CF27C2"/>
    <w:rsid w:val="00CF731B"/>
    <w:rsid w:val="00DA769E"/>
    <w:rsid w:val="00E02685"/>
    <w:rsid w:val="00F178A8"/>
    <w:rsid w:val="00F21BB0"/>
    <w:rsid w:val="00F30916"/>
    <w:rsid w:val="00F9160B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BD9F1-15F9-42BE-B8ED-0449FCCB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rsid w:val="00072BDA"/>
    <w:pPr>
      <w:overflowPunct/>
      <w:autoSpaceDE/>
      <w:autoSpaceDN/>
      <w:adjustRightInd/>
      <w:spacing w:line="240" w:lineRule="auto"/>
      <w:ind w:left="0" w:firstLine="709"/>
      <w:textAlignment w:val="auto"/>
    </w:pPr>
    <w:rPr>
      <w:rFonts w:ascii="Times New Roman" w:hAnsi="Times New Roman"/>
      <w:szCs w:val="24"/>
    </w:rPr>
  </w:style>
  <w:style w:type="character" w:customStyle="1" w:styleId="af3">
    <w:name w:val="Основной текст с отступом Знак"/>
    <w:basedOn w:val="a0"/>
    <w:link w:val="af2"/>
    <w:rsid w:val="00072BDA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61E2FD23E245B3AB0811EB3068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3833E-C5DE-458C-8B76-C70FA1A4CEA7}"/>
      </w:docPartPr>
      <w:docPartBody>
        <w:p w:rsidR="008633EF" w:rsidRDefault="008633EF">
          <w:pPr>
            <w:pStyle w:val="5861E2FD23E245B3AB0811EB30682F9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F"/>
    <w:rsid w:val="00365ACA"/>
    <w:rsid w:val="008633EF"/>
    <w:rsid w:val="00D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861E2FD23E245B3AB0811EB30682F97">
    <w:name w:val="5861E2FD23E245B3AB0811EB30682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аграрно-продовольственной политике и природопользованию</dc:subject>
  <dc:creator>Заказчик - Кузьмина+</dc:creator>
  <cp:keywords/>
  <dc:description>QA13.05.2026 QA13.05.2026 QA15.05.2026</dc:description>
  <cp:lastModifiedBy>SF</cp:lastModifiedBy>
  <cp:revision>2</cp:revision>
  <cp:lastPrinted>2026-05-19T12:31:00Z</cp:lastPrinted>
  <dcterms:created xsi:type="dcterms:W3CDTF">2026-05-19T13:39:00Z</dcterms:created>
  <dcterms:modified xsi:type="dcterms:W3CDTF">2026-05-19T13:39:00Z</dcterms:modified>
</cp:coreProperties>
</file>