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B318794B89E4EE4AAC29B63E65F90E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D60A4" w:rsidRDefault="00545F85" w:rsidP="00A51E4C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B318794B89E4EE4AAC29B63E65F90E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D60A4" w:rsidRDefault="009D60A4" w:rsidP="009D60A4">
      <w:pPr>
        <w:pStyle w:val="1"/>
      </w:pPr>
      <w:r w:rsidRPr="009D60A4">
        <w:t xml:space="preserve">О Федеральном законе "О внесении изменений </w:t>
      </w:r>
    </w:p>
    <w:p w:rsidR="009D60A4" w:rsidRDefault="009D60A4" w:rsidP="009D60A4">
      <w:pPr>
        <w:pStyle w:val="2"/>
      </w:pPr>
      <w:r w:rsidRPr="009D60A4">
        <w:t xml:space="preserve">в Федеральный закон "О правовом положении </w:t>
      </w:r>
    </w:p>
    <w:p w:rsidR="009D60A4" w:rsidRPr="009D60A4" w:rsidRDefault="009D60A4" w:rsidP="009D60A4">
      <w:pPr>
        <w:pStyle w:val="2"/>
      </w:pPr>
      <w:r w:rsidRPr="009D60A4">
        <w:t>иностранных граждан в Российской Федерации"</w:t>
      </w:r>
    </w:p>
    <w:p w:rsidR="009D60A4" w:rsidRDefault="009D60A4" w:rsidP="009D60A4">
      <w:pPr>
        <w:pStyle w:val="2"/>
      </w:pPr>
    </w:p>
    <w:p w:rsidR="009D60A4" w:rsidRDefault="009D60A4" w:rsidP="009D60A4">
      <w:pPr>
        <w:pStyle w:val="2"/>
      </w:pPr>
    </w:p>
    <w:p w:rsidR="009D60A4" w:rsidRPr="009D60A4" w:rsidRDefault="009D60A4" w:rsidP="009D60A4">
      <w:pPr>
        <w:pStyle w:val="2"/>
      </w:pPr>
    </w:p>
    <w:p w:rsidR="009D60A4" w:rsidRPr="009D60A4" w:rsidRDefault="009D60A4" w:rsidP="009D60A4">
      <w:r w:rsidRPr="009D60A4">
        <w:t>Рассмотрев принятый Государственной Думой Федерального Собрания Российской Федерации 8 июля 2026 года</w:t>
      </w:r>
      <w:r w:rsidRPr="009D60A4">
        <w:rPr>
          <w:b/>
        </w:rPr>
        <w:t xml:space="preserve"> </w:t>
      </w:r>
      <w:r w:rsidRPr="009D60A4">
        <w:t xml:space="preserve">Федеральный закон "О внесении изменений в Федеральный закон "О правовом положении иностранных граждан в Российской Федерации" </w:t>
      </w:r>
      <w:r>
        <w:br/>
      </w:r>
      <w:r w:rsidRPr="009D60A4">
        <w:t xml:space="preserve">в соответствии со статьей 106 Конституции Российской Федерации, Совет Федерации Федерального Собрания Российской </w:t>
      </w:r>
      <w:proofErr w:type="gramStart"/>
      <w:r w:rsidRPr="009D60A4">
        <w:t xml:space="preserve">Федерации </w:t>
      </w:r>
      <w:r>
        <w:t xml:space="preserve"> </w:t>
      </w:r>
      <w:r w:rsidRPr="009D60A4">
        <w:rPr>
          <w:b/>
          <w:spacing w:val="60"/>
        </w:rPr>
        <w:t>постановляет</w:t>
      </w:r>
      <w:proofErr w:type="gramEnd"/>
      <w:r w:rsidRPr="009D60A4">
        <w:t>:</w:t>
      </w:r>
    </w:p>
    <w:p w:rsidR="009D60A4" w:rsidRPr="009D60A4" w:rsidRDefault="009D60A4" w:rsidP="009D60A4"/>
    <w:p w:rsidR="009D60A4" w:rsidRPr="009D60A4" w:rsidRDefault="009D60A4" w:rsidP="009D60A4">
      <w:r>
        <w:t>1. </w:t>
      </w:r>
      <w:r w:rsidRPr="009D60A4">
        <w:t xml:space="preserve">Одобрить Федеральный закон "О внесении изменений </w:t>
      </w:r>
      <w:r>
        <w:br/>
      </w:r>
      <w:r w:rsidRPr="009D60A4">
        <w:t>в Федеральный закон</w:t>
      </w:r>
      <w:r w:rsidR="00A51E4C" w:rsidRPr="00A51E4C">
        <w:t xml:space="preserve"> </w:t>
      </w:r>
      <w:r w:rsidRPr="009D60A4">
        <w:t>"О правовом положении иностранных граждан в Российской Федерации".</w:t>
      </w:r>
    </w:p>
    <w:p w:rsidR="009D60A4" w:rsidRPr="009D60A4" w:rsidRDefault="009D60A4" w:rsidP="009D60A4">
      <w:r>
        <w:t>2. </w:t>
      </w:r>
      <w:r w:rsidRPr="009D60A4">
        <w:t>Настоящее постановление вступает в силу со дня его принятия.</w:t>
      </w:r>
    </w:p>
    <w:p w:rsidR="009D60A4" w:rsidRDefault="009D60A4" w:rsidP="009D60A4"/>
    <w:p w:rsidR="009D60A4" w:rsidRPr="009D60A4" w:rsidRDefault="009D60A4" w:rsidP="00263863">
      <w:pPr>
        <w:spacing w:line="240" w:lineRule="auto"/>
      </w:pPr>
    </w:p>
    <w:p w:rsidR="009D60A4" w:rsidRPr="009D60A4" w:rsidRDefault="009D60A4" w:rsidP="00263863">
      <w:pPr>
        <w:pStyle w:val="11"/>
        <w:spacing w:line="240" w:lineRule="auto"/>
      </w:pPr>
      <w:r w:rsidRPr="009D60A4">
        <w:t xml:space="preserve">Председатель </w:t>
      </w:r>
    </w:p>
    <w:p w:rsidR="009D60A4" w:rsidRPr="009D60A4" w:rsidRDefault="009D60A4" w:rsidP="00263863">
      <w:pPr>
        <w:pStyle w:val="11"/>
        <w:spacing w:line="240" w:lineRule="auto"/>
      </w:pPr>
      <w:r w:rsidRPr="009D60A4">
        <w:t>Совета Федерации</w:t>
      </w:r>
    </w:p>
    <w:p w:rsidR="009D60A4" w:rsidRPr="009D60A4" w:rsidRDefault="009D60A4" w:rsidP="00263863">
      <w:pPr>
        <w:pStyle w:val="11"/>
      </w:pPr>
      <w:r w:rsidRPr="009D60A4">
        <w:t>Федерального Собрания</w:t>
      </w:r>
    </w:p>
    <w:p w:rsidR="009D60A4" w:rsidRPr="009D60A4" w:rsidRDefault="009D60A4" w:rsidP="00263863">
      <w:pPr>
        <w:pStyle w:val="11"/>
      </w:pPr>
      <w:r w:rsidRPr="009D60A4">
        <w:t>Российской Федерации</w:t>
      </w:r>
      <w:r w:rsidR="00A51E4C">
        <w:tab/>
      </w:r>
      <w:proofErr w:type="spellStart"/>
      <w:r w:rsidR="00A51E4C">
        <w:t>В.И</w:t>
      </w:r>
      <w:proofErr w:type="spellEnd"/>
      <w:r w:rsidR="00A51E4C">
        <w:t>. МАТВИЕНКО</w:t>
      </w:r>
    </w:p>
    <w:p w:rsidR="00545F85" w:rsidRDefault="00545F85" w:rsidP="009D60A4">
      <w:pPr>
        <w:pStyle w:val="ac"/>
      </w:pPr>
    </w:p>
    <w:p w:rsidR="00263863" w:rsidRDefault="00263863" w:rsidP="00545F85">
      <w:pPr>
        <w:pStyle w:val="af"/>
      </w:pPr>
    </w:p>
    <w:p w:rsidR="00263863" w:rsidRDefault="00263863" w:rsidP="00545F85">
      <w:pPr>
        <w:pStyle w:val="af"/>
      </w:pPr>
      <w:r>
        <w:t>Москва</w:t>
      </w:r>
    </w:p>
    <w:p w:rsidR="00263863" w:rsidRDefault="00263863" w:rsidP="00545F85">
      <w:pPr>
        <w:pStyle w:val="af"/>
      </w:pPr>
      <w:r>
        <w:t>17 июля 2026 года</w:t>
      </w:r>
    </w:p>
    <w:p w:rsidR="00263863" w:rsidRPr="00482F30" w:rsidRDefault="00263863" w:rsidP="00545F85">
      <w:pPr>
        <w:pStyle w:val="af"/>
      </w:pPr>
      <w:r>
        <w:t>№ 301-СФ</w:t>
      </w:r>
    </w:p>
    <w:sectPr w:rsidR="00263863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67" w:rsidRDefault="00AB3967">
      <w:pPr>
        <w:spacing w:line="240" w:lineRule="auto"/>
      </w:pPr>
      <w:r>
        <w:separator/>
      </w:r>
    </w:p>
  </w:endnote>
  <w:endnote w:type="continuationSeparator" w:id="0">
    <w:p w:rsidR="00AB3967" w:rsidRDefault="00AB3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A9ABF568-7FEC-4858-9402-3F65D90473A2}"/>
    <w:embedBold r:id="rId2" w:fontKey="{ABC5721A-A9FE-4C12-A2A7-46A86218C06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9EF2A93-2252-4FB1-9E0B-38AECDDFF15F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A51E4C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63863">
      <w:rPr>
        <w:noProof/>
      </w:rPr>
      <w:t>de4399.docx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694613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263863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51E4C" w:rsidRDefault="00A51E4C" w:rsidP="00A51E4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63863">
      <w:rPr>
        <w:noProof/>
      </w:rPr>
      <w:t>de4399.docx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63863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67" w:rsidRDefault="00AB3967">
      <w:pPr>
        <w:spacing w:line="240" w:lineRule="auto"/>
      </w:pPr>
      <w:r>
        <w:separator/>
      </w:r>
    </w:p>
  </w:footnote>
  <w:footnote w:type="continuationSeparator" w:id="0">
    <w:p w:rsidR="00AB3967" w:rsidRDefault="00AB3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63863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63"/>
    <w:rsid w:val="000D3F67"/>
    <w:rsid w:val="001057BD"/>
    <w:rsid w:val="00205211"/>
    <w:rsid w:val="002623D0"/>
    <w:rsid w:val="00263863"/>
    <w:rsid w:val="002A1E3D"/>
    <w:rsid w:val="002B772D"/>
    <w:rsid w:val="003114B9"/>
    <w:rsid w:val="003273F1"/>
    <w:rsid w:val="0035125E"/>
    <w:rsid w:val="003F5663"/>
    <w:rsid w:val="00423816"/>
    <w:rsid w:val="004A68AB"/>
    <w:rsid w:val="00505068"/>
    <w:rsid w:val="00545F85"/>
    <w:rsid w:val="005B2AEB"/>
    <w:rsid w:val="00694613"/>
    <w:rsid w:val="00720496"/>
    <w:rsid w:val="00723EF8"/>
    <w:rsid w:val="0078182C"/>
    <w:rsid w:val="00885B74"/>
    <w:rsid w:val="00910EF7"/>
    <w:rsid w:val="00997F4C"/>
    <w:rsid w:val="009D60A4"/>
    <w:rsid w:val="00A51E4C"/>
    <w:rsid w:val="00A82E08"/>
    <w:rsid w:val="00AA344E"/>
    <w:rsid w:val="00AB3967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45765-A9BB-4310-A1E2-9B7B1167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318794B89E4EE4AAC29B63E65F9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1C09A-C08C-4C5A-B052-C47E38DE189E}"/>
      </w:docPartPr>
      <w:docPartBody>
        <w:p w:rsidR="00FB55AD" w:rsidRDefault="00FB55AD">
          <w:pPr>
            <w:pStyle w:val="3B318794B89E4EE4AAC29B63E65F90E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AD"/>
    <w:rsid w:val="000A2563"/>
    <w:rsid w:val="00FB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B318794B89E4EE4AAC29B63E65F90EA">
    <w:name w:val="3B318794B89E4EE4AAC29B63E65F9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DE13.07.2026 EQ13.07.2026 </dc:description>
  <cp:lastModifiedBy>Кучерова О.М.</cp:lastModifiedBy>
  <cp:revision>4</cp:revision>
  <cp:lastPrinted>2026-07-16T10:48:00Z</cp:lastPrinted>
  <dcterms:created xsi:type="dcterms:W3CDTF">2026-07-13T08:46:00Z</dcterms:created>
  <dcterms:modified xsi:type="dcterms:W3CDTF">2026-07-16T13:24:00Z</dcterms:modified>
</cp:coreProperties>
</file>