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5C359BE90D04837A778AD2D6520E21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5C57FE" w:rsidRDefault="00545F85" w:rsidP="005C57FE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5C359BE90D04837A778AD2D6520E21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C57FE" w:rsidRDefault="005C57FE" w:rsidP="005C57FE">
      <w:pPr>
        <w:pStyle w:val="1"/>
      </w:pPr>
      <w:r w:rsidRPr="005C57FE">
        <w:t xml:space="preserve">О Федеральном законе "О внесении изменений </w:t>
      </w:r>
    </w:p>
    <w:p w:rsidR="005C57FE" w:rsidRDefault="005C57FE" w:rsidP="005C57FE">
      <w:pPr>
        <w:pStyle w:val="2"/>
      </w:pPr>
      <w:r w:rsidRPr="005C57FE">
        <w:t xml:space="preserve">в Федеральный закон "Об акционерных обществах" </w:t>
      </w:r>
    </w:p>
    <w:p w:rsidR="005C57FE" w:rsidRPr="005C57FE" w:rsidRDefault="005C57FE" w:rsidP="005C57FE">
      <w:pPr>
        <w:pStyle w:val="2"/>
      </w:pPr>
      <w:r w:rsidRPr="005C57FE">
        <w:t>и отдельные законодательные акты Российской Федерации"</w:t>
      </w:r>
    </w:p>
    <w:p w:rsidR="005C57FE" w:rsidRDefault="005C57FE" w:rsidP="005C57FE">
      <w:pPr>
        <w:pStyle w:val="2"/>
      </w:pPr>
    </w:p>
    <w:p w:rsidR="005C57FE" w:rsidRDefault="005C57FE" w:rsidP="005C57FE">
      <w:pPr>
        <w:pStyle w:val="2"/>
      </w:pPr>
    </w:p>
    <w:p w:rsidR="005C57FE" w:rsidRPr="005C57FE" w:rsidRDefault="005C57FE" w:rsidP="005C57FE">
      <w:pPr>
        <w:pStyle w:val="2"/>
      </w:pPr>
    </w:p>
    <w:p w:rsidR="005C57FE" w:rsidRDefault="005C57FE">
      <w:r w:rsidRPr="005C57FE">
        <w:t xml:space="preserve">Рассмотрев принятый Государственной Думой Федерального Собрания Российской Федерации 23 июня 2026 года Федеральный закон "О внесении изменений в Федеральный закон </w:t>
      </w:r>
      <w:r w:rsidR="00C627C0">
        <w:t>"Об </w:t>
      </w:r>
      <w:r w:rsidRPr="005C57FE">
        <w:t xml:space="preserve">акционерных обществах" и отдельные законодательные акты Российской Федерации"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C57FE" w:rsidRDefault="005C57FE"/>
    <w:p w:rsidR="005C57FE" w:rsidRPr="005C57FE" w:rsidRDefault="005C57FE" w:rsidP="005C57FE">
      <w:r w:rsidRPr="005C57FE">
        <w:t xml:space="preserve">1. Одобрить Федеральный закон "О внесении изменений </w:t>
      </w:r>
      <w:r>
        <w:br/>
      </w:r>
      <w:r w:rsidRPr="005C57FE">
        <w:t>в Федеральный закон "Об акционерных обществах" и отдельные законодательные акты Российской Федерации".</w:t>
      </w:r>
    </w:p>
    <w:p w:rsidR="005C57FE" w:rsidRPr="005C57FE" w:rsidRDefault="005C57FE" w:rsidP="005C57FE">
      <w:r w:rsidRPr="005C57FE">
        <w:t>2. Настоящее постановление вступает в силу со дня его принятия.</w:t>
      </w:r>
    </w:p>
    <w:p w:rsidR="005C57FE" w:rsidRPr="005C57FE" w:rsidRDefault="005C57FE" w:rsidP="00C627C0">
      <w:pPr>
        <w:spacing w:line="240" w:lineRule="auto"/>
      </w:pPr>
    </w:p>
    <w:p w:rsidR="00545F85" w:rsidRDefault="00545F85" w:rsidP="00C627C0">
      <w:pPr>
        <w:spacing w:line="240" w:lineRule="auto"/>
      </w:pPr>
    </w:p>
    <w:p w:rsidR="00494AED" w:rsidRDefault="005C57FE" w:rsidP="00C627C0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 w:rsidR="00494AED">
        <w:t>В.И</w:t>
      </w:r>
      <w:proofErr w:type="spellEnd"/>
      <w:r w:rsidR="00494AED">
        <w:t>. МАТВИЕНКО</w:t>
      </w:r>
    </w:p>
    <w:p w:rsidR="00545F85" w:rsidRDefault="00545F85" w:rsidP="00545F85">
      <w:pPr>
        <w:pStyle w:val="ac"/>
      </w:pPr>
    </w:p>
    <w:p w:rsidR="00C627C0" w:rsidRDefault="00C627C0" w:rsidP="00C627C0">
      <w:pPr>
        <w:pStyle w:val="af"/>
      </w:pPr>
      <w:r>
        <w:t>Москва</w:t>
      </w:r>
    </w:p>
    <w:p w:rsidR="00C627C0" w:rsidRDefault="00C627C0" w:rsidP="00C627C0">
      <w:pPr>
        <w:pStyle w:val="af"/>
      </w:pPr>
      <w:r>
        <w:t>1 июля 2026 года</w:t>
      </w:r>
    </w:p>
    <w:p w:rsidR="00C627C0" w:rsidRDefault="00C627C0" w:rsidP="00C627C0">
      <w:pPr>
        <w:pStyle w:val="af"/>
      </w:pPr>
      <w:r>
        <w:t>№ 276-СФ</w:t>
      </w:r>
    </w:p>
    <w:sectPr w:rsidR="00C627C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E9" w:rsidRDefault="00A950E9">
      <w:pPr>
        <w:spacing w:line="240" w:lineRule="auto"/>
      </w:pPr>
      <w:r>
        <w:separator/>
      </w:r>
    </w:p>
  </w:endnote>
  <w:endnote w:type="continuationSeparator" w:id="0">
    <w:p w:rsidR="00A950E9" w:rsidRDefault="00A95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D2C22B5-FDE8-4E1C-B83E-F19111A82B68}"/>
    <w:embedBold r:id="rId2" w:fontKey="{61DD6388-BDB2-49A2-B681-26C9575DE99E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D72BFC3-1571-4DD5-A271-00D8B55E283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494AE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627C0">
      <w:rPr>
        <w:noProof/>
      </w:rPr>
      <w:t>zo7828.docx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9719ED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627C0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94AED" w:rsidRDefault="00494AED" w:rsidP="00494AE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627C0">
      <w:rPr>
        <w:noProof/>
      </w:rPr>
      <w:t>zo7828.docx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627C0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E9" w:rsidRDefault="00A950E9">
      <w:pPr>
        <w:spacing w:line="240" w:lineRule="auto"/>
      </w:pPr>
      <w:r>
        <w:separator/>
      </w:r>
    </w:p>
  </w:footnote>
  <w:footnote w:type="continuationSeparator" w:id="0">
    <w:p w:rsidR="00A950E9" w:rsidRDefault="00A950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627C0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29"/>
    <w:rsid w:val="000D3F67"/>
    <w:rsid w:val="001057BD"/>
    <w:rsid w:val="00205211"/>
    <w:rsid w:val="002623D0"/>
    <w:rsid w:val="002A1E3D"/>
    <w:rsid w:val="002B772D"/>
    <w:rsid w:val="002C0D29"/>
    <w:rsid w:val="003114B9"/>
    <w:rsid w:val="003273F1"/>
    <w:rsid w:val="0035125E"/>
    <w:rsid w:val="00423816"/>
    <w:rsid w:val="00494AED"/>
    <w:rsid w:val="004A68AB"/>
    <w:rsid w:val="00505068"/>
    <w:rsid w:val="00545F85"/>
    <w:rsid w:val="005B2AEB"/>
    <w:rsid w:val="005C57FE"/>
    <w:rsid w:val="00720496"/>
    <w:rsid w:val="00723EF8"/>
    <w:rsid w:val="0078182C"/>
    <w:rsid w:val="00885B74"/>
    <w:rsid w:val="00910EF7"/>
    <w:rsid w:val="009719ED"/>
    <w:rsid w:val="00997F4C"/>
    <w:rsid w:val="00A82E08"/>
    <w:rsid w:val="00A950E9"/>
    <w:rsid w:val="00AA344E"/>
    <w:rsid w:val="00B07D98"/>
    <w:rsid w:val="00B30B27"/>
    <w:rsid w:val="00B33546"/>
    <w:rsid w:val="00B67711"/>
    <w:rsid w:val="00C627C0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E78DB-1790-4B10-A8DB-BFBB406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C359BE90D04837A778AD2D6520E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FB12D-69A3-4688-BA8C-8271836C6BA8}"/>
      </w:docPartPr>
      <w:docPartBody>
        <w:p w:rsidR="0025040D" w:rsidRDefault="0025040D">
          <w:pPr>
            <w:pStyle w:val="25C359BE90D04837A778AD2D6520E21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0D"/>
    <w:rsid w:val="0025040D"/>
    <w:rsid w:val="005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5C359BE90D04837A778AD2D6520E21D">
    <w:name w:val="25C359BE90D04837A778AD2D6520E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ZO29.06.2026 ZO29.06.2026 </dc:description>
  <cp:lastModifiedBy>Кучерова О.М.</cp:lastModifiedBy>
  <cp:revision>4</cp:revision>
  <cp:lastPrinted>2026-06-30T13:12:00Z</cp:lastPrinted>
  <dcterms:created xsi:type="dcterms:W3CDTF">2026-06-29T11:35:00Z</dcterms:created>
  <dcterms:modified xsi:type="dcterms:W3CDTF">2026-07-01T06:47:00Z</dcterms:modified>
</cp:coreProperties>
</file>