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82C83B5B4F14CBF880CAADD4B155EA7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D0793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A0E8F" w:rsidRDefault="00545F85" w:rsidP="000404B7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82C83B5B4F14CBF880CAADD4B155EA7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BA0E8F" w:rsidRDefault="00BA0E8F" w:rsidP="00BA0E8F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BB0DD5">
        <w:t>О</w:t>
      </w:r>
      <w:proofErr w:type="gramEnd"/>
      <w:r w:rsidRPr="00BB0DD5">
        <w:t xml:space="preserve"> внесении изменений </w:t>
      </w:r>
    </w:p>
    <w:p w:rsidR="00BA0E8F" w:rsidRPr="00E55E29" w:rsidRDefault="00BA0E8F" w:rsidP="00BA0E8F">
      <w:pPr>
        <w:pStyle w:val="2"/>
      </w:pPr>
      <w:r w:rsidRPr="00BB0DD5">
        <w:t>в Бюджетный кодекс Российской Федерации</w:t>
      </w:r>
      <w:r w:rsidRPr="00CD2D7B">
        <w:t>"</w:t>
      </w:r>
    </w:p>
    <w:p w:rsidR="00BA0E8F" w:rsidRDefault="00BA0E8F" w:rsidP="00BA0E8F">
      <w:pPr>
        <w:pStyle w:val="2"/>
        <w:rPr>
          <w:szCs w:val="28"/>
        </w:rPr>
      </w:pPr>
    </w:p>
    <w:p w:rsidR="00BA0E8F" w:rsidRPr="00E55E29" w:rsidRDefault="00BA0E8F" w:rsidP="00BA0E8F">
      <w:pPr>
        <w:pStyle w:val="2"/>
        <w:rPr>
          <w:szCs w:val="28"/>
        </w:rPr>
      </w:pPr>
    </w:p>
    <w:p w:rsidR="00BA0E8F" w:rsidRPr="00E55E29" w:rsidRDefault="00BA0E8F" w:rsidP="00BA0E8F">
      <w:pPr>
        <w:pStyle w:val="2"/>
      </w:pPr>
    </w:p>
    <w:p w:rsidR="00BA0E8F" w:rsidRPr="000647B2" w:rsidRDefault="00BA0E8F" w:rsidP="00BA0E8F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14 мая 2026 </w:t>
      </w:r>
      <w:r w:rsidRPr="00E55E29">
        <w:t xml:space="preserve">года Федеральный </w:t>
      </w:r>
      <w:proofErr w:type="gramStart"/>
      <w:r w:rsidRPr="00420BA5">
        <w:t xml:space="preserve">закон </w:t>
      </w:r>
      <w:r w:rsidRPr="00AF652E">
        <w:t>”</w:t>
      </w:r>
      <w:r w:rsidRPr="00BB0DD5">
        <w:rPr>
          <w:bCs/>
          <w:szCs w:val="26"/>
        </w:rPr>
        <w:t>О</w:t>
      </w:r>
      <w:proofErr w:type="gramEnd"/>
      <w:r w:rsidRPr="00BB0DD5">
        <w:rPr>
          <w:bCs/>
          <w:szCs w:val="26"/>
        </w:rPr>
        <w:t xml:space="preserve"> внесении изменений в Бюджетный кодекс Российской Федерации</w:t>
      </w:r>
      <w:r w:rsidRPr="00CA38EC">
        <w:t>”</w:t>
      </w:r>
      <w:r>
        <w:t xml:space="preserve"> </w:t>
      </w:r>
      <w:r w:rsidRPr="000647B2">
        <w:t xml:space="preserve">в соответствии со статьей 106 Конституции Российской Федерации, Совет Федерации Федерального Собрания Российской Федерации </w:t>
      </w:r>
      <w:r>
        <w:t xml:space="preserve"> </w:t>
      </w:r>
      <w:r w:rsidRPr="00C60F6E">
        <w:rPr>
          <w:b/>
          <w:spacing w:val="60"/>
        </w:rPr>
        <w:t>постановляет:</w:t>
      </w:r>
    </w:p>
    <w:p w:rsidR="00BA0E8F" w:rsidRPr="00420BA5" w:rsidRDefault="00BA0E8F" w:rsidP="00BA0E8F">
      <w:pPr>
        <w:rPr>
          <w:spacing w:val="60"/>
        </w:rPr>
      </w:pPr>
    </w:p>
    <w:p w:rsidR="00BA0E8F" w:rsidRPr="00CA38EC" w:rsidRDefault="00BA0E8F" w:rsidP="00BA0E8F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</w:t>
      </w:r>
      <w:proofErr w:type="gramStart"/>
      <w:r w:rsidRPr="00420BA5">
        <w:t xml:space="preserve">закон </w:t>
      </w:r>
      <w:r w:rsidRPr="00CA38EC">
        <w:t>”</w:t>
      </w:r>
      <w:r w:rsidRPr="00BB0DD5">
        <w:rPr>
          <w:bCs/>
          <w:szCs w:val="26"/>
        </w:rPr>
        <w:t>О</w:t>
      </w:r>
      <w:proofErr w:type="gramEnd"/>
      <w:r w:rsidRPr="00BB0DD5">
        <w:rPr>
          <w:bCs/>
          <w:szCs w:val="26"/>
        </w:rPr>
        <w:t xml:space="preserve"> внесении изменений </w:t>
      </w:r>
      <w:r>
        <w:rPr>
          <w:bCs/>
          <w:szCs w:val="26"/>
        </w:rPr>
        <w:br/>
      </w:r>
      <w:r w:rsidRPr="00BB0DD5">
        <w:rPr>
          <w:bCs/>
          <w:szCs w:val="26"/>
        </w:rPr>
        <w:t>в Бюджетный кодекс Российской Федерации</w:t>
      </w:r>
      <w:r w:rsidRPr="00CA38EC">
        <w:rPr>
          <w:bCs/>
          <w:szCs w:val="26"/>
        </w:rPr>
        <w:t>"</w:t>
      </w:r>
      <w:r w:rsidRPr="00CA38EC">
        <w:t>.</w:t>
      </w:r>
    </w:p>
    <w:p w:rsidR="00BA0E8F" w:rsidRPr="00E55E29" w:rsidRDefault="00BA0E8F" w:rsidP="00BA0E8F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BA0E8F" w:rsidRDefault="00BA0E8F" w:rsidP="00BA0E8F"/>
    <w:p w:rsidR="00BA0E8F" w:rsidRPr="00E55E29" w:rsidRDefault="00BA0E8F" w:rsidP="00BA0E8F"/>
    <w:p w:rsidR="00BA0E8F" w:rsidRDefault="00BA0E8F" w:rsidP="00BA0E8F"/>
    <w:p w:rsidR="00BA0E8F" w:rsidRPr="00E55E29" w:rsidRDefault="00BA0E8F" w:rsidP="005649A0">
      <w:pPr>
        <w:pStyle w:val="11"/>
      </w:pPr>
      <w:r w:rsidRPr="00E55E29">
        <w:t>Председатель</w:t>
      </w:r>
    </w:p>
    <w:p w:rsidR="00BA0E8F" w:rsidRPr="00E55E29" w:rsidRDefault="00BA0E8F" w:rsidP="005649A0">
      <w:pPr>
        <w:pStyle w:val="11"/>
      </w:pPr>
      <w:r w:rsidRPr="00E55E29">
        <w:t>Совета Федерации</w:t>
      </w:r>
    </w:p>
    <w:p w:rsidR="00BA0E8F" w:rsidRPr="00E55E29" w:rsidRDefault="00BA0E8F" w:rsidP="005649A0">
      <w:pPr>
        <w:pStyle w:val="11"/>
      </w:pPr>
      <w:r w:rsidRPr="00E55E29">
        <w:t>Федерального Собрания</w:t>
      </w:r>
    </w:p>
    <w:p w:rsidR="000404B7" w:rsidRDefault="00BA0E8F" w:rsidP="005649A0">
      <w:pPr>
        <w:pStyle w:val="11"/>
      </w:pPr>
      <w:r w:rsidRPr="00E55E29">
        <w:t>Российской Федерации</w:t>
      </w:r>
      <w:r w:rsidRPr="00E55E29">
        <w:tab/>
      </w:r>
      <w:r w:rsidR="000404B7">
        <w:tab/>
        <w:t>В.И. МАТВИЕНКО</w:t>
      </w:r>
    </w:p>
    <w:p w:rsidR="00BA0E8F" w:rsidRPr="00E55E29" w:rsidRDefault="00BA0E8F" w:rsidP="00BA0E8F">
      <w:pPr>
        <w:pStyle w:val="ac"/>
      </w:pPr>
    </w:p>
    <w:p w:rsidR="00545F85" w:rsidRDefault="00545F85" w:rsidP="00545F85">
      <w:pPr>
        <w:pStyle w:val="af"/>
      </w:pPr>
    </w:p>
    <w:p w:rsidR="00FD453E" w:rsidRDefault="00FD453E" w:rsidP="00545F85">
      <w:pPr>
        <w:pStyle w:val="af"/>
      </w:pPr>
    </w:p>
    <w:p w:rsidR="005649A0" w:rsidRDefault="005649A0" w:rsidP="00545F85">
      <w:pPr>
        <w:pStyle w:val="af"/>
      </w:pPr>
      <w:r>
        <w:t>Москва</w:t>
      </w:r>
    </w:p>
    <w:p w:rsidR="005649A0" w:rsidRDefault="005649A0" w:rsidP="00545F85">
      <w:pPr>
        <w:pStyle w:val="af"/>
      </w:pPr>
      <w:r>
        <w:t>20 мая 2026 года</w:t>
      </w:r>
    </w:p>
    <w:p w:rsidR="005649A0" w:rsidRPr="00482F30" w:rsidRDefault="005649A0" w:rsidP="00545F85">
      <w:pPr>
        <w:pStyle w:val="af"/>
      </w:pPr>
      <w:r>
        <w:t>№ 184-СФ</w:t>
      </w:r>
    </w:p>
    <w:sectPr w:rsidR="005649A0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7C" w:rsidRDefault="00A6027C">
      <w:pPr>
        <w:spacing w:line="240" w:lineRule="auto"/>
      </w:pPr>
      <w:r>
        <w:separator/>
      </w:r>
    </w:p>
  </w:endnote>
  <w:endnote w:type="continuationSeparator" w:id="0">
    <w:p w:rsidR="00A6027C" w:rsidRDefault="00A602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9823D46-AC3C-456C-ADC6-7384A59210B6}"/>
    <w:embedBold r:id="rId2" w:fontKey="{4B2E6F8D-4F7E-4106-A29E-AE90CAB85A9A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BDACE96-4192-4FC5-BFD1-F5C1E646FC7D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404B7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D453E">
      <w:rPr>
        <w:noProof/>
      </w:rPr>
      <w:t>EQ11740.docx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5D0793">
      <w:rPr>
        <w:noProof/>
      </w:rPr>
      <w:t>19.05.26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FD453E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404B7" w:rsidRDefault="000404B7" w:rsidP="000404B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FD453E">
      <w:rPr>
        <w:noProof/>
      </w:rPr>
      <w:t>EQ11740.docx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FD453E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7C" w:rsidRDefault="00A6027C">
      <w:pPr>
        <w:spacing w:line="240" w:lineRule="auto"/>
      </w:pPr>
      <w:r>
        <w:separator/>
      </w:r>
    </w:p>
  </w:footnote>
  <w:footnote w:type="continuationSeparator" w:id="0">
    <w:p w:rsidR="00A6027C" w:rsidRDefault="00A602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D453E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CB"/>
    <w:rsid w:val="000404B7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649A0"/>
    <w:rsid w:val="005B2AEB"/>
    <w:rsid w:val="005D0793"/>
    <w:rsid w:val="00720496"/>
    <w:rsid w:val="00723EF8"/>
    <w:rsid w:val="0078182C"/>
    <w:rsid w:val="00885B74"/>
    <w:rsid w:val="00910EF7"/>
    <w:rsid w:val="00997F4C"/>
    <w:rsid w:val="00A6027C"/>
    <w:rsid w:val="00A82E08"/>
    <w:rsid w:val="00AA344E"/>
    <w:rsid w:val="00B07D98"/>
    <w:rsid w:val="00B30B27"/>
    <w:rsid w:val="00B33546"/>
    <w:rsid w:val="00B341CB"/>
    <w:rsid w:val="00B67711"/>
    <w:rsid w:val="00BA0E8F"/>
    <w:rsid w:val="00CF27C2"/>
    <w:rsid w:val="00CF731B"/>
    <w:rsid w:val="00D56F53"/>
    <w:rsid w:val="00DA769E"/>
    <w:rsid w:val="00E02685"/>
    <w:rsid w:val="00F178A8"/>
    <w:rsid w:val="00F21BB0"/>
    <w:rsid w:val="00F553DF"/>
    <w:rsid w:val="00F9160B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965D0-6236-4925-9BE3-E003B308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2C83B5B4F14CBF880CAADD4B155E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8498C-8B2A-4398-B570-721D047690E3}"/>
      </w:docPartPr>
      <w:docPartBody>
        <w:p w:rsidR="00553C18" w:rsidRDefault="00553C18">
          <w:pPr>
            <w:pStyle w:val="B82C83B5B4F14CBF880CAADD4B155EA7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8"/>
    <w:rsid w:val="00065FF5"/>
    <w:rsid w:val="00553C18"/>
    <w:rsid w:val="00B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82C83B5B4F14CBF880CAADD4B155EA7">
    <w:name w:val="B82C83B5B4F14CBF880CAADD4B155E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EQ14.05.2026 QA15.05.2026 QA19.05.2026</dc:description>
  <cp:lastModifiedBy>SF</cp:lastModifiedBy>
  <cp:revision>2</cp:revision>
  <cp:lastPrinted>2026-05-19T12:41:00Z</cp:lastPrinted>
  <dcterms:created xsi:type="dcterms:W3CDTF">2026-05-19T13:48:00Z</dcterms:created>
  <dcterms:modified xsi:type="dcterms:W3CDTF">2026-05-19T13:48:00Z</dcterms:modified>
</cp:coreProperties>
</file>