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BA2617264004FFFB5D585E1E1A272B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CE69DC" w:rsidRPr="00CE69DC" w:rsidRDefault="00CE69DC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BA2617264004FFFB5D585E1E1A272B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E69DC" w:rsidRDefault="00CE69DC" w:rsidP="00CE69DC">
      <w:pPr>
        <w:pStyle w:val="1"/>
      </w:pPr>
      <w:r>
        <w:t xml:space="preserve">О Федеральном законе "О внесении изменений </w:t>
      </w:r>
    </w:p>
    <w:p w:rsidR="00CE69DC" w:rsidRDefault="00CE69DC" w:rsidP="00CE69DC">
      <w:pPr>
        <w:pStyle w:val="2"/>
      </w:pPr>
      <w:r>
        <w:t xml:space="preserve">в отдельные законодательные акты </w:t>
      </w:r>
    </w:p>
    <w:p w:rsidR="00CE69DC" w:rsidRDefault="00CE69DC" w:rsidP="00CE69DC">
      <w:pPr>
        <w:pStyle w:val="2"/>
      </w:pPr>
      <w:r>
        <w:t>Российской Федерации"</w:t>
      </w:r>
    </w:p>
    <w:p w:rsidR="00CE69DC" w:rsidRDefault="00CE69DC" w:rsidP="00CE69DC">
      <w:pPr>
        <w:pStyle w:val="2"/>
      </w:pPr>
    </w:p>
    <w:p w:rsidR="00CE69DC" w:rsidRDefault="00CE69DC" w:rsidP="00CE69DC">
      <w:pPr>
        <w:pStyle w:val="2"/>
      </w:pPr>
    </w:p>
    <w:p w:rsidR="00CE69DC" w:rsidRDefault="00CE69DC" w:rsidP="00CE69DC">
      <w:pPr>
        <w:pStyle w:val="2"/>
      </w:pPr>
    </w:p>
    <w:p w:rsidR="00CE69DC" w:rsidRDefault="00CE69DC">
      <w:r>
        <w:t xml:space="preserve">Рассмотрев принятый Государственной Думой Федерального Собрания Российской Федерации 24 июня 2026 года Федеральный закон "О внесении изменений в отдельные законодательные акты Российской Федерации" (проект № 1179156-8),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E69DC" w:rsidRDefault="00CE69DC" w:rsidP="007B0232">
      <w:pPr>
        <w:spacing w:line="240" w:lineRule="auto"/>
      </w:pPr>
    </w:p>
    <w:p w:rsidR="00CE69DC" w:rsidRDefault="00CE69DC" w:rsidP="00CE69DC">
      <w:r>
        <w:t xml:space="preserve">1. Одобрить Федеральный закон "О внесении изменений </w:t>
      </w:r>
      <w:r>
        <w:br/>
        <w:t>в отдельные законодательные акты Российской Федерации".</w:t>
      </w:r>
    </w:p>
    <w:p w:rsidR="00CE69DC" w:rsidRDefault="00CE69DC" w:rsidP="00CE69DC">
      <w:r>
        <w:t xml:space="preserve">2. Настоящее постановление вступает в силу со дня его принятия. </w:t>
      </w:r>
    </w:p>
    <w:p w:rsidR="00CE69DC" w:rsidRDefault="00CE69DC" w:rsidP="007B0232">
      <w:pPr>
        <w:spacing w:line="240" w:lineRule="auto"/>
      </w:pPr>
    </w:p>
    <w:p w:rsidR="00CE69DC" w:rsidRDefault="00CE69DC" w:rsidP="007B0232">
      <w:pPr>
        <w:spacing w:line="240" w:lineRule="auto"/>
      </w:pPr>
    </w:p>
    <w:p w:rsidR="00CE69DC" w:rsidRDefault="00CE69DC" w:rsidP="007B0232">
      <w:pPr>
        <w:spacing w:line="240" w:lineRule="auto"/>
      </w:pPr>
    </w:p>
    <w:p w:rsidR="00ED4F01" w:rsidRDefault="00ED4F01" w:rsidP="007B023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CE69DC" w:rsidRDefault="00CE69DC" w:rsidP="00CE69DC">
      <w:pPr>
        <w:pStyle w:val="ac"/>
      </w:pPr>
    </w:p>
    <w:p w:rsidR="007B0232" w:rsidRDefault="007B0232" w:rsidP="00CE69DC">
      <w:pPr>
        <w:pStyle w:val="ac"/>
      </w:pPr>
    </w:p>
    <w:p w:rsidR="007B0232" w:rsidRDefault="007B0232" w:rsidP="00CE69DC">
      <w:pPr>
        <w:pStyle w:val="ac"/>
      </w:pPr>
    </w:p>
    <w:p w:rsidR="007B0232" w:rsidRDefault="007B0232" w:rsidP="007B0232">
      <w:pPr>
        <w:pStyle w:val="af"/>
      </w:pPr>
      <w:r>
        <w:t>Москва</w:t>
      </w:r>
    </w:p>
    <w:p w:rsidR="007B0232" w:rsidRDefault="007B0232" w:rsidP="007B0232">
      <w:pPr>
        <w:pStyle w:val="af"/>
      </w:pPr>
      <w:r>
        <w:t>1 июля 2026 года</w:t>
      </w:r>
    </w:p>
    <w:p w:rsidR="007B0232" w:rsidRDefault="007B0232" w:rsidP="007B0232">
      <w:pPr>
        <w:pStyle w:val="af"/>
      </w:pPr>
      <w:r>
        <w:t>№ 2</w:t>
      </w:r>
      <w:r>
        <w:rPr>
          <w:lang w:val="en-US"/>
        </w:rPr>
        <w:t>65</w:t>
      </w:r>
      <w:r>
        <w:t>-</w:t>
      </w:r>
      <w:proofErr w:type="spellStart"/>
      <w:r>
        <w:t>СФ</w:t>
      </w:r>
      <w:proofErr w:type="spellEnd"/>
    </w:p>
    <w:sectPr w:rsidR="007B023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07" w:rsidRDefault="00434C07">
      <w:pPr>
        <w:spacing w:line="240" w:lineRule="auto"/>
      </w:pPr>
      <w:r>
        <w:separator/>
      </w:r>
    </w:p>
  </w:endnote>
  <w:endnote w:type="continuationSeparator" w:id="0">
    <w:p w:rsidR="00434C07" w:rsidRDefault="00434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44D521C-5305-41CF-BADF-F54A0A4DB154}"/>
    <w:embedBold r:id="rId2" w:fontKey="{082C6E30-F034-482C-A625-3C32E10A1A2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6B80038-EC05-4CFB-A97C-B4A508C2D48F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ED4F01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B0232">
      <w:rPr>
        <w:noProof/>
      </w:rPr>
      <w:t>sa11311.docx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B34D4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B023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D4F01" w:rsidRDefault="00ED4F01" w:rsidP="00ED4F0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B0232">
      <w:rPr>
        <w:noProof/>
      </w:rPr>
      <w:t>sa11311.docx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B023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07" w:rsidRDefault="00434C07">
      <w:pPr>
        <w:spacing w:line="240" w:lineRule="auto"/>
      </w:pPr>
      <w:r>
        <w:separator/>
      </w:r>
    </w:p>
  </w:footnote>
  <w:footnote w:type="continuationSeparator" w:id="0">
    <w:p w:rsidR="00434C07" w:rsidRDefault="00434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B023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DD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34C07"/>
    <w:rsid w:val="004A68AB"/>
    <w:rsid w:val="00505068"/>
    <w:rsid w:val="00545F85"/>
    <w:rsid w:val="005B2AEB"/>
    <w:rsid w:val="00720496"/>
    <w:rsid w:val="00723EF8"/>
    <w:rsid w:val="0078182C"/>
    <w:rsid w:val="007B0232"/>
    <w:rsid w:val="00885B74"/>
    <w:rsid w:val="00910EF7"/>
    <w:rsid w:val="00997F4C"/>
    <w:rsid w:val="00A82E08"/>
    <w:rsid w:val="00AA344E"/>
    <w:rsid w:val="00B07D98"/>
    <w:rsid w:val="00B30B27"/>
    <w:rsid w:val="00B33546"/>
    <w:rsid w:val="00B470DD"/>
    <w:rsid w:val="00B67711"/>
    <w:rsid w:val="00CE69DC"/>
    <w:rsid w:val="00CF27C2"/>
    <w:rsid w:val="00CF731B"/>
    <w:rsid w:val="00DA769E"/>
    <w:rsid w:val="00DB34D4"/>
    <w:rsid w:val="00E02685"/>
    <w:rsid w:val="00ED4F01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845F0-15A3-4BD7-8ADE-67D096EC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2617264004FFFB5D585E1E1A27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ECF1C-6698-4D44-A5BC-EFA800BC75D2}"/>
      </w:docPartPr>
      <w:docPartBody>
        <w:p w:rsidR="00B26407" w:rsidRDefault="00B26407">
          <w:pPr>
            <w:pStyle w:val="0BA2617264004FFFB5D585E1E1A272B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07"/>
    <w:rsid w:val="0038205F"/>
    <w:rsid w:val="00B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A2617264004FFFB5D585E1E1A272BF">
    <w:name w:val="0BA2617264004FFFB5D585E1E1A27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Левченко+</dc:creator>
  <cp:keywords/>
  <dc:description>SA26.06.2026 DE29.06.2026 </dc:description>
  <cp:lastModifiedBy>Кучерова О.М.</cp:lastModifiedBy>
  <cp:revision>4</cp:revision>
  <cp:lastPrinted>2026-06-30T13:20:00Z</cp:lastPrinted>
  <dcterms:created xsi:type="dcterms:W3CDTF">2026-06-26T13:10:00Z</dcterms:created>
  <dcterms:modified xsi:type="dcterms:W3CDTF">2026-07-01T06:46:00Z</dcterms:modified>
</cp:coreProperties>
</file>