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87BE9853B2B4D23BB525C5AF61C6DAD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BA73C8" w:rsidRDefault="00545F85" w:rsidP="00BA73C8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87BE9853B2B4D23BB525C5AF61C6DAD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BA73C8" w:rsidRDefault="00BA73C8" w:rsidP="00BA73C8">
      <w:pPr>
        <w:pStyle w:val="1"/>
      </w:pPr>
      <w:r>
        <w:t xml:space="preserve">О Федеральном законе "О внесении изменений </w:t>
      </w:r>
    </w:p>
    <w:p w:rsidR="00BA73C8" w:rsidRDefault="00BA73C8" w:rsidP="00BA73C8">
      <w:pPr>
        <w:pStyle w:val="2"/>
      </w:pPr>
      <w:r>
        <w:t xml:space="preserve">в статью 12 Федерального закона </w:t>
      </w:r>
    </w:p>
    <w:p w:rsidR="00BA73C8" w:rsidRDefault="00BA73C8" w:rsidP="00BA73C8">
      <w:pPr>
        <w:pStyle w:val="2"/>
      </w:pPr>
      <w:r>
        <w:t>"О государственной регистрации недвижимости"</w:t>
      </w:r>
    </w:p>
    <w:p w:rsidR="00BA73C8" w:rsidRDefault="00BA73C8" w:rsidP="00BA73C8">
      <w:pPr>
        <w:pStyle w:val="2"/>
      </w:pPr>
    </w:p>
    <w:p w:rsidR="00BA73C8" w:rsidRDefault="00BA73C8" w:rsidP="00BA73C8">
      <w:pPr>
        <w:pStyle w:val="2"/>
      </w:pPr>
    </w:p>
    <w:p w:rsidR="00BA73C8" w:rsidRDefault="00BA73C8" w:rsidP="00BA73C8">
      <w:pPr>
        <w:pStyle w:val="2"/>
      </w:pPr>
    </w:p>
    <w:p w:rsidR="00BA73C8" w:rsidRDefault="00BA73C8">
      <w:r>
        <w:t>Рассмотрев принятый Государственной Думой Федерального Собрания Российской Федерации 7 июля 2026 года Федеральный закон</w:t>
      </w:r>
      <w:r>
        <w:rPr>
          <w:bCs/>
          <w:spacing w:val="-4"/>
        </w:rPr>
        <w:t xml:space="preserve"> "О внесении изменений в статью 12 Федерального закона "О государственной регистрации недвижимости"</w:t>
      </w:r>
      <w:r>
        <w:t xml:space="preserve">, в соответствии </w:t>
      </w:r>
      <w:r>
        <w:br/>
        <w:t xml:space="preserve">с частью 4 статьи 105 Конституции Российской Федерации </w:t>
      </w:r>
      <w:r>
        <w:br/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BA73C8" w:rsidRDefault="00BA73C8" w:rsidP="0057168F">
      <w:pPr>
        <w:spacing w:line="240" w:lineRule="auto"/>
      </w:pPr>
    </w:p>
    <w:p w:rsidR="00BA73C8" w:rsidRDefault="00BA73C8" w:rsidP="00BA73C8">
      <w:r>
        <w:t xml:space="preserve">1. Одобрить Федеральный закон "О внесении изменений </w:t>
      </w:r>
      <w:r>
        <w:br/>
        <w:t>в статью 12 Федерального закона "О государственной регистрации недвижимости"</w:t>
      </w:r>
      <w:r>
        <w:rPr>
          <w:bCs/>
          <w:spacing w:val="-4"/>
        </w:rPr>
        <w:t>.</w:t>
      </w:r>
    </w:p>
    <w:p w:rsidR="00BA73C8" w:rsidRDefault="00BA73C8" w:rsidP="00BA73C8">
      <w:r>
        <w:t>2. Настоящее постановление вступает в силу со дня его принятия.</w:t>
      </w:r>
    </w:p>
    <w:p w:rsidR="00BA73C8" w:rsidRDefault="00BA73C8" w:rsidP="0057168F">
      <w:pPr>
        <w:spacing w:line="240" w:lineRule="auto"/>
      </w:pPr>
    </w:p>
    <w:p w:rsidR="00BA73C8" w:rsidRDefault="00BA73C8" w:rsidP="0057168F">
      <w:pPr>
        <w:spacing w:line="240" w:lineRule="auto"/>
      </w:pPr>
    </w:p>
    <w:p w:rsidR="0057168F" w:rsidRDefault="0057168F" w:rsidP="0057168F">
      <w:pPr>
        <w:spacing w:line="240" w:lineRule="auto"/>
      </w:pPr>
    </w:p>
    <w:p w:rsidR="006764BB" w:rsidRDefault="006764BB" w:rsidP="0057168F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545F85" w:rsidRDefault="00545F85" w:rsidP="00BA73C8">
      <w:pPr>
        <w:pStyle w:val="ac"/>
      </w:pPr>
    </w:p>
    <w:p w:rsidR="0057168F" w:rsidRDefault="0057168F" w:rsidP="00BA73C8">
      <w:pPr>
        <w:pStyle w:val="ac"/>
      </w:pPr>
    </w:p>
    <w:p w:rsidR="0057168F" w:rsidRDefault="0057168F" w:rsidP="0057168F">
      <w:pPr>
        <w:pStyle w:val="af"/>
      </w:pPr>
      <w:r>
        <w:t>Москва</w:t>
      </w:r>
    </w:p>
    <w:p w:rsidR="0057168F" w:rsidRDefault="0057168F" w:rsidP="0057168F">
      <w:pPr>
        <w:pStyle w:val="af"/>
      </w:pPr>
      <w:r>
        <w:t>17 июля 2026 года</w:t>
      </w:r>
    </w:p>
    <w:p w:rsidR="0057168F" w:rsidRDefault="0057168F" w:rsidP="0057168F">
      <w:pPr>
        <w:pStyle w:val="ac"/>
      </w:pPr>
      <w:r>
        <w:t xml:space="preserve">№ </w:t>
      </w:r>
      <w:r>
        <w:rPr>
          <w:lang w:val="en-US"/>
        </w:rPr>
        <w:t>310</w:t>
      </w:r>
      <w:r>
        <w:t>-</w:t>
      </w:r>
      <w:proofErr w:type="spellStart"/>
      <w:r>
        <w:t>СФ</w:t>
      </w:r>
      <w:proofErr w:type="spellEnd"/>
    </w:p>
    <w:sectPr w:rsidR="0057168F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206" w:rsidRDefault="00C05206">
      <w:pPr>
        <w:spacing w:line="240" w:lineRule="auto"/>
      </w:pPr>
      <w:r>
        <w:separator/>
      </w:r>
    </w:p>
  </w:endnote>
  <w:endnote w:type="continuationSeparator" w:id="0">
    <w:p w:rsidR="00C05206" w:rsidRDefault="00C05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07E1B84-8A7F-426E-94DF-B4BDD659DA6B}"/>
    <w:embedBold r:id="rId2" w:fontKey="{FD92F741-BB8B-463A-A031-3892C0183663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54CA4D01-BB91-4E97-8D98-B1349E980289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6764BB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7168F">
      <w:rPr>
        <w:noProof/>
      </w:rPr>
      <w:t>sa11400.docx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6F041E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57168F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764BB" w:rsidRDefault="006764BB" w:rsidP="006764B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7168F">
      <w:rPr>
        <w:noProof/>
      </w:rPr>
      <w:t>sa11400.docx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7168F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206" w:rsidRDefault="00C05206">
      <w:pPr>
        <w:spacing w:line="240" w:lineRule="auto"/>
      </w:pPr>
      <w:r>
        <w:separator/>
      </w:r>
    </w:p>
  </w:footnote>
  <w:footnote w:type="continuationSeparator" w:id="0">
    <w:p w:rsidR="00C05206" w:rsidRDefault="00C052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7168F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85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7168F"/>
    <w:rsid w:val="005B2AEB"/>
    <w:rsid w:val="00617F85"/>
    <w:rsid w:val="006764BB"/>
    <w:rsid w:val="006F041E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BA73C8"/>
    <w:rsid w:val="00C05206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B2834-7144-4D74-906E-E51ACA99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7BE9853B2B4D23BB525C5AF61C6D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323B1-DF03-4200-A7C5-9D94C887C517}"/>
      </w:docPartPr>
      <w:docPartBody>
        <w:p w:rsidR="002D7B9B" w:rsidRDefault="002D7B9B">
          <w:pPr>
            <w:pStyle w:val="C87BE9853B2B4D23BB525C5AF61C6DAD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9B"/>
    <w:rsid w:val="002D7B9B"/>
    <w:rsid w:val="00C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87BE9853B2B4D23BB525C5AF61C6DAD">
    <w:name w:val="C87BE9853B2B4D23BB525C5AF61C6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SA14.07.2026 QA14.07.2026 </dc:description>
  <cp:lastModifiedBy>Кучерова О.М.</cp:lastModifiedBy>
  <cp:revision>4</cp:revision>
  <cp:lastPrinted>2026-07-16T09:21:00Z</cp:lastPrinted>
  <dcterms:created xsi:type="dcterms:W3CDTF">2026-07-14T07:48:00Z</dcterms:created>
  <dcterms:modified xsi:type="dcterms:W3CDTF">2026-07-16T13:29:00Z</dcterms:modified>
</cp:coreProperties>
</file>